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10800"/>
      </w:tblGrid>
      <w:tr w:rsidR="00692703" w:rsidRPr="00CF1A49" w:rsidTr="00175F69">
        <w:trPr>
          <w:trHeight w:hRule="exact" w:val="10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5D40A0" w:rsidRDefault="00386C7A" w:rsidP="00913946">
            <w:pPr>
              <w:pStyle w:val="Title"/>
              <w:rPr>
                <w:sz w:val="32"/>
                <w:szCs w:val="48"/>
              </w:rPr>
            </w:pPr>
            <w:r w:rsidRPr="00F25BDF">
              <w:rPr>
                <w:sz w:val="48"/>
                <w:szCs w:val="48"/>
              </w:rPr>
              <w:t>Alisa</w:t>
            </w:r>
            <w:r w:rsidR="005D40A0" w:rsidRPr="005D40A0">
              <w:rPr>
                <w:rStyle w:val="IntenseEmphasis"/>
                <w:sz w:val="48"/>
              </w:rPr>
              <w:t>harrington</w:t>
            </w:r>
          </w:p>
          <w:p w:rsidR="00692703" w:rsidRPr="00CF1A49" w:rsidRDefault="005D40A0" w:rsidP="00913946">
            <w:pPr>
              <w:pStyle w:val="ContactInfo"/>
              <w:contextualSpacing w:val="0"/>
            </w:pPr>
            <w:r>
              <w:t>321 Katherine Avenue #3</w:t>
            </w:r>
            <w:r w:rsidR="00A5353F">
              <w:t>, Salinas, CA 9390</w:t>
            </w:r>
            <w:r>
              <w:t>1</w:t>
            </w:r>
            <w:sdt>
              <w:sdtPr>
                <w:alias w:val="Divider dot:"/>
                <w:tag w:val="Divider dot:"/>
                <w:id w:val="-1459182552"/>
                <w:placeholder>
                  <w:docPart w:val="F1BD92E9F7BF400A931D3F7B3081F115"/>
                </w:placeholder>
                <w:temporary/>
                <w:showingPlcHdr/>
              </w:sdtPr>
              <w:sdtContent>
                <w:r w:rsidR="00692703" w:rsidRPr="00CF1A49">
                  <w:t>·</w:t>
                </w:r>
              </w:sdtContent>
            </w:sdt>
            <w:r w:rsidR="00A5353F">
              <w:t xml:space="preserve">(831) </w:t>
            </w:r>
            <w:r>
              <w:t>206-8010</w:t>
            </w:r>
          </w:p>
          <w:p w:rsidR="00692703" w:rsidRDefault="005D40A0" w:rsidP="00A5353F">
            <w:pPr>
              <w:pStyle w:val="ContactInfoEmphasis"/>
              <w:contextualSpacing w:val="0"/>
            </w:pPr>
            <w:r>
              <w:t>Kaliali5036</w:t>
            </w:r>
            <w:r w:rsidR="00A5353F">
              <w:t>@yahoo.com</w:t>
            </w:r>
          </w:p>
          <w:p w:rsidR="005B75DE" w:rsidRPr="00CF1A49" w:rsidRDefault="005B75DE" w:rsidP="00A5353F">
            <w:pPr>
              <w:pStyle w:val="ContactInfoEmphasis"/>
              <w:contextualSpacing w:val="0"/>
            </w:pPr>
          </w:p>
        </w:tc>
      </w:tr>
      <w:tr w:rsidR="009571D8" w:rsidRPr="00CF1A49" w:rsidTr="00175F69">
        <w:trPr>
          <w:trHeight w:val="621"/>
        </w:trPr>
        <w:tc>
          <w:tcPr>
            <w:tcW w:w="9360" w:type="dxa"/>
            <w:tcMar>
              <w:top w:w="432" w:type="dxa"/>
            </w:tcMar>
          </w:tcPr>
          <w:p w:rsidR="00F25BDF" w:rsidRDefault="00F25BDF" w:rsidP="00A5353F">
            <w:pPr>
              <w:contextualSpacing w:val="0"/>
            </w:pPr>
          </w:p>
          <w:p w:rsidR="001755A8" w:rsidRPr="005B75DE" w:rsidRDefault="00A5353F" w:rsidP="00A5353F">
            <w:pPr>
              <w:contextualSpacing w:val="0"/>
            </w:pPr>
            <w:r w:rsidRPr="005B75DE">
              <w:t xml:space="preserve">To obtain a </w:t>
            </w:r>
            <w:r w:rsidR="005B75DE" w:rsidRPr="005B75DE">
              <w:t xml:space="preserve">part or </w:t>
            </w:r>
            <w:r w:rsidRPr="005B75DE">
              <w:t>full time position utilizing my co</w:t>
            </w:r>
            <w:r w:rsidR="00851E64" w:rsidRPr="005B75DE">
              <w:t>mputer and clerical skills as well as my customer service experience.</w:t>
            </w:r>
          </w:p>
        </w:tc>
      </w:tr>
    </w:tbl>
    <w:p w:rsidR="004E01EB" w:rsidRPr="00CF1A49" w:rsidRDefault="00B8722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709F696DB034C73B5568C3A8B905FB3"/>
          </w:placeholder>
          <w:temporary/>
          <w:showingPlcHdr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11319"/>
      </w:tblGrid>
      <w:tr w:rsidR="001D0BF1" w:rsidRPr="00CF1A49" w:rsidTr="00D66A52">
        <w:tc>
          <w:tcPr>
            <w:tcW w:w="9355" w:type="dxa"/>
          </w:tcPr>
          <w:p w:rsidR="001D0BF1" w:rsidRPr="00CF1A49" w:rsidRDefault="00A5353F" w:rsidP="001D0BF1">
            <w:pPr>
              <w:pStyle w:val="Heading3"/>
              <w:contextualSpacing w:val="0"/>
              <w:outlineLvl w:val="2"/>
            </w:pPr>
            <w:r>
              <w:t>3/2001</w:t>
            </w:r>
            <w:r w:rsidR="001D0BF1" w:rsidRPr="00CF1A49">
              <w:t xml:space="preserve"> – </w:t>
            </w:r>
            <w:r w:rsidR="005B75DE">
              <w:t>12/18</w:t>
            </w:r>
          </w:p>
          <w:p w:rsidR="001D0BF1" w:rsidRPr="00CF1A49" w:rsidRDefault="00FA7532" w:rsidP="001D0BF1">
            <w:pPr>
              <w:pStyle w:val="Heading2"/>
              <w:contextualSpacing w:val="0"/>
              <w:outlineLvl w:val="1"/>
            </w:pPr>
            <w:r>
              <w:t>ADMINISTRATIVE</w:t>
            </w:r>
            <w:r w:rsidR="00A5353F">
              <w:t xml:space="preserve"> Assistant</w:t>
            </w:r>
            <w:r w:rsidR="001D0BF1" w:rsidRPr="00CF1A49">
              <w:t xml:space="preserve">, </w:t>
            </w:r>
            <w:r w:rsidR="00A5353F">
              <w:rPr>
                <w:rStyle w:val="SubtleReference"/>
              </w:rPr>
              <w:t>Hope Services</w:t>
            </w:r>
          </w:p>
          <w:p w:rsidR="001E3120" w:rsidRPr="00CF1A49" w:rsidRDefault="004A5E29" w:rsidP="004A5E29">
            <w:pPr>
              <w:contextualSpacing w:val="0"/>
            </w:pPr>
            <w:r>
              <w:t>Greet visitors, answer phone and transfer calls, use office machines including fax and printer.</w:t>
            </w:r>
            <w:r w:rsidR="00314243">
              <w:t xml:space="preserve"> Tracking attendance and data entry. Take minutes of staff meetings as well as filing important client and staff information.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14243" w:rsidP="00F61DF9">
            <w:pPr>
              <w:pStyle w:val="Heading3"/>
              <w:contextualSpacing w:val="0"/>
              <w:outlineLvl w:val="2"/>
            </w:pPr>
            <w:r>
              <w:t>6/1998 – 3/2001</w:t>
            </w:r>
          </w:p>
          <w:p w:rsidR="00F61DF9" w:rsidRPr="00CF1A49" w:rsidRDefault="00AA359A" w:rsidP="00F61DF9">
            <w:pPr>
              <w:pStyle w:val="Heading2"/>
              <w:contextualSpacing w:val="0"/>
              <w:outlineLvl w:val="1"/>
            </w:pPr>
            <w:r>
              <w:t>Office assistant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Monterey bay Aquarium</w:t>
            </w:r>
            <w:r w:rsidR="00FA7532">
              <w:rPr>
                <w:rStyle w:val="SubtleReference"/>
              </w:rPr>
              <w:t xml:space="preserve"> RESEARCH INSTITUTE</w:t>
            </w:r>
            <w:r w:rsidR="00314243">
              <w:rPr>
                <w:rStyle w:val="SubtleReference"/>
              </w:rPr>
              <w:t xml:space="preserve"> Moss Landing</w:t>
            </w:r>
          </w:p>
          <w:p w:rsidR="001B1F29" w:rsidRPr="000D672D" w:rsidRDefault="000D672D" w:rsidP="001B1F29">
            <w:pPr>
              <w:pStyle w:val="Heading3"/>
              <w:contextualSpacing w:val="0"/>
              <w:outlineLvl w:val="2"/>
              <w:rPr>
                <w:b w:val="0"/>
              </w:rPr>
            </w:pPr>
            <w:r w:rsidRPr="000D672D">
              <w:rPr>
                <w:b w:val="0"/>
                <w:caps w:val="0"/>
              </w:rPr>
              <w:t>Collating travel expense reports. prepare outgoing mail packages for FedEx and UPS. Fill out purchase orders and check request forms. Other general clerical duties</w:t>
            </w:r>
            <w:r>
              <w:rPr>
                <w:b w:val="0"/>
                <w:caps w:val="0"/>
              </w:rPr>
              <w:t>.</w:t>
            </w:r>
          </w:p>
          <w:p w:rsidR="001B1F29" w:rsidRDefault="001B1F29" w:rsidP="001B1F29">
            <w:pPr>
              <w:pStyle w:val="Heading3"/>
              <w:contextualSpacing w:val="0"/>
              <w:outlineLvl w:val="2"/>
            </w:pPr>
          </w:p>
          <w:p w:rsidR="001B1F29" w:rsidRPr="00CF1A49" w:rsidRDefault="005D40A0" w:rsidP="001B1F29">
            <w:pPr>
              <w:pStyle w:val="Heading3"/>
              <w:contextualSpacing w:val="0"/>
              <w:outlineLvl w:val="2"/>
            </w:pPr>
            <w:r>
              <w:t>2</w:t>
            </w:r>
            <w:r w:rsidR="00E47E33">
              <w:t>/199</w:t>
            </w:r>
            <w:r>
              <w:t>8</w:t>
            </w:r>
            <w:r w:rsidR="001B1F29">
              <w:t xml:space="preserve"> – </w:t>
            </w:r>
            <w:r>
              <w:t>4</w:t>
            </w:r>
            <w:r w:rsidR="001B1F29">
              <w:t>/</w:t>
            </w:r>
            <w:r w:rsidR="00E47E33">
              <w:t>199</w:t>
            </w:r>
            <w:r>
              <w:t>8</w:t>
            </w:r>
          </w:p>
          <w:p w:rsidR="001B1F29" w:rsidRPr="00CF1A49" w:rsidRDefault="001B1F29" w:rsidP="001B1F29">
            <w:pPr>
              <w:pStyle w:val="Heading2"/>
              <w:contextualSpacing w:val="0"/>
              <w:outlineLvl w:val="1"/>
            </w:pPr>
            <w:r>
              <w:t>Tax assistant</w:t>
            </w:r>
            <w:r w:rsidRPr="00CF1A49">
              <w:t xml:space="preserve">, </w:t>
            </w:r>
            <w:r>
              <w:rPr>
                <w:rStyle w:val="SubtleReference"/>
              </w:rPr>
              <w:t>Ingraham &amp; Loose Certified public accountants</w:t>
            </w:r>
          </w:p>
          <w:p w:rsidR="00F61DF9" w:rsidRDefault="00E47E33" w:rsidP="001B1F29">
            <w:r>
              <w:t>Prepared and assembled income tax documents. General clerical duties</w:t>
            </w:r>
          </w:p>
          <w:p w:rsidR="00E47E33" w:rsidRDefault="00E47E33" w:rsidP="001B1F29"/>
          <w:p w:rsidR="00E47E33" w:rsidRPr="00CF1A49" w:rsidRDefault="005D40A0" w:rsidP="00E47E33">
            <w:pPr>
              <w:pStyle w:val="Heading3"/>
              <w:contextualSpacing w:val="0"/>
              <w:outlineLvl w:val="2"/>
            </w:pPr>
            <w:r>
              <w:t>7</w:t>
            </w:r>
            <w:r w:rsidR="00E47E33">
              <w:t>/199</w:t>
            </w:r>
            <w:r>
              <w:t>5</w:t>
            </w:r>
            <w:r w:rsidR="00E47E33">
              <w:t xml:space="preserve"> – </w:t>
            </w:r>
            <w:r>
              <w:t>8</w:t>
            </w:r>
            <w:r w:rsidR="00E47E33">
              <w:t>/199</w:t>
            </w:r>
            <w:r>
              <w:t>7</w:t>
            </w:r>
          </w:p>
          <w:p w:rsidR="00E47E33" w:rsidRPr="00CF1A49" w:rsidRDefault="00E47E33" w:rsidP="00E47E33">
            <w:pPr>
              <w:pStyle w:val="Heading2"/>
              <w:contextualSpacing w:val="0"/>
              <w:outlineLvl w:val="1"/>
            </w:pPr>
            <w:r>
              <w:t>Accounting assistant</w:t>
            </w:r>
            <w:r w:rsidRPr="00CF1A49">
              <w:t xml:space="preserve">, </w:t>
            </w:r>
            <w:r>
              <w:rPr>
                <w:rStyle w:val="SubtleReference"/>
              </w:rPr>
              <w:t>Monterey Bay Kayaks</w:t>
            </w:r>
          </w:p>
          <w:p w:rsidR="001B1F29" w:rsidRDefault="00E47E33" w:rsidP="00314243">
            <w:r>
              <w:t xml:space="preserve">Data Entry of names, addresses and coding information of customer on mailing list for Bulk Mailer. Reconciled credit card usage using </w:t>
            </w:r>
            <w:r w:rsidR="00851E64">
              <w:t>QuickBooks</w:t>
            </w:r>
            <w:r>
              <w:t>. Filed office expense receipts, merchandise invoices, bank records and sending payments to vendors.</w:t>
            </w:r>
          </w:p>
        </w:tc>
      </w:tr>
    </w:tbl>
    <w:sdt>
      <w:sdtPr>
        <w:alias w:val="Education:"/>
        <w:tag w:val="Education:"/>
        <w:id w:val="-1908763273"/>
        <w:placeholder>
          <w:docPart w:val="305D31628E5A4143A2E81C8C5A92F924"/>
        </w:placeholder>
        <w:temporary/>
        <w:showingPlcHdr/>
      </w:sdtPr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11319"/>
      </w:tblGrid>
      <w:tr w:rsidR="001D0BF1" w:rsidRPr="00CF1A49" w:rsidTr="00D66A52">
        <w:tc>
          <w:tcPr>
            <w:tcW w:w="9355" w:type="dxa"/>
          </w:tcPr>
          <w:p w:rsidR="001D0BF1" w:rsidRPr="00CF1A49" w:rsidRDefault="00AA359A" w:rsidP="001D0BF1">
            <w:pPr>
              <w:pStyle w:val="Heading3"/>
              <w:contextualSpacing w:val="0"/>
              <w:outlineLvl w:val="2"/>
            </w:pPr>
            <w:r>
              <w:t>9/1985 – 6/1989</w:t>
            </w:r>
          </w:p>
          <w:p w:rsidR="007538DC" w:rsidRPr="00CF1A49" w:rsidRDefault="00AA359A" w:rsidP="00AA359A">
            <w:pPr>
              <w:pStyle w:val="Heading2"/>
              <w:contextualSpacing w:val="0"/>
              <w:outlineLvl w:val="1"/>
            </w:pPr>
            <w:r>
              <w:t>diploma, North Monterey County High School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AA359A" w:rsidP="00F61DF9">
            <w:pPr>
              <w:pStyle w:val="Heading3"/>
              <w:contextualSpacing w:val="0"/>
              <w:outlineLvl w:val="2"/>
            </w:pPr>
            <w:r>
              <w:t xml:space="preserve">1994 - </w:t>
            </w:r>
            <w:r w:rsidR="00AA444B">
              <w:t>1996</w:t>
            </w:r>
          </w:p>
          <w:p w:rsidR="00F61DF9" w:rsidRDefault="00314243" w:rsidP="00175F69">
            <w:pPr>
              <w:pStyle w:val="Heading2"/>
              <w:contextualSpacing w:val="0"/>
              <w:outlineLvl w:val="1"/>
            </w:pPr>
            <w:r>
              <w:t>General</w:t>
            </w:r>
            <w:r w:rsidR="00AA359A">
              <w:t xml:space="preserve"> Ed</w:t>
            </w:r>
            <w:r w:rsidR="00F61DF9" w:rsidRPr="00CF1A49">
              <w:t xml:space="preserve">, </w:t>
            </w:r>
            <w:r w:rsidR="00AA359A">
              <w:rPr>
                <w:rStyle w:val="SubtleReference"/>
              </w:rPr>
              <w:t>Hartnell College</w:t>
            </w:r>
          </w:p>
        </w:tc>
      </w:tr>
    </w:tbl>
    <w:sdt>
      <w:sdtPr>
        <w:alias w:val="Skills:"/>
        <w:tag w:val="Skills:"/>
        <w:id w:val="-1392877668"/>
        <w:placeholder>
          <w:docPart w:val="5DC15393128A4C3C93110D94C6A9033A"/>
        </w:placeholder>
        <w:temporary/>
        <w:showingPlcHdr/>
      </w:sdtPr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5400"/>
        <w:gridCol w:w="5400"/>
      </w:tblGrid>
      <w:tr w:rsidR="003A0632" w:rsidRPr="006E1507" w:rsidTr="00CF1A49">
        <w:tc>
          <w:tcPr>
            <w:tcW w:w="4675" w:type="dxa"/>
          </w:tcPr>
          <w:p w:rsidR="001E3120" w:rsidRPr="006E1507" w:rsidRDefault="00175F69" w:rsidP="006E1507">
            <w:pPr>
              <w:pStyle w:val="ListBullet"/>
              <w:contextualSpacing w:val="0"/>
            </w:pPr>
            <w:r>
              <w:t>I am very good at customer service and working with the public</w:t>
            </w:r>
          </w:p>
          <w:p w:rsidR="001F4E6D" w:rsidRPr="006E1507" w:rsidRDefault="00175F69" w:rsidP="00175F69">
            <w:pPr>
              <w:pStyle w:val="ListBullet"/>
              <w:contextualSpacing w:val="0"/>
            </w:pPr>
            <w:r>
              <w:t>Familiar with all office machines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175F69" w:rsidP="006E1507">
            <w:pPr>
              <w:pStyle w:val="ListBullet"/>
              <w:contextualSpacing w:val="0"/>
            </w:pPr>
            <w:r>
              <w:t>Experience with Excel and Word</w:t>
            </w:r>
          </w:p>
          <w:p w:rsidR="001E3120" w:rsidRPr="006E1507" w:rsidRDefault="00DD7465" w:rsidP="006E1507">
            <w:pPr>
              <w:pStyle w:val="ListBullet"/>
              <w:contextualSpacing w:val="0"/>
            </w:pPr>
            <w:r>
              <w:t>B</w:t>
            </w:r>
            <w:r w:rsidR="00175F69">
              <w:t>asic accounting skills</w:t>
            </w:r>
          </w:p>
          <w:p w:rsidR="005B75DE" w:rsidRPr="006E1507" w:rsidRDefault="00175F69" w:rsidP="005B75DE">
            <w:pPr>
              <w:pStyle w:val="ListBullet"/>
              <w:contextualSpacing w:val="0"/>
            </w:pPr>
            <w:r>
              <w:t>Quick learner, independent and motivated</w:t>
            </w:r>
          </w:p>
        </w:tc>
      </w:tr>
    </w:tbl>
    <w:p w:rsidR="00175F69" w:rsidRDefault="00175F69" w:rsidP="0062312F">
      <w:pPr>
        <w:pStyle w:val="Heading1"/>
        <w:rPr>
          <w:rFonts w:asciiTheme="minorHAnsi" w:hAnsiTheme="minorHAnsi"/>
          <w:b w:val="0"/>
          <w:sz w:val="22"/>
          <w:szCs w:val="22"/>
        </w:rPr>
      </w:pPr>
      <w:r>
        <w:t xml:space="preserve">Activities </w:t>
      </w:r>
      <w:r w:rsidR="00851E64">
        <w:t>–</w:t>
      </w:r>
      <w:r w:rsidR="00851E64" w:rsidRPr="00851E64">
        <w:rPr>
          <w:rFonts w:asciiTheme="minorHAnsi" w:hAnsiTheme="minorHAnsi"/>
          <w:b w:val="0"/>
          <w:sz w:val="22"/>
          <w:szCs w:val="22"/>
        </w:rPr>
        <w:t>Volunteer at Red Cross, I enjoy outdoor activites</w:t>
      </w:r>
      <w:r w:rsidR="00851E64">
        <w:rPr>
          <w:rFonts w:asciiTheme="minorHAnsi" w:hAnsiTheme="minorHAnsi"/>
          <w:b w:val="0"/>
          <w:sz w:val="22"/>
          <w:szCs w:val="22"/>
        </w:rPr>
        <w:t xml:space="preserve"> and I enjoy cooking.</w:t>
      </w:r>
    </w:p>
    <w:p w:rsidR="00851E64" w:rsidRPr="00851E64" w:rsidRDefault="00851E64" w:rsidP="00851E64">
      <w:pPr>
        <w:pStyle w:val="Heading1"/>
        <w:jc w:val="center"/>
        <w:rPr>
          <w:rFonts w:asciiTheme="minorHAnsi" w:hAnsiTheme="minorHAnsi"/>
          <w:sz w:val="22"/>
          <w:szCs w:val="22"/>
        </w:rPr>
      </w:pPr>
      <w:r w:rsidRPr="00851E64">
        <w:rPr>
          <w:rFonts w:asciiTheme="minorHAnsi" w:hAnsiTheme="minorHAnsi"/>
          <w:sz w:val="22"/>
          <w:szCs w:val="22"/>
        </w:rPr>
        <w:t>Refernces Available upon Request</w:t>
      </w:r>
    </w:p>
    <w:p w:rsidR="00B51D1B" w:rsidRPr="006E1507" w:rsidRDefault="00B51D1B" w:rsidP="006E1507"/>
    <w:sectPr w:rsidR="00B51D1B" w:rsidRPr="006E1507" w:rsidSect="00175F69">
      <w:footerReference w:type="default" r:id="rId7"/>
      <w:headerReference w:type="first" r:id="rId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4B1" w:rsidRDefault="00AF24B1" w:rsidP="0068194B">
      <w:r>
        <w:separator/>
      </w:r>
    </w:p>
    <w:p w:rsidR="00AF24B1" w:rsidRDefault="00AF24B1"/>
    <w:p w:rsidR="00AF24B1" w:rsidRDefault="00AF24B1"/>
  </w:endnote>
  <w:endnote w:type="continuationSeparator" w:id="1">
    <w:p w:rsidR="00AF24B1" w:rsidRDefault="00AF24B1" w:rsidP="0068194B">
      <w:r>
        <w:continuationSeparator/>
      </w:r>
    </w:p>
    <w:p w:rsidR="00AF24B1" w:rsidRDefault="00AF24B1"/>
    <w:p w:rsidR="00AF24B1" w:rsidRDefault="00AF24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B87226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887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4B1" w:rsidRDefault="00AF24B1" w:rsidP="0068194B">
      <w:r>
        <w:separator/>
      </w:r>
    </w:p>
    <w:p w:rsidR="00AF24B1" w:rsidRDefault="00AF24B1"/>
    <w:p w:rsidR="00AF24B1" w:rsidRDefault="00AF24B1"/>
  </w:footnote>
  <w:footnote w:type="continuationSeparator" w:id="1">
    <w:p w:rsidR="00AF24B1" w:rsidRDefault="00AF24B1" w:rsidP="0068194B">
      <w:r>
        <w:continuationSeparator/>
      </w:r>
    </w:p>
    <w:p w:rsidR="00AF24B1" w:rsidRDefault="00AF24B1"/>
    <w:p w:rsidR="00AF24B1" w:rsidRDefault="00AF24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B87226" w:rsidP="005A1B10">
    <w:pPr>
      <w:pStyle w:val="Header"/>
    </w:pPr>
    <w:r>
      <w:rPr>
        <w:noProof/>
      </w:rPr>
      <w:pict>
        <v:line id="Straight Connector 5" o:spid="_x0000_s4097" alt="Header dividing line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86C7A"/>
    <w:rsid w:val="000001EF"/>
    <w:rsid w:val="00007322"/>
    <w:rsid w:val="00007728"/>
    <w:rsid w:val="00024584"/>
    <w:rsid w:val="00024730"/>
    <w:rsid w:val="00055E95"/>
    <w:rsid w:val="0007021F"/>
    <w:rsid w:val="00072C7F"/>
    <w:rsid w:val="000B2BA5"/>
    <w:rsid w:val="000D672D"/>
    <w:rsid w:val="000F2F8C"/>
    <w:rsid w:val="0010006E"/>
    <w:rsid w:val="001045A8"/>
    <w:rsid w:val="00114A91"/>
    <w:rsid w:val="001427E1"/>
    <w:rsid w:val="00147BF9"/>
    <w:rsid w:val="00163668"/>
    <w:rsid w:val="00171566"/>
    <w:rsid w:val="00174676"/>
    <w:rsid w:val="001755A8"/>
    <w:rsid w:val="00175F69"/>
    <w:rsid w:val="00184014"/>
    <w:rsid w:val="00192008"/>
    <w:rsid w:val="001B1F29"/>
    <w:rsid w:val="001C0E68"/>
    <w:rsid w:val="001C302B"/>
    <w:rsid w:val="001C4B6F"/>
    <w:rsid w:val="001D0BF1"/>
    <w:rsid w:val="001E3120"/>
    <w:rsid w:val="001E7E0C"/>
    <w:rsid w:val="001F0BB0"/>
    <w:rsid w:val="001F4E6D"/>
    <w:rsid w:val="001F6140"/>
    <w:rsid w:val="0020037A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4243"/>
    <w:rsid w:val="00316DFF"/>
    <w:rsid w:val="00325B57"/>
    <w:rsid w:val="00336056"/>
    <w:rsid w:val="003544E1"/>
    <w:rsid w:val="00366398"/>
    <w:rsid w:val="00386C7A"/>
    <w:rsid w:val="003A0632"/>
    <w:rsid w:val="003A302B"/>
    <w:rsid w:val="003A30E5"/>
    <w:rsid w:val="003A6ADF"/>
    <w:rsid w:val="003B5928"/>
    <w:rsid w:val="003D1D6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5E29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39B5"/>
    <w:rsid w:val="005A6850"/>
    <w:rsid w:val="005B1B1B"/>
    <w:rsid w:val="005B75DE"/>
    <w:rsid w:val="005C5932"/>
    <w:rsid w:val="005D3CA7"/>
    <w:rsid w:val="005D40A0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79ED"/>
    <w:rsid w:val="0079206B"/>
    <w:rsid w:val="00796076"/>
    <w:rsid w:val="007C0566"/>
    <w:rsid w:val="007C606B"/>
    <w:rsid w:val="007E6A61"/>
    <w:rsid w:val="00801140"/>
    <w:rsid w:val="00803404"/>
    <w:rsid w:val="00834955"/>
    <w:rsid w:val="00851E64"/>
    <w:rsid w:val="00855B59"/>
    <w:rsid w:val="00860461"/>
    <w:rsid w:val="0086487C"/>
    <w:rsid w:val="00870B20"/>
    <w:rsid w:val="008829F8"/>
    <w:rsid w:val="00885897"/>
    <w:rsid w:val="008871C2"/>
    <w:rsid w:val="008A6538"/>
    <w:rsid w:val="008C7056"/>
    <w:rsid w:val="008F3B14"/>
    <w:rsid w:val="008F4A33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1EB7"/>
    <w:rsid w:val="00A34BA2"/>
    <w:rsid w:val="00A36F27"/>
    <w:rsid w:val="00A42E32"/>
    <w:rsid w:val="00A46E63"/>
    <w:rsid w:val="00A51DC5"/>
    <w:rsid w:val="00A5353F"/>
    <w:rsid w:val="00A53DE1"/>
    <w:rsid w:val="00A549C7"/>
    <w:rsid w:val="00A615E1"/>
    <w:rsid w:val="00A755E8"/>
    <w:rsid w:val="00A93A5D"/>
    <w:rsid w:val="00AA359A"/>
    <w:rsid w:val="00AA444B"/>
    <w:rsid w:val="00AB32F8"/>
    <w:rsid w:val="00AB610B"/>
    <w:rsid w:val="00AD360E"/>
    <w:rsid w:val="00AD40FB"/>
    <w:rsid w:val="00AD782D"/>
    <w:rsid w:val="00AE7650"/>
    <w:rsid w:val="00AF24B1"/>
    <w:rsid w:val="00B10EBE"/>
    <w:rsid w:val="00B236F1"/>
    <w:rsid w:val="00B50F99"/>
    <w:rsid w:val="00B51D1B"/>
    <w:rsid w:val="00B540F4"/>
    <w:rsid w:val="00B60FD0"/>
    <w:rsid w:val="00B622DF"/>
    <w:rsid w:val="00B6332A"/>
    <w:rsid w:val="00B651A4"/>
    <w:rsid w:val="00B81760"/>
    <w:rsid w:val="00B8494C"/>
    <w:rsid w:val="00B87226"/>
    <w:rsid w:val="00BA1546"/>
    <w:rsid w:val="00BB4E51"/>
    <w:rsid w:val="00BD2E23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6656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194C"/>
    <w:rsid w:val="00D9521A"/>
    <w:rsid w:val="00DA3914"/>
    <w:rsid w:val="00DA59AA"/>
    <w:rsid w:val="00DB6915"/>
    <w:rsid w:val="00DB7E1E"/>
    <w:rsid w:val="00DC1B78"/>
    <w:rsid w:val="00DC2A2F"/>
    <w:rsid w:val="00DC600B"/>
    <w:rsid w:val="00DD7465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7E33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5BDF"/>
    <w:rsid w:val="00F476C4"/>
    <w:rsid w:val="00F61DF9"/>
    <w:rsid w:val="00F81960"/>
    <w:rsid w:val="00F8769D"/>
    <w:rsid w:val="00F9350C"/>
    <w:rsid w:val="00F94EB5"/>
    <w:rsid w:val="00F9624D"/>
    <w:rsid w:val="00FA7532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D92E9F7BF400A931D3F7B3081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19C5-5186-4AEF-8EBE-CB084E007BE8}"/>
      </w:docPartPr>
      <w:docPartBody>
        <w:p w:rsidR="002D0EF5" w:rsidRDefault="003769DD">
          <w:pPr>
            <w:pStyle w:val="F1BD92E9F7BF400A931D3F7B3081F115"/>
          </w:pPr>
          <w:r w:rsidRPr="00CF1A49">
            <w:t>·</w:t>
          </w:r>
        </w:p>
      </w:docPartBody>
    </w:docPart>
    <w:docPart>
      <w:docPartPr>
        <w:name w:val="F709F696DB034C73B5568C3A8B90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77D3-6F7D-4B3E-9C14-F1FBCF989405}"/>
      </w:docPartPr>
      <w:docPartBody>
        <w:p w:rsidR="002D0EF5" w:rsidRDefault="003769DD">
          <w:pPr>
            <w:pStyle w:val="F709F696DB034C73B5568C3A8B905FB3"/>
          </w:pPr>
          <w:r w:rsidRPr="00CF1A49">
            <w:t>Experience</w:t>
          </w:r>
        </w:p>
      </w:docPartBody>
    </w:docPart>
    <w:docPart>
      <w:docPartPr>
        <w:name w:val="305D31628E5A4143A2E81C8C5A92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B4A9-01BB-4942-A754-5A0F4AD28365}"/>
      </w:docPartPr>
      <w:docPartBody>
        <w:p w:rsidR="002D0EF5" w:rsidRDefault="003769DD">
          <w:pPr>
            <w:pStyle w:val="305D31628E5A4143A2E81C8C5A92F924"/>
          </w:pPr>
          <w:r w:rsidRPr="00CF1A49">
            <w:t>Education</w:t>
          </w:r>
        </w:p>
      </w:docPartBody>
    </w:docPart>
    <w:docPart>
      <w:docPartPr>
        <w:name w:val="5DC15393128A4C3C93110D94C6A9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0928-9559-43B2-A4D8-4395E8A207EF}"/>
      </w:docPartPr>
      <w:docPartBody>
        <w:p w:rsidR="002D0EF5" w:rsidRDefault="003769DD">
          <w:pPr>
            <w:pStyle w:val="5DC15393128A4C3C93110D94C6A9033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69DD"/>
    <w:rsid w:val="0007392C"/>
    <w:rsid w:val="000B38FC"/>
    <w:rsid w:val="000D73E1"/>
    <w:rsid w:val="002D0EF5"/>
    <w:rsid w:val="003769DD"/>
    <w:rsid w:val="004669C8"/>
    <w:rsid w:val="005F4124"/>
    <w:rsid w:val="009F63A5"/>
    <w:rsid w:val="00AE7155"/>
    <w:rsid w:val="00B22F55"/>
    <w:rsid w:val="00F1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193CCEDEA94AB985300F7FF90B12FD">
    <w:name w:val="E5193CCEDEA94AB985300F7FF90B12FD"/>
    <w:rsid w:val="00AE7155"/>
  </w:style>
  <w:style w:type="character" w:styleId="IntenseEmphasis">
    <w:name w:val="Intense Emphasis"/>
    <w:basedOn w:val="DefaultParagraphFont"/>
    <w:uiPriority w:val="2"/>
    <w:rsid w:val="00AE7155"/>
    <w:rPr>
      <w:b/>
      <w:iCs/>
      <w:color w:val="262626" w:themeColor="text1" w:themeTint="D9"/>
    </w:rPr>
  </w:style>
  <w:style w:type="paragraph" w:customStyle="1" w:styleId="90078D93836D4F8CA0EDA63563C37966">
    <w:name w:val="90078D93836D4F8CA0EDA63563C37966"/>
    <w:rsid w:val="00AE7155"/>
  </w:style>
  <w:style w:type="paragraph" w:customStyle="1" w:styleId="679AD63E4F8B42368E2412F062858047">
    <w:name w:val="679AD63E4F8B42368E2412F062858047"/>
    <w:rsid w:val="00AE7155"/>
  </w:style>
  <w:style w:type="paragraph" w:customStyle="1" w:styleId="F1BD92E9F7BF400A931D3F7B3081F115">
    <w:name w:val="F1BD92E9F7BF400A931D3F7B3081F115"/>
    <w:rsid w:val="00AE7155"/>
  </w:style>
  <w:style w:type="paragraph" w:customStyle="1" w:styleId="359B693890B34AB3A812BD5182416274">
    <w:name w:val="359B693890B34AB3A812BD5182416274"/>
    <w:rsid w:val="00AE7155"/>
  </w:style>
  <w:style w:type="paragraph" w:customStyle="1" w:styleId="6E86F230B5DA4873BAC93EED1CE76E23">
    <w:name w:val="6E86F230B5DA4873BAC93EED1CE76E23"/>
    <w:rsid w:val="00AE7155"/>
  </w:style>
  <w:style w:type="paragraph" w:customStyle="1" w:styleId="D0835FC1B14847B5A09D8B9934CDEE03">
    <w:name w:val="D0835FC1B14847B5A09D8B9934CDEE03"/>
    <w:rsid w:val="00AE7155"/>
  </w:style>
  <w:style w:type="paragraph" w:customStyle="1" w:styleId="1E2CE7C001D4423899ECF6FFD8F9D595">
    <w:name w:val="1E2CE7C001D4423899ECF6FFD8F9D595"/>
    <w:rsid w:val="00AE7155"/>
  </w:style>
  <w:style w:type="paragraph" w:customStyle="1" w:styleId="3561A572EB3F426DB2A924D12AB841DD">
    <w:name w:val="3561A572EB3F426DB2A924D12AB841DD"/>
    <w:rsid w:val="00AE7155"/>
  </w:style>
  <w:style w:type="paragraph" w:customStyle="1" w:styleId="0D66E3A6C168419CB9D197923F365427">
    <w:name w:val="0D66E3A6C168419CB9D197923F365427"/>
    <w:rsid w:val="00AE7155"/>
  </w:style>
  <w:style w:type="paragraph" w:customStyle="1" w:styleId="1CBC20C9FED84147B8709CA89EB9C075">
    <w:name w:val="1CBC20C9FED84147B8709CA89EB9C075"/>
    <w:rsid w:val="00AE7155"/>
  </w:style>
  <w:style w:type="paragraph" w:customStyle="1" w:styleId="F709F696DB034C73B5568C3A8B905FB3">
    <w:name w:val="F709F696DB034C73B5568C3A8B905FB3"/>
    <w:rsid w:val="00AE7155"/>
  </w:style>
  <w:style w:type="paragraph" w:customStyle="1" w:styleId="E900B685C86D469D91DE8CE9D4C7882B">
    <w:name w:val="E900B685C86D469D91DE8CE9D4C7882B"/>
    <w:rsid w:val="00AE7155"/>
  </w:style>
  <w:style w:type="paragraph" w:customStyle="1" w:styleId="777A5301D3F14891B94EDB70A470BB78">
    <w:name w:val="777A5301D3F14891B94EDB70A470BB78"/>
    <w:rsid w:val="00AE7155"/>
  </w:style>
  <w:style w:type="paragraph" w:customStyle="1" w:styleId="2C493D27FA4841898698C3B81F06C4FF">
    <w:name w:val="2C493D27FA4841898698C3B81F06C4FF"/>
    <w:rsid w:val="00AE7155"/>
  </w:style>
  <w:style w:type="character" w:styleId="SubtleReference">
    <w:name w:val="Subtle Reference"/>
    <w:basedOn w:val="DefaultParagraphFont"/>
    <w:uiPriority w:val="10"/>
    <w:qFormat/>
    <w:rsid w:val="00AE7155"/>
    <w:rPr>
      <w:b/>
      <w:caps w:val="0"/>
      <w:smallCaps/>
      <w:color w:val="595959" w:themeColor="text1" w:themeTint="A6"/>
    </w:rPr>
  </w:style>
  <w:style w:type="paragraph" w:customStyle="1" w:styleId="72701C49DC334D95900DC31A6D3B6FC0">
    <w:name w:val="72701C49DC334D95900DC31A6D3B6FC0"/>
    <w:rsid w:val="00AE7155"/>
  </w:style>
  <w:style w:type="paragraph" w:customStyle="1" w:styleId="142ECFBB4638414DA48F42C9E6D90F2D">
    <w:name w:val="142ECFBB4638414DA48F42C9E6D90F2D"/>
    <w:rsid w:val="00AE7155"/>
  </w:style>
  <w:style w:type="paragraph" w:customStyle="1" w:styleId="422463CFF6D64D0791688FE820B0AE23">
    <w:name w:val="422463CFF6D64D0791688FE820B0AE23"/>
    <w:rsid w:val="00AE7155"/>
  </w:style>
  <w:style w:type="paragraph" w:customStyle="1" w:styleId="532609E12ABB42E3A76E4CD3E94A6994">
    <w:name w:val="532609E12ABB42E3A76E4CD3E94A6994"/>
    <w:rsid w:val="00AE7155"/>
  </w:style>
  <w:style w:type="paragraph" w:customStyle="1" w:styleId="596C2BCA04CB477994CC69BC12291295">
    <w:name w:val="596C2BCA04CB477994CC69BC12291295"/>
    <w:rsid w:val="00AE7155"/>
  </w:style>
  <w:style w:type="paragraph" w:customStyle="1" w:styleId="D41425F7830A46C79A6D732A2AEB5A00">
    <w:name w:val="D41425F7830A46C79A6D732A2AEB5A00"/>
    <w:rsid w:val="00AE7155"/>
  </w:style>
  <w:style w:type="paragraph" w:customStyle="1" w:styleId="716654EAECDD4D44880AB187CD4340FF">
    <w:name w:val="716654EAECDD4D44880AB187CD4340FF"/>
    <w:rsid w:val="00AE7155"/>
  </w:style>
  <w:style w:type="paragraph" w:customStyle="1" w:styleId="305D31628E5A4143A2E81C8C5A92F924">
    <w:name w:val="305D31628E5A4143A2E81C8C5A92F924"/>
    <w:rsid w:val="00AE7155"/>
  </w:style>
  <w:style w:type="paragraph" w:customStyle="1" w:styleId="2AC93D96FBBA4436B09E21A8CA1DA8C2">
    <w:name w:val="2AC93D96FBBA4436B09E21A8CA1DA8C2"/>
    <w:rsid w:val="00AE7155"/>
  </w:style>
  <w:style w:type="paragraph" w:customStyle="1" w:styleId="1DE99802B31E4DD9954BD2B31E61D711">
    <w:name w:val="1DE99802B31E4DD9954BD2B31E61D711"/>
    <w:rsid w:val="00AE7155"/>
  </w:style>
  <w:style w:type="paragraph" w:customStyle="1" w:styleId="8CFE6C1042E247A3A01DA7EE2AA341D2">
    <w:name w:val="8CFE6C1042E247A3A01DA7EE2AA341D2"/>
    <w:rsid w:val="00AE7155"/>
  </w:style>
  <w:style w:type="paragraph" w:customStyle="1" w:styleId="33C3011AC9874F168EBEC122C40EC85C">
    <w:name w:val="33C3011AC9874F168EBEC122C40EC85C"/>
    <w:rsid w:val="00AE7155"/>
  </w:style>
  <w:style w:type="paragraph" w:customStyle="1" w:styleId="E4E006F3B3574BD6BB0BB473A82AC11B">
    <w:name w:val="E4E006F3B3574BD6BB0BB473A82AC11B"/>
    <w:rsid w:val="00AE7155"/>
  </w:style>
  <w:style w:type="paragraph" w:customStyle="1" w:styleId="C7F4AAA2D32241AC82B06306B7129777">
    <w:name w:val="C7F4AAA2D32241AC82B06306B7129777"/>
    <w:rsid w:val="00AE7155"/>
  </w:style>
  <w:style w:type="paragraph" w:customStyle="1" w:styleId="C64B1464516842A5A6AA7CB60AC2B16B">
    <w:name w:val="C64B1464516842A5A6AA7CB60AC2B16B"/>
    <w:rsid w:val="00AE7155"/>
  </w:style>
  <w:style w:type="paragraph" w:customStyle="1" w:styleId="A2AF05A208174FBFA8BDF1729F919FB9">
    <w:name w:val="A2AF05A208174FBFA8BDF1729F919FB9"/>
    <w:rsid w:val="00AE7155"/>
  </w:style>
  <w:style w:type="paragraph" w:customStyle="1" w:styleId="465DA4B230D645169104348F53E78BD5">
    <w:name w:val="465DA4B230D645169104348F53E78BD5"/>
    <w:rsid w:val="00AE7155"/>
  </w:style>
  <w:style w:type="paragraph" w:customStyle="1" w:styleId="9C01D02410B749F9AC8A0920DDD9196F">
    <w:name w:val="9C01D02410B749F9AC8A0920DDD9196F"/>
    <w:rsid w:val="00AE7155"/>
  </w:style>
  <w:style w:type="paragraph" w:customStyle="1" w:styleId="5DC15393128A4C3C93110D94C6A9033A">
    <w:name w:val="5DC15393128A4C3C93110D94C6A9033A"/>
    <w:rsid w:val="00AE7155"/>
  </w:style>
  <w:style w:type="paragraph" w:customStyle="1" w:styleId="35C1D5E4994748D7812BBD726C225548">
    <w:name w:val="35C1D5E4994748D7812BBD726C225548"/>
    <w:rsid w:val="00AE7155"/>
  </w:style>
  <w:style w:type="paragraph" w:customStyle="1" w:styleId="7370A26CA6BD43E2879E5227DDB4CC14">
    <w:name w:val="7370A26CA6BD43E2879E5227DDB4CC14"/>
    <w:rsid w:val="00AE7155"/>
  </w:style>
  <w:style w:type="paragraph" w:customStyle="1" w:styleId="0116B4589CE1466D9BD7C1CA4C02042A">
    <w:name w:val="0116B4589CE1466D9BD7C1CA4C02042A"/>
    <w:rsid w:val="00AE7155"/>
  </w:style>
  <w:style w:type="paragraph" w:customStyle="1" w:styleId="E58B52B0DA6944F5866FC7A5BD3C2EE3">
    <w:name w:val="E58B52B0DA6944F5866FC7A5BD3C2EE3"/>
    <w:rsid w:val="00AE7155"/>
  </w:style>
  <w:style w:type="paragraph" w:customStyle="1" w:styleId="14EB067BD6704F6EAD37F817815483B7">
    <w:name w:val="14EB067BD6704F6EAD37F817815483B7"/>
    <w:rsid w:val="00AE7155"/>
  </w:style>
  <w:style w:type="paragraph" w:customStyle="1" w:styleId="6574AC1885DC4CE88E7B1F1F4530DD7F">
    <w:name w:val="6574AC1885DC4CE88E7B1F1F4530DD7F"/>
    <w:rsid w:val="00AE7155"/>
  </w:style>
  <w:style w:type="paragraph" w:customStyle="1" w:styleId="CC2CCF60B2894C5E803B8B7A0EC996F7">
    <w:name w:val="CC2CCF60B2894C5E803B8B7A0EC996F7"/>
    <w:rsid w:val="00AE71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Garcia</dc:creator>
  <cp:lastModifiedBy>alisa7914</cp:lastModifiedBy>
  <cp:revision>4</cp:revision>
  <dcterms:created xsi:type="dcterms:W3CDTF">2019-06-12T17:11:00Z</dcterms:created>
  <dcterms:modified xsi:type="dcterms:W3CDTF">2019-06-17T04:28:00Z</dcterms:modified>
</cp:coreProperties>
</file>