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F046B" w14:textId="77777777" w:rsidR="00816216" w:rsidRPr="00FA7B39" w:rsidRDefault="00A651BF" w:rsidP="00141A4C">
      <w:pPr>
        <w:pStyle w:val="Title"/>
        <w:rPr>
          <w:szCs w:val="56"/>
        </w:rPr>
      </w:pPr>
      <w:r w:rsidRPr="00FA7B39">
        <w:rPr>
          <w:szCs w:val="56"/>
        </w:rPr>
        <w:t>Aimee Rios-Pimentel</w:t>
      </w:r>
    </w:p>
    <w:p w14:paraId="25B93598" w14:textId="77777777" w:rsidR="00141A4C" w:rsidRDefault="00A651BF" w:rsidP="00141A4C">
      <w:r>
        <w:t>9660 Esperanza Circle, Castroville CA 95012</w:t>
      </w:r>
      <w:r w:rsidR="00141A4C">
        <w:t> | </w:t>
      </w:r>
      <w:r>
        <w:t>831-789-4796</w:t>
      </w:r>
      <w:r w:rsidR="00141A4C">
        <w:t> | </w:t>
      </w:r>
      <w:r>
        <w:t>Riosaimee19@gmail.com</w:t>
      </w:r>
    </w:p>
    <w:p w14:paraId="4D49CEF3" w14:textId="77777777" w:rsidR="006270A9" w:rsidRDefault="00F4006C" w:rsidP="00141A4C">
      <w:pPr>
        <w:pStyle w:val="Heading1"/>
      </w:pPr>
      <w:sdt>
        <w:sdtPr>
          <w:alias w:val="Objective:"/>
          <w:tag w:val="Objective:"/>
          <w:id w:val="-731932020"/>
          <w:placeholder>
            <w:docPart w:val="747E9B38E6DF4A6DA7282004ADF90A43"/>
          </w:placeholder>
          <w:temporary/>
          <w:showingPlcHdr/>
          <w15:appearance w15:val="hidden"/>
        </w:sdtPr>
        <w:sdtEndPr/>
        <w:sdtContent>
          <w:r w:rsidR="009D5933" w:rsidRPr="00FA7B39">
            <w:rPr>
              <w:szCs w:val="28"/>
            </w:rPr>
            <w:t>Objective</w:t>
          </w:r>
        </w:sdtContent>
      </w:sdt>
    </w:p>
    <w:p w14:paraId="23952C1A" w14:textId="77777777" w:rsidR="006270A9" w:rsidRDefault="00A651BF" w:rsidP="00A319B8">
      <w:pPr>
        <w:spacing w:after="0"/>
      </w:pPr>
      <w:r w:rsidRPr="00A651BF">
        <w:t>Results driven individual, in search where my skills and attributes will be challenged</w:t>
      </w:r>
    </w:p>
    <w:sdt>
      <w:sdtPr>
        <w:alias w:val="Education:"/>
        <w:tag w:val="Education:"/>
        <w:id w:val="807127995"/>
        <w:placeholder>
          <w:docPart w:val="F21740C9B35842DEAF6989D4685F679B"/>
        </w:placeholder>
        <w:temporary/>
        <w:showingPlcHdr/>
        <w15:appearance w15:val="hidden"/>
      </w:sdtPr>
      <w:sdtEndPr/>
      <w:sdtContent>
        <w:p w14:paraId="2CC9A389" w14:textId="77777777" w:rsidR="006270A9" w:rsidRDefault="009D5933">
          <w:pPr>
            <w:pStyle w:val="Heading1"/>
          </w:pPr>
          <w:r w:rsidRPr="00FA7B39">
            <w:rPr>
              <w:szCs w:val="28"/>
            </w:rPr>
            <w:t>Education</w:t>
          </w:r>
        </w:p>
      </w:sdtContent>
    </w:sdt>
    <w:p w14:paraId="4E937A30" w14:textId="77777777" w:rsidR="00A651BF" w:rsidRPr="00A319B8" w:rsidRDefault="00A651BF" w:rsidP="004C26FD">
      <w:pPr>
        <w:pStyle w:val="Heading2"/>
        <w:spacing w:before="0" w:after="0"/>
        <w:rPr>
          <w:sz w:val="22"/>
        </w:rPr>
      </w:pPr>
      <w:r w:rsidRPr="00A319B8">
        <w:rPr>
          <w:sz w:val="22"/>
        </w:rPr>
        <w:t>AAS: EMPHASIS IN ACCOUNTING</w:t>
      </w:r>
      <w:r w:rsidR="009D5933" w:rsidRPr="00A319B8">
        <w:rPr>
          <w:sz w:val="22"/>
        </w:rPr>
        <w:t> | </w:t>
      </w:r>
      <w:r w:rsidR="00AB4CF0">
        <w:rPr>
          <w:sz w:val="22"/>
        </w:rPr>
        <w:t xml:space="preserve">JAN </w:t>
      </w:r>
      <w:r w:rsidRPr="00A319B8">
        <w:rPr>
          <w:sz w:val="22"/>
        </w:rPr>
        <w:t>2015</w:t>
      </w:r>
      <w:r w:rsidR="009D5933" w:rsidRPr="00A319B8">
        <w:rPr>
          <w:sz w:val="22"/>
        </w:rPr>
        <w:t> | </w:t>
      </w:r>
      <w:r w:rsidRPr="00A319B8">
        <w:rPr>
          <w:sz w:val="22"/>
        </w:rPr>
        <w:t>heald college</w:t>
      </w:r>
    </w:p>
    <w:p w14:paraId="0AC35EDB" w14:textId="77777777" w:rsidR="00A651BF" w:rsidRPr="00FA7B39" w:rsidRDefault="00A651BF" w:rsidP="00A651BF">
      <w:pPr>
        <w:pStyle w:val="Heading1"/>
        <w:rPr>
          <w:sz w:val="32"/>
        </w:rPr>
      </w:pPr>
      <w:r w:rsidRPr="00FA7B39">
        <w:t>Qualifications</w:t>
      </w:r>
    </w:p>
    <w:p w14:paraId="041A9BC1" w14:textId="77777777" w:rsidR="00A651BF" w:rsidRDefault="00A651BF" w:rsidP="00FA7B39">
      <w:pPr>
        <w:pStyle w:val="ListBullet"/>
        <w:numPr>
          <w:ilvl w:val="0"/>
          <w:numId w:val="26"/>
        </w:numPr>
        <w:spacing w:line="240" w:lineRule="auto"/>
      </w:pPr>
      <w:r>
        <w:t xml:space="preserve">Bilingual – Speak/Read/Write (English/Spanish) </w:t>
      </w:r>
    </w:p>
    <w:p w14:paraId="0BD5E454" w14:textId="77777777" w:rsidR="00A651BF" w:rsidRDefault="00A651BF" w:rsidP="00FA7B39">
      <w:pPr>
        <w:pStyle w:val="ListBullet"/>
        <w:numPr>
          <w:ilvl w:val="0"/>
          <w:numId w:val="26"/>
        </w:numPr>
        <w:spacing w:line="240" w:lineRule="auto"/>
      </w:pPr>
      <w:r>
        <w:t xml:space="preserve">Equally effective working alone or as a member of a team </w:t>
      </w:r>
    </w:p>
    <w:p w14:paraId="27A51A3F" w14:textId="77777777" w:rsidR="00A651BF" w:rsidRDefault="00A651BF" w:rsidP="00FA7B39">
      <w:pPr>
        <w:pStyle w:val="ListBullet"/>
        <w:numPr>
          <w:ilvl w:val="0"/>
          <w:numId w:val="26"/>
        </w:numPr>
        <w:spacing w:line="240" w:lineRule="auto"/>
      </w:pPr>
      <w:r>
        <w:t xml:space="preserve">Honest, reliable and productive </w:t>
      </w:r>
    </w:p>
    <w:p w14:paraId="03ECB16A" w14:textId="77777777" w:rsidR="00A651BF" w:rsidRDefault="00A651BF" w:rsidP="00FA7B39">
      <w:pPr>
        <w:pStyle w:val="ListBullet"/>
        <w:numPr>
          <w:ilvl w:val="0"/>
          <w:numId w:val="26"/>
        </w:numPr>
        <w:spacing w:line="240" w:lineRule="auto"/>
      </w:pPr>
      <w:r>
        <w:t xml:space="preserve">Work well under pressure </w:t>
      </w:r>
    </w:p>
    <w:p w14:paraId="2A5EF0C6" w14:textId="77777777" w:rsidR="00A651BF" w:rsidRDefault="00A651BF" w:rsidP="00FA7B39">
      <w:pPr>
        <w:pStyle w:val="ListBullet"/>
        <w:numPr>
          <w:ilvl w:val="0"/>
          <w:numId w:val="26"/>
        </w:numPr>
        <w:spacing w:line="240" w:lineRule="auto"/>
      </w:pPr>
      <w:r>
        <w:t xml:space="preserve">Willing to take on new challenges </w:t>
      </w:r>
    </w:p>
    <w:p w14:paraId="1747976D" w14:textId="77777777" w:rsidR="00A651BF" w:rsidRDefault="00A651BF" w:rsidP="00FA7B39">
      <w:pPr>
        <w:pStyle w:val="ListBullet"/>
        <w:numPr>
          <w:ilvl w:val="0"/>
          <w:numId w:val="26"/>
        </w:numPr>
        <w:spacing w:line="240" w:lineRule="auto"/>
      </w:pPr>
      <w:r>
        <w:t xml:space="preserve">Proficient in office skills </w:t>
      </w:r>
    </w:p>
    <w:p w14:paraId="3088EC9E" w14:textId="77777777" w:rsidR="00A651BF" w:rsidRDefault="00A651BF" w:rsidP="00FA7B39">
      <w:pPr>
        <w:pStyle w:val="ListBullet"/>
        <w:numPr>
          <w:ilvl w:val="0"/>
          <w:numId w:val="26"/>
        </w:numPr>
        <w:spacing w:line="240" w:lineRule="auto"/>
      </w:pPr>
      <w:r>
        <w:t>Professional Telephone Etiquette</w:t>
      </w:r>
    </w:p>
    <w:p w14:paraId="0FEA2FD6" w14:textId="77777777" w:rsidR="006270A9" w:rsidRPr="00FA7B39" w:rsidRDefault="00A651BF" w:rsidP="00A651BF">
      <w:pPr>
        <w:pStyle w:val="Heading1"/>
        <w:rPr>
          <w:szCs w:val="28"/>
        </w:rPr>
      </w:pPr>
      <w:r w:rsidRPr="00FA7B39">
        <w:rPr>
          <w:szCs w:val="28"/>
        </w:rPr>
        <w:t>Skills</w:t>
      </w:r>
    </w:p>
    <w:p w14:paraId="2639CE54" w14:textId="77777777" w:rsidR="00A651BF" w:rsidRDefault="00A651BF" w:rsidP="00FA7B39">
      <w:pPr>
        <w:pStyle w:val="ListBullet"/>
        <w:numPr>
          <w:ilvl w:val="0"/>
          <w:numId w:val="25"/>
        </w:numPr>
        <w:spacing w:line="240" w:lineRule="auto"/>
      </w:pPr>
      <w:r>
        <w:t>Front Office, Receptionist, Scheduling Experience</w:t>
      </w:r>
    </w:p>
    <w:p w14:paraId="12AD3F17" w14:textId="77777777" w:rsidR="00A651BF" w:rsidRDefault="00A651BF" w:rsidP="00FA7B39">
      <w:pPr>
        <w:pStyle w:val="ListBullet"/>
        <w:numPr>
          <w:ilvl w:val="0"/>
          <w:numId w:val="25"/>
        </w:numPr>
        <w:spacing w:line="240" w:lineRule="auto"/>
      </w:pPr>
      <w:r>
        <w:t xml:space="preserve">Computer Literate – Knowledge of Microsoft Office </w:t>
      </w:r>
    </w:p>
    <w:p w14:paraId="1B5A0F47" w14:textId="77777777" w:rsidR="00A651BF" w:rsidRDefault="00A651BF" w:rsidP="00FA7B39">
      <w:pPr>
        <w:pStyle w:val="ListBullet"/>
        <w:numPr>
          <w:ilvl w:val="0"/>
          <w:numId w:val="25"/>
        </w:numPr>
        <w:spacing w:line="240" w:lineRule="auto"/>
      </w:pPr>
      <w:r>
        <w:t xml:space="preserve">QuickBooks </w:t>
      </w:r>
    </w:p>
    <w:p w14:paraId="6908D9ED" w14:textId="77777777" w:rsidR="00A651BF" w:rsidRDefault="00A651BF" w:rsidP="00FA7B39">
      <w:pPr>
        <w:pStyle w:val="ListBullet"/>
        <w:numPr>
          <w:ilvl w:val="0"/>
          <w:numId w:val="25"/>
        </w:numPr>
        <w:spacing w:line="240" w:lineRule="auto"/>
      </w:pPr>
      <w:r>
        <w:t xml:space="preserve">Office Hours (scheduling) </w:t>
      </w:r>
    </w:p>
    <w:p w14:paraId="139D4FB6" w14:textId="77777777" w:rsidR="00A651BF" w:rsidRDefault="00A651BF" w:rsidP="00FA7B39">
      <w:pPr>
        <w:pStyle w:val="ListBullet"/>
        <w:numPr>
          <w:ilvl w:val="0"/>
          <w:numId w:val="25"/>
        </w:numPr>
        <w:spacing w:line="240" w:lineRule="auto"/>
      </w:pPr>
      <w:r>
        <w:t>Professional Telephone and Greeting</w:t>
      </w:r>
    </w:p>
    <w:p w14:paraId="1507C133" w14:textId="77777777" w:rsidR="00A651BF" w:rsidRDefault="00A651BF" w:rsidP="00FA7B39">
      <w:pPr>
        <w:pStyle w:val="ListBullet"/>
        <w:numPr>
          <w:ilvl w:val="0"/>
          <w:numId w:val="25"/>
        </w:numPr>
        <w:spacing w:line="240" w:lineRule="auto"/>
      </w:pPr>
      <w:r>
        <w:t xml:space="preserve">Skilled at Organization </w:t>
      </w:r>
    </w:p>
    <w:p w14:paraId="658B9153" w14:textId="77777777" w:rsidR="00A651BF" w:rsidRDefault="00A651BF" w:rsidP="00FA7B39">
      <w:pPr>
        <w:pStyle w:val="ListBullet"/>
        <w:numPr>
          <w:ilvl w:val="0"/>
          <w:numId w:val="25"/>
        </w:numPr>
        <w:spacing w:line="240" w:lineRule="auto"/>
      </w:pPr>
      <w:r>
        <w:t xml:space="preserve">Confidentiality </w:t>
      </w:r>
    </w:p>
    <w:p w14:paraId="36530827" w14:textId="77777777" w:rsidR="00A651BF" w:rsidRDefault="00A651BF" w:rsidP="00FA7B39">
      <w:pPr>
        <w:pStyle w:val="ListBullet"/>
        <w:numPr>
          <w:ilvl w:val="0"/>
          <w:numId w:val="25"/>
        </w:numPr>
        <w:spacing w:line="240" w:lineRule="auto"/>
      </w:pPr>
      <w:r>
        <w:t>Billing Clerk</w:t>
      </w:r>
    </w:p>
    <w:sdt>
      <w:sdtPr>
        <w:alias w:val="Experience:"/>
        <w:tag w:val="Experience:"/>
        <w:id w:val="171684534"/>
        <w:placeholder>
          <w:docPart w:val="2F61FA60299A418D9F9EF0D272AF3C0C"/>
        </w:placeholder>
        <w:temporary/>
        <w:showingPlcHdr/>
        <w15:appearance w15:val="hidden"/>
      </w:sdtPr>
      <w:sdtEndPr/>
      <w:sdtContent>
        <w:p w14:paraId="2A6C8255" w14:textId="77777777" w:rsidR="006270A9" w:rsidRDefault="009D5933">
          <w:pPr>
            <w:pStyle w:val="Heading1"/>
          </w:pPr>
          <w:r>
            <w:t>Experience</w:t>
          </w:r>
        </w:p>
      </w:sdtContent>
    </w:sdt>
    <w:p w14:paraId="6A85C9E1" w14:textId="299EB8AC" w:rsidR="00963860" w:rsidRDefault="00A83269">
      <w:pPr>
        <w:pStyle w:val="Heading2"/>
      </w:pPr>
      <w:r>
        <w:t xml:space="preserve">Administrative </w:t>
      </w:r>
      <w:r w:rsidR="002066E6">
        <w:t>assistant</w:t>
      </w:r>
      <w:r w:rsidR="00963860">
        <w:t>/ QUALITY ASSURANCE ASSISTANT</w:t>
      </w:r>
    </w:p>
    <w:p w14:paraId="1FD0B945" w14:textId="6B85F23E" w:rsidR="006270A9" w:rsidRDefault="009D5933">
      <w:pPr>
        <w:pStyle w:val="Heading2"/>
      </w:pPr>
      <w:r>
        <w:t> | </w:t>
      </w:r>
      <w:r w:rsidR="002066E6">
        <w:t>california seafoods</w:t>
      </w:r>
      <w:r>
        <w:t> | </w:t>
      </w:r>
      <w:r w:rsidR="002066E6">
        <w:t>8/2018-present</w:t>
      </w:r>
      <w:r w:rsidR="00B55BB3">
        <w:t xml:space="preserve"> </w:t>
      </w:r>
    </w:p>
    <w:p w14:paraId="47ED120F" w14:textId="1C525514" w:rsidR="00A83269" w:rsidRDefault="00A83269" w:rsidP="00FA7B39">
      <w:pPr>
        <w:pStyle w:val="ListBullet"/>
        <w:tabs>
          <w:tab w:val="left" w:pos="3060"/>
        </w:tabs>
      </w:pPr>
      <w:r w:rsidRPr="00A83269">
        <w:t xml:space="preserve">Answering </w:t>
      </w:r>
      <w:r w:rsidR="00F20B16" w:rsidRPr="00A83269">
        <w:t>phones and</w:t>
      </w:r>
      <w:r w:rsidRPr="00A83269">
        <w:t xml:space="preserve"> </w:t>
      </w:r>
      <w:bookmarkStart w:id="0" w:name="_GoBack"/>
      <w:bookmarkEnd w:id="0"/>
      <w:r w:rsidRPr="00A83269">
        <w:t>redirecting phones. Relaying messages</w:t>
      </w:r>
    </w:p>
    <w:p w14:paraId="25603CFF" w14:textId="07AE61DD" w:rsidR="002066E6" w:rsidRDefault="002066E6" w:rsidP="00FA7B39">
      <w:pPr>
        <w:pStyle w:val="ListBullet"/>
        <w:tabs>
          <w:tab w:val="left" w:pos="3060"/>
        </w:tabs>
      </w:pPr>
      <w:r>
        <w:t xml:space="preserve">Opens, sorts and distributes incoming mail </w:t>
      </w:r>
    </w:p>
    <w:p w14:paraId="7810CD90" w14:textId="77777777" w:rsidR="006270A9" w:rsidRDefault="002066E6">
      <w:pPr>
        <w:pStyle w:val="ListBullet"/>
      </w:pPr>
      <w:r>
        <w:t>Preparing letters and documents for mailing</w:t>
      </w:r>
    </w:p>
    <w:p w14:paraId="37AAFFBB" w14:textId="77777777" w:rsidR="002066E6" w:rsidRDefault="002066E6">
      <w:pPr>
        <w:pStyle w:val="ListBullet"/>
      </w:pPr>
      <w:r>
        <w:t xml:space="preserve">Maintain and replenish office supplies and equipment </w:t>
      </w:r>
    </w:p>
    <w:p w14:paraId="36216A7F" w14:textId="77777777" w:rsidR="004C26FD" w:rsidRDefault="002066E6">
      <w:pPr>
        <w:pStyle w:val="ListBullet"/>
      </w:pPr>
      <w:r>
        <w:t>Promptly respond to all office supply requests of other department</w:t>
      </w:r>
    </w:p>
    <w:p w14:paraId="3AFF6181" w14:textId="77777777" w:rsidR="00A319B8" w:rsidRDefault="002066E6" w:rsidP="00A319B8">
      <w:pPr>
        <w:pStyle w:val="ListBullet"/>
      </w:pPr>
      <w:r>
        <w:t>Uploading documents and photos into system</w:t>
      </w:r>
    </w:p>
    <w:p w14:paraId="724C63C2" w14:textId="77777777" w:rsidR="006270A9" w:rsidRDefault="004C26FD">
      <w:pPr>
        <w:pStyle w:val="Heading2"/>
      </w:pPr>
      <w:r>
        <w:t>ADMINISTRATIVE / PAYROLL SPECIALIST</w:t>
      </w:r>
      <w:r w:rsidR="009D5933">
        <w:t> | </w:t>
      </w:r>
      <w:r>
        <w:t>BALANCE STAFFING</w:t>
      </w:r>
      <w:r w:rsidR="009D5933">
        <w:t> | </w:t>
      </w:r>
      <w:r>
        <w:t>11/2016-8/2018</w:t>
      </w:r>
    </w:p>
    <w:p w14:paraId="779BF7C5" w14:textId="77777777" w:rsidR="004C26FD" w:rsidRDefault="004C26FD" w:rsidP="001B29CF">
      <w:pPr>
        <w:pStyle w:val="ListBullet"/>
      </w:pPr>
      <w:r>
        <w:t>Prepared and organized paperwork and other materials as needed for meetings, conferences</w:t>
      </w:r>
    </w:p>
    <w:p w14:paraId="357D28CB" w14:textId="77777777" w:rsidR="004C26FD" w:rsidRDefault="004C26FD" w:rsidP="001B29CF">
      <w:pPr>
        <w:pStyle w:val="ListBullet"/>
      </w:pPr>
      <w:r>
        <w:t xml:space="preserve">Preparing candidates for future employment </w:t>
      </w:r>
    </w:p>
    <w:p w14:paraId="1D92C0B3" w14:textId="77777777" w:rsidR="004C26FD" w:rsidRDefault="004C26FD" w:rsidP="001B29CF">
      <w:pPr>
        <w:pStyle w:val="ListBullet"/>
      </w:pPr>
      <w:r>
        <w:t>Performed general secretarial duties, including scheduling appointment, filing, faxing, and mailing</w:t>
      </w:r>
    </w:p>
    <w:p w14:paraId="21F75B69" w14:textId="77777777" w:rsidR="004C26FD" w:rsidRDefault="004C26FD" w:rsidP="001B29CF">
      <w:pPr>
        <w:pStyle w:val="ListBullet"/>
      </w:pPr>
      <w:r>
        <w:t>Coordinated maintenance of the front desk reception area, furniture, applications and brochures</w:t>
      </w:r>
    </w:p>
    <w:p w14:paraId="297A9074" w14:textId="77777777" w:rsidR="004C26FD" w:rsidRDefault="004C26FD" w:rsidP="001B29CF">
      <w:pPr>
        <w:pStyle w:val="ListBullet"/>
      </w:pPr>
      <w:r>
        <w:lastRenderedPageBreak/>
        <w:t>New Hire Paperwork, conducted new hire safety training</w:t>
      </w:r>
    </w:p>
    <w:p w14:paraId="5E048CA7" w14:textId="77777777" w:rsidR="004C26FD" w:rsidRDefault="004C26FD" w:rsidP="001B29CF">
      <w:pPr>
        <w:pStyle w:val="ListBullet"/>
      </w:pPr>
      <w:r>
        <w:t xml:space="preserve">Payroll for over 200 employees </w:t>
      </w:r>
    </w:p>
    <w:p w14:paraId="6F94CCB0" w14:textId="77777777" w:rsidR="001B29CF" w:rsidRDefault="004C26FD" w:rsidP="001B29CF">
      <w:pPr>
        <w:pStyle w:val="ListBullet"/>
      </w:pPr>
      <w:r>
        <w:t>Assisting accounting with Invoice Corrections and questions.</w:t>
      </w:r>
    </w:p>
    <w:p w14:paraId="3A7D7CF7" w14:textId="77777777" w:rsidR="00A319B8" w:rsidRDefault="00A319B8" w:rsidP="00A319B8">
      <w:pPr>
        <w:pStyle w:val="Heading2"/>
      </w:pPr>
      <w:r>
        <w:t>ACCOUNTING CLERK | RMP-PRATT INDUSTRIES | 03/2014-11/2016</w:t>
      </w:r>
    </w:p>
    <w:p w14:paraId="7B2FE179" w14:textId="77777777" w:rsidR="00A319B8" w:rsidRDefault="00A319B8" w:rsidP="00A319B8">
      <w:pPr>
        <w:pStyle w:val="ListBullet"/>
        <w:numPr>
          <w:ilvl w:val="0"/>
          <w:numId w:val="27"/>
        </w:numPr>
      </w:pPr>
      <w:r>
        <w:t xml:space="preserve">Enter customer order into sales system </w:t>
      </w:r>
    </w:p>
    <w:p w14:paraId="76E9E5AD" w14:textId="77777777" w:rsidR="00A319B8" w:rsidRDefault="00A319B8" w:rsidP="00A319B8">
      <w:pPr>
        <w:pStyle w:val="ListBullet"/>
        <w:numPr>
          <w:ilvl w:val="0"/>
          <w:numId w:val="27"/>
        </w:numPr>
      </w:pPr>
      <w:r>
        <w:t>Analyze accounts to discover discrepancies and resolve all variances promptly</w:t>
      </w:r>
    </w:p>
    <w:p w14:paraId="061D0E78" w14:textId="77777777" w:rsidR="00A319B8" w:rsidRDefault="00A319B8" w:rsidP="00A319B8">
      <w:pPr>
        <w:pStyle w:val="ListBullet"/>
        <w:numPr>
          <w:ilvl w:val="0"/>
          <w:numId w:val="27"/>
        </w:numPr>
      </w:pPr>
      <w:r>
        <w:t>Keep frequent computer backups and vital documents in paper copies</w:t>
      </w:r>
    </w:p>
    <w:p w14:paraId="23C0C55F" w14:textId="77777777" w:rsidR="00A319B8" w:rsidRDefault="00A319B8" w:rsidP="00A319B8">
      <w:pPr>
        <w:pStyle w:val="ListBullet"/>
        <w:numPr>
          <w:ilvl w:val="0"/>
          <w:numId w:val="27"/>
        </w:numPr>
      </w:pPr>
      <w:r>
        <w:t>Collect data and information for preparing daily and monthly reports. (end of the month)</w:t>
      </w:r>
    </w:p>
    <w:p w14:paraId="356094B2" w14:textId="77777777" w:rsidR="00A319B8" w:rsidRDefault="00A319B8" w:rsidP="00A319B8">
      <w:pPr>
        <w:pStyle w:val="ListBullet"/>
        <w:numPr>
          <w:ilvl w:val="0"/>
          <w:numId w:val="27"/>
        </w:numPr>
      </w:pPr>
      <w:r>
        <w:t>Prepared financial statements such as billings</w:t>
      </w:r>
    </w:p>
    <w:p w14:paraId="55353991" w14:textId="77777777" w:rsidR="00A319B8" w:rsidRDefault="00A319B8" w:rsidP="00A319B8">
      <w:pPr>
        <w:pStyle w:val="ListBullet"/>
        <w:numPr>
          <w:ilvl w:val="0"/>
          <w:numId w:val="27"/>
        </w:numPr>
      </w:pPr>
      <w:r>
        <w:t>Worked closely with warehouse staff to make sure orders are shipped on time and properly</w:t>
      </w:r>
    </w:p>
    <w:p w14:paraId="75EE65C3" w14:textId="77777777" w:rsidR="00A319B8" w:rsidRDefault="00A319B8" w:rsidP="00A319B8">
      <w:pPr>
        <w:pStyle w:val="ListBullet"/>
        <w:numPr>
          <w:ilvl w:val="0"/>
          <w:numId w:val="27"/>
        </w:numPr>
      </w:pPr>
      <w:r>
        <w:t>Inventory control: Compare and maintained computerized records in effort of maintaining most accurate inventory possible</w:t>
      </w:r>
    </w:p>
    <w:p w14:paraId="55C2CDDE" w14:textId="50582171" w:rsidR="00A319B8" w:rsidRDefault="00A319B8" w:rsidP="00A319B8">
      <w:pPr>
        <w:pStyle w:val="Heading2"/>
      </w:pPr>
      <w:r>
        <w:t>QUALITY ASSURANCE | CAL-PACIFIC</w:t>
      </w:r>
      <w:r w:rsidR="006D7320">
        <w:t xml:space="preserve"> specialty Foods</w:t>
      </w:r>
      <w:r>
        <w:t xml:space="preserve"> | </w:t>
      </w:r>
      <w:r w:rsidR="00FA7B39">
        <w:t>1</w:t>
      </w:r>
      <w:r>
        <w:t>/201</w:t>
      </w:r>
      <w:r w:rsidR="00FA7B39">
        <w:t>3</w:t>
      </w:r>
      <w:r>
        <w:t>-</w:t>
      </w:r>
      <w:r w:rsidR="001F5BB5">
        <w:t>7/2013</w:t>
      </w:r>
    </w:p>
    <w:p w14:paraId="2D60AA5F" w14:textId="77777777" w:rsidR="00FA7B39" w:rsidRDefault="00FA7B39" w:rsidP="00FA7B39">
      <w:pPr>
        <w:pStyle w:val="ListParagraph"/>
        <w:numPr>
          <w:ilvl w:val="0"/>
          <w:numId w:val="28"/>
        </w:numPr>
      </w:pPr>
      <w:r>
        <w:t xml:space="preserve">Preparing the lines for production, disinfection areas </w:t>
      </w:r>
    </w:p>
    <w:p w14:paraId="7074C77D" w14:textId="77777777" w:rsidR="00FA7B39" w:rsidRDefault="00FA7B39" w:rsidP="00FA7B39">
      <w:pPr>
        <w:pStyle w:val="ListParagraph"/>
        <w:numPr>
          <w:ilvl w:val="0"/>
          <w:numId w:val="28"/>
        </w:numPr>
      </w:pPr>
      <w:r>
        <w:t>Responsibilities included product sucrose testing</w:t>
      </w:r>
    </w:p>
    <w:p w14:paraId="4B160377" w14:textId="77777777" w:rsidR="00FA7B39" w:rsidRDefault="00FA7B39" w:rsidP="00FA7B39">
      <w:pPr>
        <w:pStyle w:val="ListParagraph"/>
        <w:numPr>
          <w:ilvl w:val="0"/>
          <w:numId w:val="28"/>
        </w:numPr>
      </w:pPr>
      <w:r>
        <w:t xml:space="preserve"> Keeping everything to government standards </w:t>
      </w:r>
    </w:p>
    <w:p w14:paraId="268FCC37" w14:textId="77777777" w:rsidR="00FA7B39" w:rsidRDefault="00FA7B39" w:rsidP="00FA7B39">
      <w:pPr>
        <w:pStyle w:val="ListParagraph"/>
        <w:numPr>
          <w:ilvl w:val="0"/>
          <w:numId w:val="28"/>
        </w:numPr>
      </w:pPr>
      <w:r>
        <w:t>Product inspections, and adhering to all product qualifications</w:t>
      </w:r>
    </w:p>
    <w:p w14:paraId="759A279A" w14:textId="77777777" w:rsidR="00FA7B39" w:rsidRDefault="00FA7B39" w:rsidP="00FA7B39">
      <w:pPr>
        <w:pStyle w:val="ListParagraph"/>
        <w:numPr>
          <w:ilvl w:val="0"/>
          <w:numId w:val="28"/>
        </w:numPr>
      </w:pPr>
      <w:r>
        <w:t>Entering Data in to System</w:t>
      </w:r>
    </w:p>
    <w:p w14:paraId="35EE460B" w14:textId="77777777" w:rsidR="00FA7B39" w:rsidRPr="00FA7B39" w:rsidRDefault="00FA7B39" w:rsidP="00FA7B39">
      <w:pPr>
        <w:pStyle w:val="Heading1"/>
        <w:rPr>
          <w:rFonts w:asciiTheme="minorHAnsi" w:eastAsiaTheme="minorEastAsia" w:hAnsiTheme="minorHAnsi" w:cstheme="minorBidi"/>
          <w:color w:val="404040" w:themeColor="text1" w:themeTint="BF"/>
          <w:sz w:val="22"/>
          <w:szCs w:val="22"/>
        </w:rPr>
      </w:pPr>
      <w:r>
        <w:t>REFERENCES</w:t>
      </w:r>
    </w:p>
    <w:p w14:paraId="1101DAA8" w14:textId="77777777" w:rsidR="00FA7B39" w:rsidRPr="00FA7B39" w:rsidRDefault="00FA7B39" w:rsidP="00FA7B39">
      <w:r>
        <w:t>References are available on request</w:t>
      </w:r>
    </w:p>
    <w:p w14:paraId="0F2E1D86" w14:textId="77777777" w:rsidR="00A319B8" w:rsidRPr="001B29CF" w:rsidRDefault="00A319B8" w:rsidP="00A319B8">
      <w:pPr>
        <w:pStyle w:val="ListBullet"/>
        <w:numPr>
          <w:ilvl w:val="0"/>
          <w:numId w:val="0"/>
        </w:numPr>
        <w:ind w:left="720"/>
      </w:pPr>
    </w:p>
    <w:sectPr w:rsidR="00A319B8" w:rsidRPr="001B29CF" w:rsidSect="00617B26">
      <w:footerReference w:type="default" r:id="rId8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69884C" w14:textId="77777777" w:rsidR="00F4006C" w:rsidRDefault="00F4006C">
      <w:pPr>
        <w:spacing w:after="0"/>
      </w:pPr>
      <w:r>
        <w:separator/>
      </w:r>
    </w:p>
  </w:endnote>
  <w:endnote w:type="continuationSeparator" w:id="0">
    <w:p w14:paraId="6BF59F26" w14:textId="77777777" w:rsidR="00F4006C" w:rsidRDefault="00F400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D3AF1" w14:textId="77777777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1621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BB4AB" w14:textId="77777777" w:rsidR="00F4006C" w:rsidRDefault="00F4006C">
      <w:pPr>
        <w:spacing w:after="0"/>
      </w:pPr>
      <w:r>
        <w:separator/>
      </w:r>
    </w:p>
  </w:footnote>
  <w:footnote w:type="continuationSeparator" w:id="0">
    <w:p w14:paraId="208CC668" w14:textId="77777777" w:rsidR="00F4006C" w:rsidRDefault="00F4006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D5526B5"/>
    <w:multiLevelType w:val="hybridMultilevel"/>
    <w:tmpl w:val="62B65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1236D"/>
    <w:multiLevelType w:val="hybridMultilevel"/>
    <w:tmpl w:val="69264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A1665"/>
    <w:multiLevelType w:val="hybridMultilevel"/>
    <w:tmpl w:val="855CB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F85069"/>
    <w:multiLevelType w:val="hybridMultilevel"/>
    <w:tmpl w:val="18E8E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3" w15:restartNumberingAfterBreak="0">
    <w:nsid w:val="6EDC4D61"/>
    <w:multiLevelType w:val="hybridMultilevel"/>
    <w:tmpl w:val="6C020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8"/>
  </w:num>
  <w:num w:numId="16">
    <w:abstractNumId w:val="12"/>
  </w:num>
  <w:num w:numId="17">
    <w:abstractNumId w:val="15"/>
  </w:num>
  <w:num w:numId="18">
    <w:abstractNumId w:val="10"/>
  </w:num>
  <w:num w:numId="19">
    <w:abstractNumId w:val="24"/>
  </w:num>
  <w:num w:numId="20">
    <w:abstractNumId w:val="19"/>
  </w:num>
  <w:num w:numId="21">
    <w:abstractNumId w:val="11"/>
  </w:num>
  <w:num w:numId="22">
    <w:abstractNumId w:val="14"/>
  </w:num>
  <w:num w:numId="23">
    <w:abstractNumId w:val="22"/>
  </w:num>
  <w:num w:numId="24">
    <w:abstractNumId w:val="20"/>
  </w:num>
  <w:num w:numId="25">
    <w:abstractNumId w:val="16"/>
  </w:num>
  <w:num w:numId="26">
    <w:abstractNumId w:val="21"/>
  </w:num>
  <w:num w:numId="27">
    <w:abstractNumId w:val="23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BF"/>
    <w:rsid w:val="000A4F59"/>
    <w:rsid w:val="00141A4C"/>
    <w:rsid w:val="001B29CF"/>
    <w:rsid w:val="001F5BB5"/>
    <w:rsid w:val="002066E6"/>
    <w:rsid w:val="0028220F"/>
    <w:rsid w:val="00356C14"/>
    <w:rsid w:val="0046098F"/>
    <w:rsid w:val="004C26FD"/>
    <w:rsid w:val="005F699E"/>
    <w:rsid w:val="00617B26"/>
    <w:rsid w:val="006270A9"/>
    <w:rsid w:val="00675956"/>
    <w:rsid w:val="00681034"/>
    <w:rsid w:val="006D7320"/>
    <w:rsid w:val="00816216"/>
    <w:rsid w:val="0087734B"/>
    <w:rsid w:val="00963860"/>
    <w:rsid w:val="009D5933"/>
    <w:rsid w:val="00A319B8"/>
    <w:rsid w:val="00A651BF"/>
    <w:rsid w:val="00A83269"/>
    <w:rsid w:val="00AB4CF0"/>
    <w:rsid w:val="00B55BB3"/>
    <w:rsid w:val="00BD768D"/>
    <w:rsid w:val="00C61F8E"/>
    <w:rsid w:val="00E83E4B"/>
    <w:rsid w:val="00EA4792"/>
    <w:rsid w:val="00EA55F3"/>
    <w:rsid w:val="00F20B16"/>
    <w:rsid w:val="00F4006C"/>
    <w:rsid w:val="00FA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9A691C"/>
  <w15:chartTrackingRefBased/>
  <w15:docId w15:val="{281AD17F-F428-4BFC-812E-3599366F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paragraph" w:styleId="ListParagraph">
    <w:name w:val="List Paragraph"/>
    <w:basedOn w:val="Normal"/>
    <w:uiPriority w:val="34"/>
    <w:unhideWhenUsed/>
    <w:qFormat/>
    <w:rsid w:val="00FA7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hanie\AppData\Local\Packages\Microsoft.Office.Desktop_8wekyb3d8bbwe\LocalCache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7E9B38E6DF4A6DA7282004ADF90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5FC91-62D7-4749-AA50-A4D98C140AB4}"/>
      </w:docPartPr>
      <w:docPartBody>
        <w:p w:rsidR="003163E9" w:rsidRDefault="009E6C6F">
          <w:pPr>
            <w:pStyle w:val="747E9B38E6DF4A6DA7282004ADF90A43"/>
          </w:pPr>
          <w:r>
            <w:t>Objective</w:t>
          </w:r>
        </w:p>
      </w:docPartBody>
    </w:docPart>
    <w:docPart>
      <w:docPartPr>
        <w:name w:val="F21740C9B35842DEAF6989D4685F6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1AB06-DC73-4AE6-876D-60BE55B023C2}"/>
      </w:docPartPr>
      <w:docPartBody>
        <w:p w:rsidR="003163E9" w:rsidRDefault="009E6C6F">
          <w:pPr>
            <w:pStyle w:val="F21740C9B35842DEAF6989D4685F679B"/>
          </w:pPr>
          <w:r>
            <w:t>Education</w:t>
          </w:r>
        </w:p>
      </w:docPartBody>
    </w:docPart>
    <w:docPart>
      <w:docPartPr>
        <w:name w:val="2F61FA60299A418D9F9EF0D272AF3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42224-26AB-4B31-A181-CFFDE5934FA3}"/>
      </w:docPartPr>
      <w:docPartBody>
        <w:p w:rsidR="003163E9" w:rsidRDefault="009E6C6F">
          <w:pPr>
            <w:pStyle w:val="2F61FA60299A418D9F9EF0D272AF3C0C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923"/>
    <w:rsid w:val="00015E87"/>
    <w:rsid w:val="003163E9"/>
    <w:rsid w:val="007C7923"/>
    <w:rsid w:val="009E6C6F"/>
    <w:rsid w:val="00E6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0E6B9835648458299D679C11A92D121">
    <w:name w:val="E0E6B9835648458299D679C11A92D121"/>
  </w:style>
  <w:style w:type="paragraph" w:customStyle="1" w:styleId="7710524C79784B21A4FF29C98AC8B6C9">
    <w:name w:val="7710524C79784B21A4FF29C98AC8B6C9"/>
  </w:style>
  <w:style w:type="paragraph" w:customStyle="1" w:styleId="B0419EE2F36A427C99BA153E1F06B1FD">
    <w:name w:val="B0419EE2F36A427C99BA153E1F06B1FD"/>
  </w:style>
  <w:style w:type="paragraph" w:customStyle="1" w:styleId="5859B7CE3C344F72B48EF24E7B4DABA1">
    <w:name w:val="5859B7CE3C344F72B48EF24E7B4DABA1"/>
  </w:style>
  <w:style w:type="paragraph" w:customStyle="1" w:styleId="747E9B38E6DF4A6DA7282004ADF90A43">
    <w:name w:val="747E9B38E6DF4A6DA7282004ADF90A43"/>
  </w:style>
  <w:style w:type="paragraph" w:customStyle="1" w:styleId="9C0FC79D6D444DB39CB873380B4FD75D">
    <w:name w:val="9C0FC79D6D444DB39CB873380B4FD75D"/>
  </w:style>
  <w:style w:type="paragraph" w:customStyle="1" w:styleId="F21740C9B35842DEAF6989D4685F679B">
    <w:name w:val="F21740C9B35842DEAF6989D4685F679B"/>
  </w:style>
  <w:style w:type="paragraph" w:customStyle="1" w:styleId="FBBEA7B2283141078A32CC19F5380947">
    <w:name w:val="FBBEA7B2283141078A32CC19F5380947"/>
  </w:style>
  <w:style w:type="paragraph" w:customStyle="1" w:styleId="504B48D38372491B892DE0674523246C">
    <w:name w:val="504B48D38372491B892DE0674523246C"/>
  </w:style>
  <w:style w:type="paragraph" w:customStyle="1" w:styleId="FF511968818145D08AEAFB235A3B23B6">
    <w:name w:val="FF511968818145D08AEAFB235A3B23B6"/>
  </w:style>
  <w:style w:type="paragraph" w:customStyle="1" w:styleId="79CC6F6B47FF4BF5B47A64CC681FA147">
    <w:name w:val="79CC6F6B47FF4BF5B47A64CC681FA147"/>
  </w:style>
  <w:style w:type="paragraph" w:customStyle="1" w:styleId="52C3AFBD29AF4698BE8C86EB907CEFF3">
    <w:name w:val="52C3AFBD29AF4698BE8C86EB907CEFF3"/>
  </w:style>
  <w:style w:type="paragraph" w:customStyle="1" w:styleId="D2E4B0799F904C75B27FB198F723ADDF">
    <w:name w:val="D2E4B0799F904C75B27FB198F723ADDF"/>
  </w:style>
  <w:style w:type="paragraph" w:customStyle="1" w:styleId="6B18FA80A9114EAE97DAD0EEB2EAB46F">
    <w:name w:val="6B18FA80A9114EAE97DAD0EEB2EAB46F"/>
  </w:style>
  <w:style w:type="paragraph" w:customStyle="1" w:styleId="4D32D81E9EA04D5AA23D20134FDCAE8B">
    <w:name w:val="4D32D81E9EA04D5AA23D20134FDCAE8B"/>
  </w:style>
  <w:style w:type="paragraph" w:customStyle="1" w:styleId="920A86C390594733BE7F155D56AB548C">
    <w:name w:val="920A86C390594733BE7F155D56AB548C"/>
  </w:style>
  <w:style w:type="paragraph" w:customStyle="1" w:styleId="A6F2156EC4BD4C5688A1EC1E68C4D8B3">
    <w:name w:val="A6F2156EC4BD4C5688A1EC1E68C4D8B3"/>
  </w:style>
  <w:style w:type="paragraph" w:customStyle="1" w:styleId="8380D489CCE94DB0B2456D8F4005B4A3">
    <w:name w:val="8380D489CCE94DB0B2456D8F4005B4A3"/>
  </w:style>
  <w:style w:type="paragraph" w:customStyle="1" w:styleId="0F33A1443BC347EB90660617BF00AD2B">
    <w:name w:val="0F33A1443BC347EB90660617BF00AD2B"/>
  </w:style>
  <w:style w:type="paragraph" w:customStyle="1" w:styleId="2121967505A849399F5F551C870AE313">
    <w:name w:val="2121967505A849399F5F551C870AE313"/>
  </w:style>
  <w:style w:type="paragraph" w:customStyle="1" w:styleId="CF2544FADE8E46E39573DECBDBCC39D0">
    <w:name w:val="CF2544FADE8E46E39573DECBDBCC39D0"/>
  </w:style>
  <w:style w:type="paragraph" w:customStyle="1" w:styleId="957AE4048E5A45D5946965D5995DA7A5">
    <w:name w:val="957AE4048E5A45D5946965D5995DA7A5"/>
  </w:style>
  <w:style w:type="paragraph" w:customStyle="1" w:styleId="5827B7FD3BA448078E620E1A8B0BAB2D">
    <w:name w:val="5827B7FD3BA448078E620E1A8B0BAB2D"/>
  </w:style>
  <w:style w:type="paragraph" w:customStyle="1" w:styleId="486571D5A257447C846292AF4629F829">
    <w:name w:val="486571D5A257447C846292AF4629F829"/>
  </w:style>
  <w:style w:type="paragraph" w:customStyle="1" w:styleId="2F61FA60299A418D9F9EF0D272AF3C0C">
    <w:name w:val="2F61FA60299A418D9F9EF0D272AF3C0C"/>
  </w:style>
  <w:style w:type="paragraph" w:customStyle="1" w:styleId="3355C0FC357A4C029D5C0C69D36D36EE">
    <w:name w:val="3355C0FC357A4C029D5C0C69D36D36EE"/>
  </w:style>
  <w:style w:type="paragraph" w:customStyle="1" w:styleId="3515D06090EA498C86B427C0B322C156">
    <w:name w:val="3515D06090EA498C86B427C0B322C156"/>
  </w:style>
  <w:style w:type="paragraph" w:customStyle="1" w:styleId="5B332C3BD83547F28A423520C6755F23">
    <w:name w:val="5B332C3BD83547F28A423520C6755F23"/>
  </w:style>
  <w:style w:type="paragraph" w:customStyle="1" w:styleId="118820D1DDCC4114BE469B140A4386E1">
    <w:name w:val="118820D1DDCC4114BE469B140A4386E1"/>
  </w:style>
  <w:style w:type="paragraph" w:customStyle="1" w:styleId="BE0C7CB4E2524142970755BF04D1BC0E">
    <w:name w:val="BE0C7CB4E2524142970755BF04D1BC0E"/>
  </w:style>
  <w:style w:type="paragraph" w:customStyle="1" w:styleId="03C84C2E6F79457E911C781515448B31">
    <w:name w:val="03C84C2E6F79457E911C781515448B31"/>
  </w:style>
  <w:style w:type="paragraph" w:customStyle="1" w:styleId="11C22374443240BE97F2E4B6E4C0E367">
    <w:name w:val="11C22374443240BE97F2E4B6E4C0E367"/>
  </w:style>
  <w:style w:type="paragraph" w:customStyle="1" w:styleId="0AF742F8B21C480592F3136AD9E410C8">
    <w:name w:val="0AF742F8B21C480592F3136AD9E410C8"/>
  </w:style>
  <w:style w:type="paragraph" w:customStyle="1" w:styleId="7B5572727C2E4A738D3C3C526602A505">
    <w:name w:val="7B5572727C2E4A738D3C3C526602A505"/>
    <w:rsid w:val="007C79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BC652-B85A-4DAC-A5D5-89F81C9C0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187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Aimee Rios</dc:creator>
  <cp:keywords/>
  <cp:lastModifiedBy>Aimee Rios</cp:lastModifiedBy>
  <cp:revision>6</cp:revision>
  <dcterms:created xsi:type="dcterms:W3CDTF">2019-01-22T20:26:00Z</dcterms:created>
  <dcterms:modified xsi:type="dcterms:W3CDTF">2019-03-20T19:56:00Z</dcterms:modified>
  <cp:version/>
</cp:coreProperties>
</file>