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3EDD7A7D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1D80670F" w14:textId="77777777" w:rsidR="00692703" w:rsidRPr="00814636" w:rsidRDefault="00814636" w:rsidP="00913946">
            <w:pPr>
              <w:pStyle w:val="Title"/>
            </w:pPr>
            <w:r>
              <w:t>Cynthia</w:t>
            </w:r>
            <w:r w:rsidR="00692703" w:rsidRPr="00CF1A49">
              <w:t xml:space="preserve"> </w:t>
            </w:r>
            <w:r w:rsidRPr="00814636">
              <w:t>Granados</w:t>
            </w:r>
          </w:p>
          <w:p w14:paraId="61FE5CE0" w14:textId="77777777" w:rsidR="00692703" w:rsidRPr="00CF1A49" w:rsidRDefault="00814636" w:rsidP="00913946">
            <w:pPr>
              <w:pStyle w:val="ContactInfo"/>
              <w:contextualSpacing w:val="0"/>
            </w:pPr>
            <w:r>
              <w:t>1245 Bedford Avenue Apt. 31, King City, Ca. 93930 (831)821-9418</w:t>
            </w:r>
          </w:p>
          <w:p w14:paraId="763DE094" w14:textId="77777777" w:rsidR="00692703" w:rsidRPr="00CF1A49" w:rsidRDefault="00814636" w:rsidP="00913946">
            <w:pPr>
              <w:pStyle w:val="ContactInfoEmphasis"/>
              <w:contextualSpacing w:val="0"/>
            </w:pPr>
            <w:r>
              <w:t>cgranados3333@gmail.com</w:t>
            </w:r>
          </w:p>
        </w:tc>
      </w:tr>
      <w:tr w:rsidR="009571D8" w:rsidRPr="00CF1A49" w14:paraId="082070E5" w14:textId="77777777" w:rsidTr="00692703">
        <w:tc>
          <w:tcPr>
            <w:tcW w:w="9360" w:type="dxa"/>
            <w:tcMar>
              <w:top w:w="432" w:type="dxa"/>
            </w:tcMar>
          </w:tcPr>
          <w:p w14:paraId="51B0D677" w14:textId="75092D19" w:rsidR="00475771" w:rsidRPr="00CF1A49" w:rsidRDefault="00475771" w:rsidP="00913946">
            <w:pPr>
              <w:contextualSpacing w:val="0"/>
            </w:pPr>
            <w:r>
              <w:rPr>
                <w:rStyle w:val="ilfuvd"/>
                <w:rFonts w:ascii="Arial" w:hAnsi="Arial" w:cs="Arial"/>
                <w:color w:val="222222"/>
              </w:rPr>
              <w:t>Attain a position that will enable me to use my strong communication</w:t>
            </w:r>
            <w:r w:rsidR="0011277F">
              <w:rPr>
                <w:rStyle w:val="ilfuvd"/>
                <w:rFonts w:ascii="Arial" w:hAnsi="Arial" w:cs="Arial"/>
                <w:color w:val="222222"/>
              </w:rPr>
              <w:t>, management</w:t>
            </w:r>
            <w:r>
              <w:rPr>
                <w:rStyle w:val="ilfuvd"/>
                <w:rFonts w:ascii="Arial" w:hAnsi="Arial" w:cs="Arial"/>
                <w:color w:val="222222"/>
              </w:rPr>
              <w:t xml:space="preserve"> and organizational skills, </w:t>
            </w:r>
            <w:r>
              <w:rPr>
                <w:rStyle w:val="ilfuvd"/>
                <w:rFonts w:ascii="Arial" w:hAnsi="Arial" w:cs="Arial"/>
                <w:b/>
                <w:bCs/>
                <w:color w:val="222222"/>
              </w:rPr>
              <w:t>customer service</w:t>
            </w:r>
            <w:r>
              <w:rPr>
                <w:rStyle w:val="ilfuvd"/>
                <w:rFonts w:ascii="Arial" w:hAnsi="Arial" w:cs="Arial"/>
                <w:color w:val="222222"/>
              </w:rPr>
              <w:t xml:space="preserve"> background, and my ability to work well with others. </w:t>
            </w:r>
          </w:p>
        </w:tc>
      </w:tr>
    </w:tbl>
    <w:p w14:paraId="5F97B69D" w14:textId="77777777" w:rsidR="004E01EB" w:rsidRPr="00CF1A49" w:rsidRDefault="00F861AD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57E084B90F4145CBAE561378E67474F9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14:paraId="54157AE5" w14:textId="77777777" w:rsidTr="00490DCD">
        <w:tc>
          <w:tcPr>
            <w:tcW w:w="9290" w:type="dxa"/>
          </w:tcPr>
          <w:p w14:paraId="5A45926E" w14:textId="25B54AD6" w:rsidR="001D0BF1" w:rsidRPr="00CF1A49" w:rsidRDefault="006E7FB6" w:rsidP="001D0BF1">
            <w:pPr>
              <w:pStyle w:val="Heading3"/>
              <w:contextualSpacing w:val="0"/>
              <w:outlineLvl w:val="2"/>
            </w:pPr>
            <w:r>
              <w:t>2012</w:t>
            </w:r>
            <w:r w:rsidR="001D0BF1" w:rsidRPr="00CF1A49">
              <w:t xml:space="preserve"> – </w:t>
            </w:r>
            <w:r>
              <w:t>present</w:t>
            </w:r>
          </w:p>
          <w:p w14:paraId="373C8574" w14:textId="526BEBBA" w:rsidR="00475771" w:rsidRPr="00BB6036" w:rsidRDefault="006E7FB6" w:rsidP="001D0BF1">
            <w:pPr>
              <w:pStyle w:val="Heading2"/>
              <w:contextualSpacing w:val="0"/>
              <w:outlineLvl w:val="1"/>
              <w:rPr>
                <w:b w:val="0"/>
                <w:smallCaps/>
                <w:color w:val="595959" w:themeColor="text1" w:themeTint="A6"/>
              </w:rPr>
            </w:pPr>
            <w:r>
              <w:t>Store manager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scotty’s pine canyon store</w:t>
            </w:r>
          </w:p>
          <w:p w14:paraId="35B56794" w14:textId="17435581" w:rsidR="00475771" w:rsidRDefault="00475771" w:rsidP="00E45CA6">
            <w:pPr>
              <w:pStyle w:val="ListParagraph"/>
              <w:numPr>
                <w:ilvl w:val="0"/>
                <w:numId w:val="14"/>
              </w:numPr>
              <w:rPr>
                <w:rStyle w:val="ilfuvd"/>
                <w:rFonts w:ascii="Arial" w:hAnsi="Arial" w:cs="Arial"/>
                <w:b/>
                <w:color w:val="222222"/>
              </w:rPr>
            </w:pPr>
            <w:r w:rsidRPr="00DA7C2E">
              <w:rPr>
                <w:rStyle w:val="ilfuvd"/>
                <w:rFonts w:ascii="Arial" w:hAnsi="Arial" w:cs="Arial"/>
                <w:b/>
                <w:color w:val="222222"/>
              </w:rPr>
              <w:t>Provide great customer service</w:t>
            </w:r>
          </w:p>
          <w:p w14:paraId="6C4F549B" w14:textId="3BE7B97B" w:rsidR="00DA7C2E" w:rsidRDefault="00DA7C2E" w:rsidP="00DA7C2E">
            <w:pPr>
              <w:contextualSpacing w:val="0"/>
              <w:rPr>
                <w:rStyle w:val="ilfuvd"/>
                <w:rFonts w:ascii="Arial Narrow" w:hAnsi="Arial Narrow" w:cs="Arial"/>
                <w:color w:val="222222"/>
              </w:rPr>
            </w:pPr>
            <w:r>
              <w:rPr>
                <w:rStyle w:val="ilfuvd"/>
                <w:rFonts w:ascii="Arial" w:hAnsi="Arial" w:cs="Arial"/>
                <w:color w:val="222222"/>
              </w:rPr>
              <w:t xml:space="preserve">            </w:t>
            </w:r>
            <w:r w:rsidRPr="001B7871">
              <w:rPr>
                <w:rStyle w:val="ilfuvd"/>
                <w:rFonts w:ascii="Arial Narrow" w:hAnsi="Arial Narrow" w:cs="Arial"/>
                <w:color w:val="222222"/>
              </w:rPr>
              <w:t>Using customers service and communication skills to solve customer complaints</w:t>
            </w:r>
            <w:r w:rsidR="001B7871">
              <w:rPr>
                <w:rStyle w:val="ilfuvd"/>
                <w:rFonts w:ascii="Arial Narrow" w:hAnsi="Arial Narrow" w:cs="Arial"/>
                <w:color w:val="222222"/>
              </w:rPr>
              <w:t xml:space="preserve">, problems with                 </w:t>
            </w:r>
          </w:p>
          <w:p w14:paraId="3D508336" w14:textId="2FEF854F" w:rsidR="001B7871" w:rsidRPr="001B7871" w:rsidRDefault="001B7871" w:rsidP="00DA7C2E">
            <w:pPr>
              <w:contextualSpacing w:val="0"/>
              <w:rPr>
                <w:rStyle w:val="ilfuvd"/>
                <w:rFonts w:ascii="Arial Narrow" w:hAnsi="Arial Narrow" w:cs="Arial"/>
                <w:color w:val="222222"/>
              </w:rPr>
            </w:pPr>
            <w:r>
              <w:rPr>
                <w:rStyle w:val="ilfuvd"/>
                <w:rFonts w:ascii="Arial Narrow" w:hAnsi="Arial Narrow" w:cs="Arial"/>
                <w:color w:val="222222"/>
              </w:rPr>
              <w:t xml:space="preserve">               Vendors or employee disputes</w:t>
            </w:r>
          </w:p>
          <w:p w14:paraId="104533D3" w14:textId="77777777" w:rsidR="001B7871" w:rsidRPr="001B7871" w:rsidRDefault="00E45CA6" w:rsidP="00E45CA6">
            <w:pPr>
              <w:pStyle w:val="ListParagraph"/>
              <w:numPr>
                <w:ilvl w:val="0"/>
                <w:numId w:val="14"/>
              </w:numPr>
              <w:rPr>
                <w:rStyle w:val="ilfuvd"/>
                <w:rFonts w:ascii="Arial" w:hAnsi="Arial" w:cs="Arial"/>
                <w:color w:val="222222"/>
              </w:rPr>
            </w:pPr>
            <w:r w:rsidRPr="00DA7C2E">
              <w:rPr>
                <w:rStyle w:val="ilfuvd"/>
                <w:rFonts w:ascii="Arial" w:hAnsi="Arial" w:cs="Arial"/>
                <w:b/>
                <w:color w:val="222222"/>
              </w:rPr>
              <w:t>Strong Management Skills in o</w:t>
            </w:r>
            <w:r w:rsidR="004E1321" w:rsidRPr="00DA7C2E">
              <w:rPr>
                <w:rStyle w:val="ilfuvd"/>
                <w:rFonts w:ascii="Arial" w:hAnsi="Arial" w:cs="Arial"/>
                <w:b/>
                <w:color w:val="222222"/>
              </w:rPr>
              <w:t>versee</w:t>
            </w:r>
            <w:r w:rsidRPr="00DA7C2E">
              <w:rPr>
                <w:rStyle w:val="ilfuvd"/>
                <w:rFonts w:ascii="Arial" w:hAnsi="Arial" w:cs="Arial"/>
                <w:b/>
                <w:color w:val="222222"/>
              </w:rPr>
              <w:t>ing</w:t>
            </w:r>
            <w:r w:rsidR="004E1321" w:rsidRPr="00DA7C2E">
              <w:rPr>
                <w:rStyle w:val="ilfuvd"/>
                <w:rFonts w:ascii="Arial" w:hAnsi="Arial" w:cs="Arial"/>
                <w:b/>
                <w:color w:val="222222"/>
              </w:rPr>
              <w:t xml:space="preserve"> daily operations </w:t>
            </w:r>
          </w:p>
          <w:p w14:paraId="731127B1" w14:textId="77777777" w:rsidR="001B7871" w:rsidRPr="00DA7C2E" w:rsidRDefault="001B7871" w:rsidP="001B7871">
            <w:pPr>
              <w:contextualSpacing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</w:t>
            </w:r>
            <w:r w:rsidRPr="00DA7C2E">
              <w:rPr>
                <w:rFonts w:ascii="Arial Narrow" w:hAnsi="Arial Narrow" w:cs="Arial"/>
                <w:color w:val="222222"/>
                <w:lang w:val="en"/>
              </w:rPr>
              <w:t>Communicate clear goals and expectations to all employees</w:t>
            </w:r>
          </w:p>
          <w:p w14:paraId="742CB15A" w14:textId="77777777" w:rsidR="001B7871" w:rsidRPr="00DA7C2E" w:rsidRDefault="001B7871" w:rsidP="001B7871">
            <w:pPr>
              <w:contextualSpacing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</w:t>
            </w:r>
            <w:r w:rsidRPr="00DA7C2E">
              <w:rPr>
                <w:rFonts w:ascii="Arial Narrow" w:hAnsi="Arial Narrow"/>
              </w:rPr>
              <w:t>Prepare work and cleaning schedules for eight employees while managing payroll</w:t>
            </w:r>
          </w:p>
          <w:p w14:paraId="719CB3DE" w14:textId="77777777" w:rsidR="001B7871" w:rsidRDefault="001B7871" w:rsidP="001B7871">
            <w:pPr>
              <w:contextualSpacing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</w:t>
            </w:r>
            <w:r w:rsidRPr="00DA7C2E">
              <w:rPr>
                <w:rFonts w:ascii="Arial Narrow" w:hAnsi="Arial Narrow"/>
              </w:rPr>
              <w:t>Highest attention to detail to maintain and organize a clean store</w:t>
            </w:r>
          </w:p>
          <w:p w14:paraId="02C1CBFF" w14:textId="0484F4C0" w:rsidR="001B7871" w:rsidRDefault="001B7871" w:rsidP="001B7871">
            <w:pPr>
              <w:contextualSpacing w:val="0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color w:val="222222"/>
                <w:lang w:val="en"/>
              </w:rPr>
              <w:t xml:space="preserve">              </w:t>
            </w:r>
            <w:r w:rsidRPr="001B7871">
              <w:rPr>
                <w:rFonts w:ascii="Arial Narrow" w:hAnsi="Arial Narrow" w:cs="Arial"/>
                <w:color w:val="222222"/>
                <w:lang w:val="en"/>
              </w:rPr>
              <w:t>Knowledgeable of proper cash handling procedures</w:t>
            </w:r>
            <w:r w:rsidRPr="001B7871">
              <w:rPr>
                <w:rFonts w:ascii="Arial Narrow" w:hAnsi="Arial Narrow"/>
              </w:rPr>
              <w:t xml:space="preserve"> and delivering bank deposits</w:t>
            </w:r>
          </w:p>
          <w:p w14:paraId="12D9E212" w14:textId="6F501408" w:rsidR="001B7871" w:rsidRPr="001B7871" w:rsidRDefault="001B7871" w:rsidP="001B7871">
            <w:pPr>
              <w:contextualSpacing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Preparation of closing daily sales and preparing reports </w:t>
            </w:r>
          </w:p>
          <w:p w14:paraId="240F9480" w14:textId="021FB8B7" w:rsidR="001B7871" w:rsidRPr="001B7871" w:rsidRDefault="001B7871" w:rsidP="001B7871">
            <w:pPr>
              <w:pStyle w:val="ListParagraph"/>
              <w:rPr>
                <w:rStyle w:val="ilfuvd"/>
                <w:rFonts w:ascii="Arial" w:hAnsi="Arial" w:cs="Arial"/>
                <w:color w:val="222222"/>
              </w:rPr>
            </w:pPr>
            <w:r w:rsidRPr="001B7871">
              <w:rPr>
                <w:rFonts w:ascii="Arial Narrow" w:hAnsi="Arial Narrow"/>
              </w:rPr>
              <w:t>Prepare, pay, maintain and all store permits/business licenses</w:t>
            </w:r>
          </w:p>
          <w:p w14:paraId="2E477C53" w14:textId="15694BC9" w:rsidR="00A92C6B" w:rsidRDefault="001B7871" w:rsidP="00E45CA6">
            <w:pPr>
              <w:pStyle w:val="ListParagraph"/>
              <w:numPr>
                <w:ilvl w:val="0"/>
                <w:numId w:val="14"/>
              </w:numPr>
              <w:rPr>
                <w:rStyle w:val="ilfuvd"/>
                <w:rFonts w:ascii="Arial" w:hAnsi="Arial" w:cs="Arial"/>
                <w:color w:val="222222"/>
              </w:rPr>
            </w:pPr>
            <w:r>
              <w:rPr>
                <w:rStyle w:val="ilfuvd"/>
                <w:rFonts w:ascii="Arial" w:hAnsi="Arial" w:cs="Arial"/>
                <w:b/>
                <w:color w:val="222222"/>
              </w:rPr>
              <w:t xml:space="preserve">Monitor </w:t>
            </w:r>
            <w:r w:rsidR="004E1321" w:rsidRPr="00DA7C2E">
              <w:rPr>
                <w:rStyle w:val="ilfuvd"/>
                <w:rFonts w:ascii="Arial" w:hAnsi="Arial" w:cs="Arial"/>
                <w:b/>
                <w:color w:val="222222"/>
              </w:rPr>
              <w:t>and</w:t>
            </w:r>
            <w:r w:rsidR="00A92C6B" w:rsidRPr="00DA7C2E">
              <w:rPr>
                <w:rStyle w:val="ilfuvd"/>
                <w:rFonts w:ascii="Arial" w:hAnsi="Arial" w:cs="Arial"/>
                <w:b/>
                <w:color w:val="222222"/>
              </w:rPr>
              <w:t xml:space="preserve"> ensure that safety </w:t>
            </w:r>
            <w:r w:rsidR="00A92C6B" w:rsidRPr="001B7871">
              <w:rPr>
                <w:rStyle w:val="ilfuvd"/>
                <w:rFonts w:ascii="Arial" w:hAnsi="Arial" w:cs="Arial"/>
                <w:b/>
                <w:color w:val="222222"/>
              </w:rPr>
              <w:t xml:space="preserve">policies are implemented for </w:t>
            </w:r>
            <w:r w:rsidR="003B224C" w:rsidRPr="001B7871">
              <w:rPr>
                <w:rStyle w:val="ilfuvd"/>
                <w:rFonts w:ascii="Arial" w:hAnsi="Arial" w:cs="Arial"/>
                <w:b/>
                <w:color w:val="222222"/>
              </w:rPr>
              <w:t xml:space="preserve">a </w:t>
            </w:r>
            <w:r w:rsidR="00A92C6B" w:rsidRPr="001B7871">
              <w:rPr>
                <w:rStyle w:val="ilfuvd"/>
                <w:rFonts w:ascii="Arial" w:hAnsi="Arial" w:cs="Arial"/>
                <w:b/>
                <w:color w:val="222222"/>
              </w:rPr>
              <w:t>gas station</w:t>
            </w:r>
          </w:p>
          <w:p w14:paraId="23A0888D" w14:textId="5B836B98" w:rsidR="001B7871" w:rsidRPr="001B7871" w:rsidRDefault="001B7871" w:rsidP="001B7871">
            <w:pPr>
              <w:contextualSpacing w:val="0"/>
              <w:rPr>
                <w:rFonts w:ascii="Arial Narrow" w:hAnsi="Arial Narrow"/>
                <w:color w:val="auto"/>
              </w:rPr>
            </w:pPr>
            <w:r>
              <w:rPr>
                <w:rStyle w:val="ilfuvd"/>
                <w:rFonts w:ascii="Arial" w:hAnsi="Arial" w:cs="Arial"/>
                <w:color w:val="222222"/>
              </w:rPr>
              <w:t xml:space="preserve">            </w:t>
            </w:r>
            <w:r w:rsidRPr="001B7871">
              <w:rPr>
                <w:rFonts w:ascii="Arial Narrow" w:hAnsi="Arial Narrow"/>
                <w:color w:val="auto"/>
              </w:rPr>
              <w:t>Manage and monitor the condition of all equipment and coordinate with vendors for repairs.</w:t>
            </w:r>
          </w:p>
          <w:p w14:paraId="759350A7" w14:textId="5C98F9AA" w:rsidR="00A92C6B" w:rsidRPr="00DA7C2E" w:rsidRDefault="00E45CA6" w:rsidP="00E45CA6">
            <w:pPr>
              <w:pStyle w:val="ListParagraph"/>
              <w:numPr>
                <w:ilvl w:val="0"/>
                <w:numId w:val="14"/>
              </w:numPr>
              <w:rPr>
                <w:rStyle w:val="ilfuvd"/>
                <w:rFonts w:ascii="Arial" w:hAnsi="Arial" w:cs="Arial"/>
                <w:b/>
                <w:color w:val="222222"/>
                <w:lang w:val="en"/>
              </w:rPr>
            </w:pPr>
            <w:r w:rsidRPr="00DA7C2E">
              <w:rPr>
                <w:rStyle w:val="ilfuvd"/>
                <w:rFonts w:ascii="Arial" w:hAnsi="Arial" w:cs="Arial"/>
                <w:b/>
                <w:color w:val="222222"/>
                <w:lang w:val="en"/>
              </w:rPr>
              <w:t xml:space="preserve">Inventory Management and </w:t>
            </w:r>
            <w:r w:rsidR="00DA7C2E" w:rsidRPr="00DA7C2E">
              <w:rPr>
                <w:rStyle w:val="ilfuvd"/>
                <w:rFonts w:ascii="Arial" w:hAnsi="Arial" w:cs="Arial"/>
                <w:b/>
                <w:color w:val="222222"/>
                <w:lang w:val="en"/>
              </w:rPr>
              <w:t xml:space="preserve">Control </w:t>
            </w:r>
          </w:p>
          <w:p w14:paraId="6B5B27AF" w14:textId="6F2D3216" w:rsidR="00E45CA6" w:rsidRPr="00DA7C2E" w:rsidRDefault="00DA7C2E" w:rsidP="00E45CA6">
            <w:pPr>
              <w:contextualSpacing w:val="0"/>
              <w:rPr>
                <w:rFonts w:ascii="Arial Narrow" w:hAnsi="Arial Narrow"/>
              </w:rPr>
            </w:pPr>
            <w:r w:rsidRPr="00DA7C2E">
              <w:rPr>
                <w:rFonts w:ascii="Arial Narrow" w:hAnsi="Arial Narrow"/>
              </w:rPr>
              <w:t xml:space="preserve">               </w:t>
            </w:r>
            <w:r w:rsidR="00E45CA6" w:rsidRPr="00DA7C2E">
              <w:rPr>
                <w:rFonts w:ascii="Arial Narrow" w:hAnsi="Arial Narrow"/>
              </w:rPr>
              <w:t>Attention to detail to accurately enter invoices and resolve billing problems.</w:t>
            </w:r>
          </w:p>
          <w:p w14:paraId="2FABA928" w14:textId="000DBAD7" w:rsidR="00E45CA6" w:rsidRPr="00DA7C2E" w:rsidRDefault="00DA7C2E" w:rsidP="00E45CA6">
            <w:pPr>
              <w:contextualSpacing w:val="0"/>
              <w:rPr>
                <w:rFonts w:ascii="Arial Narrow" w:hAnsi="Arial Narrow"/>
              </w:rPr>
            </w:pPr>
            <w:r w:rsidRPr="00DA7C2E">
              <w:rPr>
                <w:rStyle w:val="ilfuvd"/>
                <w:rFonts w:ascii="Arial Narrow" w:hAnsi="Arial Narrow" w:cs="Arial"/>
                <w:color w:val="222222"/>
              </w:rPr>
              <w:t xml:space="preserve">            </w:t>
            </w:r>
            <w:r>
              <w:rPr>
                <w:rStyle w:val="ilfuvd"/>
                <w:rFonts w:ascii="Arial Narrow" w:hAnsi="Arial Narrow" w:cs="Arial"/>
                <w:color w:val="222222"/>
              </w:rPr>
              <w:t xml:space="preserve">   </w:t>
            </w:r>
            <w:r w:rsidR="00E45CA6" w:rsidRPr="00DA7C2E">
              <w:rPr>
                <w:rStyle w:val="ilfuvd"/>
                <w:rFonts w:ascii="Arial Narrow" w:hAnsi="Arial Narrow" w:cs="Arial"/>
                <w:color w:val="222222"/>
              </w:rPr>
              <w:t xml:space="preserve">Collaborate with vendors </w:t>
            </w:r>
            <w:r>
              <w:rPr>
                <w:rStyle w:val="ilfuvd"/>
                <w:rFonts w:ascii="Arial Narrow" w:hAnsi="Arial Narrow" w:cs="Arial"/>
                <w:color w:val="222222"/>
              </w:rPr>
              <w:t xml:space="preserve">for merchandise </w:t>
            </w:r>
            <w:r w:rsidR="00E45CA6" w:rsidRPr="00DA7C2E">
              <w:rPr>
                <w:rStyle w:val="ilfuvd"/>
                <w:rFonts w:ascii="Arial Narrow" w:hAnsi="Arial Narrow" w:cs="Arial"/>
                <w:color w:val="222222"/>
              </w:rPr>
              <w:t>ordering, levels and displays.</w:t>
            </w:r>
          </w:p>
          <w:p w14:paraId="4A578E06" w14:textId="77777777" w:rsidR="00DA7C2E" w:rsidRPr="00DA7C2E" w:rsidRDefault="00DA7C2E" w:rsidP="00DA7C2E">
            <w:pPr>
              <w:pStyle w:val="ListParagraph"/>
              <w:numPr>
                <w:ilvl w:val="0"/>
                <w:numId w:val="15"/>
              </w:numPr>
              <w:rPr>
                <w:rStyle w:val="ilfuvd"/>
                <w:rFonts w:ascii="Arial" w:hAnsi="Arial" w:cs="Arial"/>
                <w:b/>
                <w:color w:val="222222"/>
              </w:rPr>
            </w:pPr>
            <w:r w:rsidRPr="00DA7C2E">
              <w:rPr>
                <w:rStyle w:val="ilfuvd"/>
                <w:rFonts w:ascii="Arial" w:hAnsi="Arial" w:cs="Arial"/>
                <w:b/>
                <w:color w:val="222222"/>
              </w:rPr>
              <w:t>Recruiting, Hiring and Training Employees</w:t>
            </w:r>
          </w:p>
          <w:p w14:paraId="148D3BFA" w14:textId="11EE8915" w:rsidR="0011277F" w:rsidRPr="00DA7C2E" w:rsidRDefault="00A92C6B" w:rsidP="00DA7C2E">
            <w:pPr>
              <w:pStyle w:val="ListParagraph"/>
              <w:rPr>
                <w:rStyle w:val="ilfuvd"/>
                <w:rFonts w:ascii="Arial Narrow" w:hAnsi="Arial Narrow" w:cs="Arial"/>
                <w:color w:val="222222"/>
              </w:rPr>
            </w:pPr>
            <w:r w:rsidRPr="00DA7C2E">
              <w:rPr>
                <w:rStyle w:val="ilfuvd"/>
                <w:rFonts w:ascii="Arial Narrow" w:hAnsi="Arial Narrow" w:cs="Arial"/>
                <w:color w:val="222222"/>
              </w:rPr>
              <w:t>R</w:t>
            </w:r>
            <w:r w:rsidR="004E1321" w:rsidRPr="00DA7C2E">
              <w:rPr>
                <w:rStyle w:val="ilfuvd"/>
                <w:rFonts w:ascii="Arial Narrow" w:hAnsi="Arial Narrow" w:cs="Arial"/>
                <w:color w:val="222222"/>
              </w:rPr>
              <w:t>esponsible for recruiting and training new staff,</w:t>
            </w:r>
            <w:r w:rsidR="0011277F" w:rsidRPr="00DA7C2E">
              <w:rPr>
                <w:rStyle w:val="ilfuvd"/>
                <w:rFonts w:ascii="Arial Narrow" w:hAnsi="Arial Narrow" w:cs="Arial"/>
                <w:color w:val="222222"/>
              </w:rPr>
              <w:t xml:space="preserve"> job reviews, and further training for new duties as employees are ready for advancement.</w:t>
            </w:r>
          </w:p>
          <w:p w14:paraId="0F163BEC" w14:textId="3BD58E79" w:rsidR="00DA7C2E" w:rsidRDefault="00DA7C2E" w:rsidP="00DA7C2E">
            <w:pPr>
              <w:pStyle w:val="ListParagraph"/>
              <w:numPr>
                <w:ilvl w:val="0"/>
                <w:numId w:val="15"/>
              </w:numPr>
              <w:rPr>
                <w:rStyle w:val="ilfuvd"/>
                <w:rFonts w:ascii="Arial" w:hAnsi="Arial" w:cs="Arial"/>
                <w:b/>
                <w:color w:val="222222"/>
              </w:rPr>
            </w:pPr>
            <w:r>
              <w:rPr>
                <w:rStyle w:val="ilfuvd"/>
                <w:rFonts w:ascii="Arial" w:hAnsi="Arial" w:cs="Arial"/>
                <w:b/>
                <w:color w:val="222222"/>
              </w:rPr>
              <w:t>Financial Management and Reporting</w:t>
            </w:r>
          </w:p>
          <w:p w14:paraId="2F4C1688" w14:textId="55691A3B" w:rsidR="005E2F08" w:rsidRPr="001B7871" w:rsidRDefault="00DA7C2E" w:rsidP="004E1321">
            <w:pPr>
              <w:contextualSpacing w:val="0"/>
              <w:rPr>
                <w:rStyle w:val="ilfuvd"/>
                <w:rFonts w:ascii="Arial Narrow" w:hAnsi="Arial Narrow" w:cs="Arial"/>
                <w:color w:val="222222"/>
              </w:rPr>
            </w:pPr>
            <w:r w:rsidRPr="001B7871">
              <w:rPr>
                <w:rStyle w:val="ilfuvd"/>
                <w:rFonts w:ascii="Arial Narrow" w:hAnsi="Arial Narrow" w:cs="Arial"/>
                <w:color w:val="222222"/>
              </w:rPr>
              <w:t xml:space="preserve">          </w:t>
            </w:r>
            <w:r w:rsidR="001B7871">
              <w:rPr>
                <w:rStyle w:val="ilfuvd"/>
                <w:rFonts w:ascii="Arial Narrow" w:hAnsi="Arial Narrow" w:cs="Arial"/>
                <w:color w:val="222222"/>
              </w:rPr>
              <w:t xml:space="preserve">   </w:t>
            </w:r>
            <w:r w:rsidRPr="001B7871">
              <w:rPr>
                <w:rStyle w:val="ilfuvd"/>
                <w:rFonts w:ascii="Arial Narrow" w:hAnsi="Arial Narrow" w:cs="Arial"/>
                <w:color w:val="222222"/>
              </w:rPr>
              <w:t xml:space="preserve"> </w:t>
            </w:r>
            <w:r w:rsidR="00E45CA6" w:rsidRPr="001B7871">
              <w:rPr>
                <w:rStyle w:val="ilfuvd"/>
                <w:rFonts w:ascii="Arial Narrow" w:hAnsi="Arial Narrow" w:cs="Arial"/>
                <w:color w:val="222222"/>
              </w:rPr>
              <w:t>I handle</w:t>
            </w:r>
            <w:r w:rsidR="004E1321" w:rsidRPr="001B7871">
              <w:rPr>
                <w:rStyle w:val="ilfuvd"/>
                <w:rFonts w:ascii="Arial Narrow" w:hAnsi="Arial Narrow" w:cs="Arial"/>
                <w:color w:val="222222"/>
              </w:rPr>
              <w:t xml:space="preserve"> budgets</w:t>
            </w:r>
            <w:r w:rsidR="0011277F" w:rsidRPr="001B7871">
              <w:rPr>
                <w:rStyle w:val="ilfuvd"/>
                <w:rFonts w:ascii="Arial Narrow" w:hAnsi="Arial Narrow" w:cs="Arial"/>
                <w:color w:val="222222"/>
              </w:rPr>
              <w:t xml:space="preserve"> and me</w:t>
            </w:r>
            <w:r w:rsidR="00E45CA6" w:rsidRPr="001B7871">
              <w:rPr>
                <w:rStyle w:val="ilfuvd"/>
                <w:rFonts w:ascii="Arial Narrow" w:hAnsi="Arial Narrow" w:cs="Arial"/>
                <w:color w:val="222222"/>
              </w:rPr>
              <w:t>e</w:t>
            </w:r>
            <w:r w:rsidR="0011277F" w:rsidRPr="001B7871">
              <w:rPr>
                <w:rStyle w:val="ilfuvd"/>
                <w:rFonts w:ascii="Arial Narrow" w:hAnsi="Arial Narrow" w:cs="Arial"/>
                <w:color w:val="222222"/>
              </w:rPr>
              <w:t xml:space="preserve">t and exceeded </w:t>
            </w:r>
            <w:r w:rsidR="004E1321" w:rsidRPr="001B7871">
              <w:rPr>
                <w:rStyle w:val="ilfuvd"/>
                <w:rFonts w:ascii="Arial Narrow" w:hAnsi="Arial Narrow" w:cs="Arial"/>
                <w:color w:val="222222"/>
              </w:rPr>
              <w:t>sales goals</w:t>
            </w:r>
          </w:p>
          <w:p w14:paraId="515B10F1" w14:textId="2E178B03" w:rsidR="004E1321" w:rsidRDefault="001B7871" w:rsidP="004E1321">
            <w:pPr>
              <w:contextualSpacing w:val="0"/>
              <w:rPr>
                <w:rStyle w:val="ilfuvd"/>
                <w:rFonts w:ascii="Arial Narrow" w:hAnsi="Arial Narrow" w:cs="Arial"/>
                <w:bCs/>
                <w:color w:val="222222"/>
              </w:rPr>
            </w:pPr>
            <w:r w:rsidRPr="001B7871">
              <w:rPr>
                <w:rStyle w:val="ilfuvd"/>
                <w:rFonts w:ascii="Arial Narrow" w:hAnsi="Arial Narrow" w:cs="Arial"/>
                <w:color w:val="222222"/>
              </w:rPr>
              <w:t xml:space="preserve">          </w:t>
            </w:r>
            <w:r>
              <w:rPr>
                <w:rStyle w:val="ilfuvd"/>
                <w:rFonts w:ascii="Arial Narrow" w:hAnsi="Arial Narrow" w:cs="Arial"/>
                <w:color w:val="222222"/>
              </w:rPr>
              <w:t xml:space="preserve">  </w:t>
            </w:r>
            <w:r w:rsidRPr="001B7871">
              <w:rPr>
                <w:rStyle w:val="ilfuvd"/>
                <w:rFonts w:ascii="Arial Narrow" w:hAnsi="Arial Narrow" w:cs="Arial"/>
                <w:color w:val="222222"/>
              </w:rPr>
              <w:t xml:space="preserve">  </w:t>
            </w:r>
            <w:r w:rsidR="0011277F" w:rsidRPr="001B7871">
              <w:rPr>
                <w:rStyle w:val="ilfuvd"/>
                <w:rFonts w:ascii="Arial Narrow" w:hAnsi="Arial Narrow" w:cs="Arial"/>
                <w:color w:val="222222"/>
              </w:rPr>
              <w:t>Prepare and review</w:t>
            </w:r>
            <w:r w:rsidR="00A92C6B" w:rsidRPr="001B7871">
              <w:rPr>
                <w:rStyle w:val="ilfuvd"/>
                <w:rFonts w:ascii="Arial Narrow" w:hAnsi="Arial Narrow" w:cs="Arial"/>
                <w:color w:val="222222"/>
              </w:rPr>
              <w:t xml:space="preserve"> </w:t>
            </w:r>
            <w:r w:rsidR="004E1321" w:rsidRPr="001B7871">
              <w:rPr>
                <w:rStyle w:val="ilfuvd"/>
                <w:rFonts w:ascii="Arial Narrow" w:hAnsi="Arial Narrow" w:cs="Arial"/>
                <w:color w:val="222222"/>
              </w:rPr>
              <w:t>repor</w:t>
            </w:r>
            <w:r w:rsidR="00A92C6B" w:rsidRPr="001B7871">
              <w:rPr>
                <w:rStyle w:val="ilfuvd"/>
                <w:rFonts w:ascii="Arial Narrow" w:hAnsi="Arial Narrow" w:cs="Arial"/>
                <w:color w:val="222222"/>
              </w:rPr>
              <w:t>ts</w:t>
            </w:r>
            <w:r w:rsidR="004E1321" w:rsidRPr="001B7871">
              <w:rPr>
                <w:rStyle w:val="ilfuvd"/>
                <w:rFonts w:ascii="Arial Narrow" w:hAnsi="Arial Narrow" w:cs="Arial"/>
                <w:color w:val="222222"/>
              </w:rPr>
              <w:t xml:space="preserve"> t</w:t>
            </w:r>
            <w:r w:rsidR="00A92C6B" w:rsidRPr="001B7871">
              <w:rPr>
                <w:rStyle w:val="ilfuvd"/>
                <w:rFonts w:ascii="Arial Narrow" w:hAnsi="Arial Narrow" w:cs="Arial"/>
                <w:color w:val="222222"/>
              </w:rPr>
              <w:t>o</w:t>
            </w:r>
            <w:r w:rsidR="004E1321" w:rsidRPr="001B7871">
              <w:rPr>
                <w:rStyle w:val="ilfuvd"/>
                <w:rFonts w:ascii="Arial Narrow" w:hAnsi="Arial Narrow" w:cs="Arial"/>
                <w:color w:val="222222"/>
              </w:rPr>
              <w:t xml:space="preserve"> senior </w:t>
            </w:r>
            <w:r w:rsidR="004E1321" w:rsidRPr="001B7871">
              <w:rPr>
                <w:rStyle w:val="ilfuvd"/>
                <w:rFonts w:ascii="Arial Narrow" w:hAnsi="Arial Narrow" w:cs="Arial"/>
                <w:bCs/>
                <w:color w:val="222222"/>
              </w:rPr>
              <w:t>management</w:t>
            </w:r>
          </w:p>
          <w:p w14:paraId="583CAE2E" w14:textId="5DAFFA13" w:rsidR="00F861AD" w:rsidRDefault="00F861AD" w:rsidP="00F861AD">
            <w:pPr>
              <w:ind w:firstLine="720"/>
              <w:contextualSpacing w:val="0"/>
              <w:rPr>
                <w:rStyle w:val="ilfuvd"/>
                <w:rFonts w:ascii="Arial Narrow" w:hAnsi="Arial Narrow" w:cs="Arial"/>
                <w:bCs/>
                <w:color w:val="222222"/>
              </w:rPr>
            </w:pPr>
            <w:r>
              <w:rPr>
                <w:rStyle w:val="ilfuvd"/>
                <w:rFonts w:ascii="Arial Narrow" w:hAnsi="Arial Narrow" w:cs="Arial"/>
                <w:bCs/>
                <w:color w:val="222222"/>
              </w:rPr>
              <w:t>Payroll for all employees</w:t>
            </w:r>
          </w:p>
          <w:p w14:paraId="43199CDE" w14:textId="6BE7A9BA" w:rsidR="00F861AD" w:rsidRDefault="00F861AD" w:rsidP="00F861AD">
            <w:pPr>
              <w:ind w:firstLine="720"/>
              <w:contextualSpacing w:val="0"/>
              <w:rPr>
                <w:rStyle w:val="ilfuvd"/>
                <w:rFonts w:ascii="Arial Narrow" w:hAnsi="Arial Narrow" w:cs="Arial"/>
                <w:bCs/>
                <w:color w:val="222222"/>
              </w:rPr>
            </w:pPr>
            <w:r>
              <w:rPr>
                <w:rStyle w:val="ilfuvd"/>
                <w:rFonts w:ascii="Arial Narrow" w:hAnsi="Arial Narrow" w:cs="Arial"/>
                <w:bCs/>
                <w:color w:val="222222"/>
              </w:rPr>
              <w:t>Certified in SSCS Program, accounts payable and receivable</w:t>
            </w:r>
          </w:p>
          <w:p w14:paraId="31672754" w14:textId="0804D340" w:rsidR="00F861AD" w:rsidRPr="001B7871" w:rsidRDefault="00F861AD" w:rsidP="00F861AD">
            <w:pPr>
              <w:ind w:firstLine="720"/>
              <w:contextualSpacing w:val="0"/>
              <w:rPr>
                <w:rStyle w:val="ilfuvd"/>
                <w:rFonts w:ascii="Arial Narrow" w:hAnsi="Arial Narrow" w:cs="Arial"/>
                <w:bCs/>
                <w:color w:val="222222"/>
              </w:rPr>
            </w:pPr>
            <w:r>
              <w:rPr>
                <w:rStyle w:val="ilfuvd"/>
                <w:rFonts w:ascii="Arial Narrow" w:hAnsi="Arial Narrow" w:cs="Arial"/>
                <w:bCs/>
                <w:color w:val="222222"/>
              </w:rPr>
              <w:t>Ran all house accounts</w:t>
            </w:r>
            <w:bookmarkStart w:id="0" w:name="_GoBack"/>
            <w:bookmarkEnd w:id="0"/>
          </w:p>
          <w:p w14:paraId="2D1C0D29" w14:textId="369A467D" w:rsidR="001B7871" w:rsidRPr="001B7871" w:rsidRDefault="001B7871" w:rsidP="001B7871">
            <w:pPr>
              <w:contextualSpacing w:val="0"/>
              <w:rPr>
                <w:rFonts w:ascii="Arial Narrow" w:hAnsi="Arial Narrow"/>
              </w:rPr>
            </w:pPr>
            <w:r w:rsidRPr="001B7871">
              <w:rPr>
                <w:rStyle w:val="ilfuvd"/>
                <w:rFonts w:ascii="Arial Narrow" w:hAnsi="Arial Narrow" w:cs="Arial"/>
                <w:bCs/>
                <w:color w:val="222222"/>
              </w:rPr>
              <w:t xml:space="preserve">          </w:t>
            </w:r>
            <w:r>
              <w:rPr>
                <w:rStyle w:val="ilfuvd"/>
                <w:rFonts w:ascii="Arial Narrow" w:hAnsi="Arial Narrow" w:cs="Arial"/>
                <w:bCs/>
                <w:color w:val="222222"/>
              </w:rPr>
              <w:t xml:space="preserve">  </w:t>
            </w:r>
            <w:r w:rsidRPr="001B7871">
              <w:rPr>
                <w:rStyle w:val="ilfuvd"/>
                <w:rFonts w:ascii="Arial Narrow" w:hAnsi="Arial Narrow" w:cs="Arial"/>
                <w:bCs/>
                <w:color w:val="222222"/>
              </w:rPr>
              <w:t xml:space="preserve"> </w:t>
            </w:r>
            <w:r w:rsidRPr="001B7871">
              <w:rPr>
                <w:rFonts w:ascii="Arial Narrow" w:hAnsi="Arial Narrow"/>
              </w:rPr>
              <w:t xml:space="preserve"> Collaborate with store accountant to accurately maintain daily books </w:t>
            </w:r>
          </w:p>
          <w:p w14:paraId="16CFB40F" w14:textId="0ED051A6" w:rsidR="001B7871" w:rsidRPr="001B7871" w:rsidRDefault="001B7871" w:rsidP="001B7871">
            <w:pPr>
              <w:contextualSpacing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</w:t>
            </w:r>
            <w:r w:rsidRPr="001B7871">
              <w:rPr>
                <w:rFonts w:ascii="Arial Narrow" w:hAnsi="Arial Narrow"/>
              </w:rPr>
              <w:t xml:space="preserve">   Setup and network with Monterey County Representatives for annual testing and reports</w:t>
            </w:r>
          </w:p>
          <w:p w14:paraId="393B5354" w14:textId="46277A24" w:rsidR="001B7871" w:rsidRPr="001B7871" w:rsidRDefault="001B7871" w:rsidP="001B7871">
            <w:pPr>
              <w:contextualSpacing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Preparation of </w:t>
            </w:r>
            <w:r w:rsidRPr="001B7871">
              <w:rPr>
                <w:rFonts w:ascii="Arial Narrow" w:hAnsi="Arial Narrow"/>
              </w:rPr>
              <w:t>Grant applications for maintenance programs through the county.</w:t>
            </w:r>
          </w:p>
          <w:p w14:paraId="4307AF45" w14:textId="548694A4" w:rsidR="001B7871" w:rsidRPr="001B7871" w:rsidRDefault="001B7871" w:rsidP="004E1321">
            <w:pPr>
              <w:contextualSpacing w:val="0"/>
              <w:rPr>
                <w:rFonts w:ascii="Arial Narrow" w:hAnsi="Arial Narrow" w:cs="Arial"/>
                <w:color w:val="222222"/>
              </w:rPr>
            </w:pPr>
          </w:p>
          <w:p w14:paraId="7BFA8035" w14:textId="0DDA8E2E" w:rsidR="004E1321" w:rsidRPr="0011277F" w:rsidRDefault="004E1321" w:rsidP="001B7871">
            <w:pPr>
              <w:rPr>
                <w:color w:val="auto"/>
              </w:rPr>
            </w:pPr>
          </w:p>
        </w:tc>
      </w:tr>
      <w:tr w:rsidR="00F61DF9" w:rsidRPr="00CF1A49" w14:paraId="0E1252EB" w14:textId="77777777" w:rsidTr="00490DCD">
        <w:tc>
          <w:tcPr>
            <w:tcW w:w="9290" w:type="dxa"/>
            <w:tcMar>
              <w:top w:w="216" w:type="dxa"/>
            </w:tcMar>
          </w:tcPr>
          <w:p w14:paraId="571896F4" w14:textId="6FEED2A5" w:rsidR="00F61DF9" w:rsidRPr="00CF1A49" w:rsidRDefault="006E7FB6" w:rsidP="00F61DF9">
            <w:pPr>
              <w:pStyle w:val="Heading3"/>
              <w:contextualSpacing w:val="0"/>
              <w:outlineLvl w:val="2"/>
            </w:pPr>
            <w:r>
              <w:t>2010</w:t>
            </w:r>
            <w:r w:rsidR="00F61DF9" w:rsidRPr="00CF1A49">
              <w:t xml:space="preserve"> – </w:t>
            </w:r>
            <w:r>
              <w:t>2012</w:t>
            </w:r>
          </w:p>
          <w:p w14:paraId="656400D4" w14:textId="3351489C" w:rsidR="00F61DF9" w:rsidRPr="00CF1A49" w:rsidRDefault="006E7FB6" w:rsidP="00F61DF9">
            <w:pPr>
              <w:pStyle w:val="Heading2"/>
              <w:contextualSpacing w:val="0"/>
              <w:outlineLvl w:val="1"/>
            </w:pPr>
            <w:r>
              <w:t>aide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>south county prevention serivces</w:t>
            </w:r>
          </w:p>
          <w:p w14:paraId="25DB3674" w14:textId="724D0BE9" w:rsidR="00F61DF9" w:rsidRDefault="006E7FB6" w:rsidP="00F61DF9">
            <w:r>
              <w:t>Work with teens and preteens who need help with gangs, drugs, and alcohol</w:t>
            </w:r>
          </w:p>
          <w:p w14:paraId="5B28919B" w14:textId="4A0F03E6" w:rsidR="006E7FB6" w:rsidRDefault="006E7FB6" w:rsidP="00F61DF9">
            <w:r>
              <w:t>Provide help to families, adults and children in need</w:t>
            </w:r>
            <w:r w:rsidR="00BB6036">
              <w:t xml:space="preserve"> with empathy </w:t>
            </w:r>
          </w:p>
          <w:p w14:paraId="3D156EEA" w14:textId="4E254BBA" w:rsidR="00BB6036" w:rsidRDefault="00BB6036" w:rsidP="00F61DF9">
            <w:r>
              <w:t>Ability to cope with difficult situations</w:t>
            </w:r>
          </w:p>
          <w:p w14:paraId="036D9423" w14:textId="77777777" w:rsidR="00490DCD" w:rsidRDefault="00490DCD" w:rsidP="00F61DF9"/>
          <w:p w14:paraId="15F5F70E" w14:textId="77777777" w:rsidR="00A96FD9" w:rsidRDefault="00A96FD9" w:rsidP="00F61DF9"/>
          <w:p w14:paraId="18139487" w14:textId="77777777" w:rsidR="00A96FD9" w:rsidRDefault="00A96FD9" w:rsidP="00F61DF9"/>
          <w:p w14:paraId="4880BE53" w14:textId="3E66D348" w:rsidR="00A96FD9" w:rsidRDefault="00A96FD9" w:rsidP="00F61DF9"/>
        </w:tc>
      </w:tr>
      <w:tr w:rsidR="00490DCD" w:rsidRPr="00CF1A49" w14:paraId="443FC944" w14:textId="77777777" w:rsidTr="00490DCD">
        <w:tc>
          <w:tcPr>
            <w:tcW w:w="9290" w:type="dxa"/>
          </w:tcPr>
          <w:p w14:paraId="4D431FF4" w14:textId="441E7FE9" w:rsidR="00490DCD" w:rsidRPr="00CF1A49" w:rsidRDefault="00490DCD" w:rsidP="006C3E4E">
            <w:pPr>
              <w:pStyle w:val="Heading3"/>
              <w:contextualSpacing w:val="0"/>
              <w:outlineLvl w:val="2"/>
            </w:pPr>
            <w:r>
              <w:lastRenderedPageBreak/>
              <w:t>2009</w:t>
            </w:r>
            <w:r w:rsidRPr="00CF1A49">
              <w:t xml:space="preserve"> – </w:t>
            </w:r>
            <w:r>
              <w:t>2010</w:t>
            </w:r>
          </w:p>
          <w:p w14:paraId="232DB892" w14:textId="5FE8CBA8" w:rsidR="00490DCD" w:rsidRPr="00CF1A49" w:rsidRDefault="00490DCD" w:rsidP="006C3E4E">
            <w:pPr>
              <w:pStyle w:val="Heading2"/>
              <w:contextualSpacing w:val="0"/>
              <w:outlineLvl w:val="1"/>
            </w:pPr>
            <w:r>
              <w:t>Receptionist</w:t>
            </w:r>
            <w:r w:rsidRPr="00CF1A49">
              <w:t xml:space="preserve">, </w:t>
            </w:r>
            <w:r>
              <w:rPr>
                <w:rStyle w:val="SubtleReference"/>
              </w:rPr>
              <w:t>sun street centers</w:t>
            </w:r>
          </w:p>
          <w:p w14:paraId="36B3AD0D" w14:textId="6B2C42BB" w:rsidR="00490DCD" w:rsidRDefault="00490DCD" w:rsidP="006C3E4E">
            <w:pPr>
              <w:contextualSpacing w:val="0"/>
            </w:pPr>
            <w:r>
              <w:t>Answered phones, greeted and help client, filed paperwork</w:t>
            </w:r>
          </w:p>
          <w:p w14:paraId="38EA677E" w14:textId="5C274FC6" w:rsidR="00490DCD" w:rsidRDefault="00490DCD" w:rsidP="006C3E4E">
            <w:pPr>
              <w:contextualSpacing w:val="0"/>
            </w:pPr>
            <w:r>
              <w:t>Prepared necessary paperwork for the Director needed for DUI classes</w:t>
            </w:r>
          </w:p>
          <w:p w14:paraId="2C0E8637" w14:textId="07D6F2A5" w:rsidR="00490DCD" w:rsidRPr="00CF1A49" w:rsidRDefault="00490DCD" w:rsidP="006C3E4E">
            <w:pPr>
              <w:contextualSpacing w:val="0"/>
            </w:pPr>
            <w:r>
              <w:t>H</w:t>
            </w:r>
            <w:r w:rsidR="00561159">
              <w:t>elped with after school programs in two elementary schools</w:t>
            </w:r>
          </w:p>
        </w:tc>
      </w:tr>
      <w:tr w:rsidR="00490DCD" w:rsidRPr="00CF1A49" w14:paraId="2AC86D1F" w14:textId="77777777" w:rsidTr="00490DCD">
        <w:tc>
          <w:tcPr>
            <w:tcW w:w="9290" w:type="dxa"/>
            <w:tcMar>
              <w:top w:w="216" w:type="dxa"/>
            </w:tcMar>
          </w:tcPr>
          <w:p w14:paraId="5E191503" w14:textId="61F12890" w:rsidR="00490DCD" w:rsidRPr="00CF1A49" w:rsidRDefault="00490DCD" w:rsidP="006C3E4E">
            <w:pPr>
              <w:pStyle w:val="Heading3"/>
              <w:contextualSpacing w:val="0"/>
              <w:outlineLvl w:val="2"/>
            </w:pPr>
            <w:r>
              <w:t>2</w:t>
            </w:r>
            <w:r w:rsidR="00561159">
              <w:t>007</w:t>
            </w:r>
            <w:r w:rsidRPr="00CF1A49">
              <w:t xml:space="preserve"> – </w:t>
            </w:r>
            <w:r>
              <w:t>20</w:t>
            </w:r>
            <w:r w:rsidR="00561159">
              <w:t>09</w:t>
            </w:r>
          </w:p>
          <w:p w14:paraId="0347EFBB" w14:textId="5C39F006" w:rsidR="00490DCD" w:rsidRPr="00CF1A49" w:rsidRDefault="00561159" w:rsidP="006C3E4E">
            <w:pPr>
              <w:pStyle w:val="Heading2"/>
              <w:contextualSpacing w:val="0"/>
              <w:outlineLvl w:val="1"/>
            </w:pPr>
            <w:r>
              <w:t xml:space="preserve">Instructional </w:t>
            </w:r>
            <w:r w:rsidR="00490DCD">
              <w:t>aide</w:t>
            </w:r>
            <w:r w:rsidR="00490DCD" w:rsidRPr="00CF1A49">
              <w:t xml:space="preserve">, </w:t>
            </w:r>
            <w:r w:rsidR="00490DCD">
              <w:rPr>
                <w:rStyle w:val="SubtleReference"/>
              </w:rPr>
              <w:t>c</w:t>
            </w:r>
            <w:r>
              <w:rPr>
                <w:rStyle w:val="SubtleReference"/>
              </w:rPr>
              <w:t>halone peaks middle school</w:t>
            </w:r>
          </w:p>
          <w:p w14:paraId="7A82CFBC" w14:textId="376BCA4A" w:rsidR="00490DCD" w:rsidRDefault="00E064CC" w:rsidP="006C3E4E">
            <w:r>
              <w:t>Worked with RSP children who had learning disabilities and behavioral problems</w:t>
            </w:r>
          </w:p>
          <w:p w14:paraId="69BE48B6" w14:textId="20069416" w:rsidR="00E064CC" w:rsidRDefault="00E064CC" w:rsidP="006C3E4E">
            <w:r>
              <w:t>Followed a specific grouping of children who needed the most help in each of their classes</w:t>
            </w:r>
          </w:p>
          <w:p w14:paraId="201323E1" w14:textId="1C08FE0A" w:rsidR="00E064CC" w:rsidRDefault="00E064CC" w:rsidP="006C3E4E">
            <w:r>
              <w:t>Translated for IEP meetings and school conferences</w:t>
            </w:r>
          </w:p>
          <w:p w14:paraId="4F40A0A8" w14:textId="77777777" w:rsidR="00E064CC" w:rsidRDefault="00E064CC" w:rsidP="006C3E4E"/>
          <w:p w14:paraId="05230020" w14:textId="195439F8" w:rsidR="00E064CC" w:rsidRDefault="00E064CC" w:rsidP="006C3E4E"/>
        </w:tc>
      </w:tr>
      <w:tr w:rsidR="00E064CC" w:rsidRPr="00CF1A49" w14:paraId="31993EFC" w14:textId="77777777" w:rsidTr="00E064CC">
        <w:tc>
          <w:tcPr>
            <w:tcW w:w="9290" w:type="dxa"/>
          </w:tcPr>
          <w:p w14:paraId="1BABE28D" w14:textId="15DF3ABA" w:rsidR="00E064CC" w:rsidRPr="00CF1A49" w:rsidRDefault="00E064CC" w:rsidP="006C3E4E">
            <w:pPr>
              <w:pStyle w:val="Heading3"/>
              <w:contextualSpacing w:val="0"/>
              <w:outlineLvl w:val="2"/>
            </w:pPr>
            <w:r>
              <w:t>20</w:t>
            </w:r>
            <w:r w:rsidR="00A526BC">
              <w:t>06</w:t>
            </w:r>
            <w:r w:rsidRPr="00CF1A49">
              <w:t xml:space="preserve"> – </w:t>
            </w:r>
            <w:r w:rsidR="00A526BC">
              <w:t>2007</w:t>
            </w:r>
          </w:p>
          <w:p w14:paraId="2C1EF3CC" w14:textId="089206D5" w:rsidR="00E064CC" w:rsidRPr="00CF1A49" w:rsidRDefault="00A526BC" w:rsidP="006C3E4E">
            <w:pPr>
              <w:pStyle w:val="Heading2"/>
              <w:contextualSpacing w:val="0"/>
              <w:outlineLvl w:val="1"/>
            </w:pPr>
            <w:r>
              <w:t>Cashier</w:t>
            </w:r>
            <w:r w:rsidR="00E064CC" w:rsidRPr="00CF1A49">
              <w:t xml:space="preserve">, </w:t>
            </w:r>
            <w:r w:rsidR="00E064CC">
              <w:rPr>
                <w:rStyle w:val="SubtleReference"/>
              </w:rPr>
              <w:t>c</w:t>
            </w:r>
            <w:r>
              <w:rPr>
                <w:rStyle w:val="SubtleReference"/>
              </w:rPr>
              <w:t>huckie cheese</w:t>
            </w:r>
          </w:p>
          <w:p w14:paraId="412285AA" w14:textId="4A504225" w:rsidR="00E064CC" w:rsidRDefault="00A526BC" w:rsidP="006C3E4E">
            <w:pPr>
              <w:contextualSpacing w:val="0"/>
            </w:pPr>
            <w:r>
              <w:t>Took orders at register, setup, maintain and took down salad bar</w:t>
            </w:r>
          </w:p>
          <w:p w14:paraId="3A7B91E8" w14:textId="3D3C387F" w:rsidR="00A526BC" w:rsidRPr="00CF1A49" w:rsidRDefault="00A526BC" w:rsidP="006C3E4E">
            <w:pPr>
              <w:contextualSpacing w:val="0"/>
            </w:pPr>
            <w:r>
              <w:t>Open and closed restaurant along with running merchandise</w:t>
            </w:r>
          </w:p>
        </w:tc>
      </w:tr>
      <w:tr w:rsidR="00E064CC" w:rsidRPr="00CF1A49" w14:paraId="78CCEDDB" w14:textId="77777777" w:rsidTr="00E96267">
        <w:trPr>
          <w:trHeight w:val="634"/>
        </w:trPr>
        <w:tc>
          <w:tcPr>
            <w:tcW w:w="9290" w:type="dxa"/>
            <w:tcMar>
              <w:top w:w="216" w:type="dxa"/>
            </w:tcMar>
          </w:tcPr>
          <w:p w14:paraId="5F120AE2" w14:textId="4AC5C399" w:rsidR="00E064CC" w:rsidRPr="00CF1A49" w:rsidRDefault="00E064CC" w:rsidP="006C3E4E">
            <w:pPr>
              <w:pStyle w:val="Heading3"/>
              <w:contextualSpacing w:val="0"/>
              <w:outlineLvl w:val="2"/>
            </w:pPr>
            <w:r>
              <w:t>2</w:t>
            </w:r>
            <w:r w:rsidR="00A526BC">
              <w:t>0</w:t>
            </w:r>
            <w:r w:rsidR="00DB399F">
              <w:t>0</w:t>
            </w:r>
            <w:r w:rsidR="00A526BC">
              <w:t>6</w:t>
            </w:r>
            <w:r w:rsidRPr="00CF1A49">
              <w:t xml:space="preserve"> – </w:t>
            </w:r>
            <w:r>
              <w:t>20</w:t>
            </w:r>
            <w:r w:rsidR="00A526BC">
              <w:t>06</w:t>
            </w:r>
          </w:p>
          <w:p w14:paraId="523868ED" w14:textId="3B796A91" w:rsidR="00E064CC" w:rsidRPr="00CF1A49" w:rsidRDefault="00A526BC" w:rsidP="006C3E4E">
            <w:pPr>
              <w:pStyle w:val="Heading2"/>
              <w:contextualSpacing w:val="0"/>
              <w:outlineLvl w:val="1"/>
            </w:pPr>
            <w:r>
              <w:t xml:space="preserve">Instructional </w:t>
            </w:r>
            <w:r w:rsidR="00E064CC">
              <w:t>aide</w:t>
            </w:r>
            <w:r w:rsidR="00E064CC" w:rsidRPr="00CF1A49">
              <w:t xml:space="preserve">, </w:t>
            </w:r>
            <w:r>
              <w:rPr>
                <w:rStyle w:val="SubtleReference"/>
              </w:rPr>
              <w:t>Del Rey Elementary school</w:t>
            </w:r>
          </w:p>
          <w:p w14:paraId="591E2A5B" w14:textId="5F95D395" w:rsidR="00E96267" w:rsidRDefault="00E064CC" w:rsidP="00E96267">
            <w:r>
              <w:t>Work</w:t>
            </w:r>
            <w:r w:rsidR="00E96267">
              <w:t>ed with students who were behind grade level</w:t>
            </w:r>
          </w:p>
          <w:p w14:paraId="2F3CCC6E" w14:textId="1DFD3EC7" w:rsidR="00E96267" w:rsidRDefault="00E96267" w:rsidP="00E96267">
            <w:r>
              <w:t xml:space="preserve">Trained for school programs and worked with teacher in </w:t>
            </w:r>
            <w:r w:rsidR="00855AA1">
              <w:t>classrooms</w:t>
            </w:r>
          </w:p>
          <w:p w14:paraId="4BE49EC0" w14:textId="20077A0D" w:rsidR="0046118C" w:rsidRDefault="0046118C" w:rsidP="00E96267">
            <w:r>
              <w:t>Demonstrated responsibility for all tasks provided</w:t>
            </w:r>
          </w:p>
          <w:p w14:paraId="754BD23A" w14:textId="0F5CA14C" w:rsidR="00E064CC" w:rsidRDefault="00E064CC" w:rsidP="006C3E4E"/>
        </w:tc>
      </w:tr>
    </w:tbl>
    <w:p w14:paraId="7003AFE6" w14:textId="44574BFF" w:rsidR="00DA59AA" w:rsidRPr="00CF1A49" w:rsidRDefault="00F861AD" w:rsidP="0097790C">
      <w:pPr>
        <w:pStyle w:val="Heading1"/>
      </w:pPr>
      <w:sdt>
        <w:sdtPr>
          <w:alias w:val="Enter year of school 1:"/>
          <w:tag w:val="Enter year of school 1:"/>
          <w:id w:val="871491248"/>
          <w:placeholder>
            <w:docPart w:val="5A1873287AB044659129EE26D10B20BA"/>
          </w:placeholder>
          <w:temporary/>
          <w:showingPlcHdr/>
          <w15:appearance w15:val="hidden"/>
        </w:sdtPr>
        <w:sdtEndPr/>
        <w:sdtContent>
          <w:r w:rsidR="003F3EDB" w:rsidRPr="00CF1A49">
            <w:t>Year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14:paraId="3B46BC81" w14:textId="77777777" w:rsidTr="00D66A52">
        <w:tc>
          <w:tcPr>
            <w:tcW w:w="9355" w:type="dxa"/>
          </w:tcPr>
          <w:p w14:paraId="5880030A" w14:textId="6D22AF89" w:rsidR="001D0BF1" w:rsidRPr="00CF1A49" w:rsidRDefault="00E3120B" w:rsidP="001D0BF1">
            <w:pPr>
              <w:pStyle w:val="Heading3"/>
              <w:contextualSpacing w:val="0"/>
              <w:outlineLvl w:val="2"/>
            </w:pPr>
            <w:r>
              <w:t>2001-2005</w:t>
            </w:r>
            <w:r w:rsidR="001D0BF1" w:rsidRPr="00CF1A49">
              <w:t xml:space="preserve"> </w:t>
            </w:r>
          </w:p>
          <w:p w14:paraId="42017378" w14:textId="72BB95CF" w:rsidR="001D0BF1" w:rsidRPr="00CF1A49" w:rsidRDefault="00E3120B" w:rsidP="001D0BF1">
            <w:pPr>
              <w:pStyle w:val="Heading2"/>
              <w:contextualSpacing w:val="0"/>
              <w:outlineLvl w:val="1"/>
            </w:pPr>
            <w:r>
              <w:t>High school diploma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king city high school</w:t>
            </w:r>
          </w:p>
          <w:p w14:paraId="5D336EB5" w14:textId="1F005D05" w:rsidR="00BB6036" w:rsidRDefault="00E3120B" w:rsidP="007538DC">
            <w:pPr>
              <w:contextualSpacing w:val="0"/>
            </w:pPr>
            <w:r>
              <w:t>Completed general course in college prep courses</w:t>
            </w:r>
          </w:p>
          <w:p w14:paraId="4CB79E75" w14:textId="41775680" w:rsidR="007538DC" w:rsidRPr="00CF1A49" w:rsidRDefault="00BB6036" w:rsidP="007538DC">
            <w:pPr>
              <w:contextualSpacing w:val="0"/>
            </w:pPr>
            <w:r>
              <w:t>Maintained</w:t>
            </w:r>
            <w:r w:rsidR="00E3120B">
              <w:t xml:space="preserve"> </w:t>
            </w:r>
            <w:r w:rsidR="00A53A08">
              <w:t>an</w:t>
            </w:r>
            <w:r w:rsidR="00E3120B">
              <w:t xml:space="preserve"> </w:t>
            </w:r>
            <w:r w:rsidR="00A53A08">
              <w:t>H</w:t>
            </w:r>
            <w:r w:rsidR="00E3120B">
              <w:t xml:space="preserve">onor </w:t>
            </w:r>
            <w:r w:rsidR="00A53A08">
              <w:t>R</w:t>
            </w:r>
            <w:r w:rsidR="00E3120B">
              <w:t xml:space="preserve">oll </w:t>
            </w:r>
            <w:r w:rsidR="00A53A08">
              <w:t>GPA</w:t>
            </w:r>
          </w:p>
        </w:tc>
      </w:tr>
      <w:tr w:rsidR="00F61DF9" w:rsidRPr="00CF1A49" w14:paraId="5F745A3D" w14:textId="77777777" w:rsidTr="00F61DF9">
        <w:tc>
          <w:tcPr>
            <w:tcW w:w="9355" w:type="dxa"/>
            <w:tcMar>
              <w:top w:w="216" w:type="dxa"/>
            </w:tcMar>
          </w:tcPr>
          <w:p w14:paraId="02826549" w14:textId="1E2FB7D6" w:rsidR="00F61DF9" w:rsidRDefault="00F61DF9" w:rsidP="00F61DF9"/>
        </w:tc>
      </w:tr>
    </w:tbl>
    <w:sdt>
      <w:sdtPr>
        <w:alias w:val="Skills:"/>
        <w:tag w:val="Skills:"/>
        <w:id w:val="-1392877668"/>
        <w:placeholder>
          <w:docPart w:val="2061F693EE5F466FA6DD9B8C88A94428"/>
        </w:placeholder>
        <w:temporary/>
        <w:showingPlcHdr/>
        <w15:appearance w15:val="hidden"/>
      </w:sdtPr>
      <w:sdtEndPr/>
      <w:sdtContent>
        <w:p w14:paraId="0DB6C343" w14:textId="77777777"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14:paraId="4793D497" w14:textId="77777777" w:rsidTr="00CF1A49">
        <w:tc>
          <w:tcPr>
            <w:tcW w:w="4675" w:type="dxa"/>
          </w:tcPr>
          <w:p w14:paraId="376D9770" w14:textId="46B9947E" w:rsidR="001E3120" w:rsidRPr="006E1507" w:rsidRDefault="00E3120B" w:rsidP="006E1507">
            <w:pPr>
              <w:pStyle w:val="ListBullet"/>
              <w:contextualSpacing w:val="0"/>
            </w:pPr>
            <w:r>
              <w:t>Bilingual: Fluent in both English and Spanish</w:t>
            </w:r>
          </w:p>
          <w:p w14:paraId="1D598EE0" w14:textId="45ED2328" w:rsidR="001F4E6D" w:rsidRDefault="00E3120B" w:rsidP="006E1507">
            <w:pPr>
              <w:pStyle w:val="ListBullet"/>
              <w:contextualSpacing w:val="0"/>
            </w:pPr>
            <w:r>
              <w:t>Good Communication Skills</w:t>
            </w:r>
            <w:r w:rsidR="005C7E62">
              <w:t xml:space="preserve"> </w:t>
            </w:r>
            <w:r>
              <w:t>(Verbal and Writing)</w:t>
            </w:r>
          </w:p>
          <w:p w14:paraId="458BD377" w14:textId="3C9D145D" w:rsidR="00E3120B" w:rsidRDefault="00E3120B" w:rsidP="006E1507">
            <w:pPr>
              <w:pStyle w:val="ListBullet"/>
              <w:contextualSpacing w:val="0"/>
            </w:pPr>
            <w:r>
              <w:t>Able to work under pressure while remaining cal</w:t>
            </w:r>
            <w:r w:rsidR="00855AA1">
              <w:t>m,</w:t>
            </w:r>
            <w:r>
              <w:t xml:space="preserve"> friendly</w:t>
            </w:r>
            <w:r w:rsidR="00855AA1">
              <w:t xml:space="preserve"> and professional</w:t>
            </w:r>
            <w:r>
              <w:t xml:space="preserve"> </w:t>
            </w:r>
          </w:p>
          <w:p w14:paraId="4235BA9C" w14:textId="77777777" w:rsidR="00A96FD9" w:rsidRDefault="00A96FD9" w:rsidP="006E1507">
            <w:pPr>
              <w:pStyle w:val="ListBullet"/>
              <w:contextualSpacing w:val="0"/>
            </w:pPr>
            <w:r>
              <w:t>Management Skills</w:t>
            </w:r>
          </w:p>
          <w:p w14:paraId="2244DC06" w14:textId="52DE343C" w:rsidR="00A96FD9" w:rsidRDefault="00A96FD9" w:rsidP="006E1507">
            <w:pPr>
              <w:pStyle w:val="ListBullet"/>
              <w:contextualSpacing w:val="0"/>
            </w:pPr>
            <w:r>
              <w:t>Knowledge of Fiscal reporting and reading financial reports</w:t>
            </w:r>
          </w:p>
          <w:p w14:paraId="6C54DA96" w14:textId="63E9AECF" w:rsidR="00E3120B" w:rsidRDefault="00E3120B" w:rsidP="006E1507">
            <w:pPr>
              <w:pStyle w:val="ListBullet"/>
              <w:contextualSpacing w:val="0"/>
            </w:pPr>
            <w:r>
              <w:t>Cashier, stocking</w:t>
            </w:r>
            <w:r w:rsidR="00855AA1">
              <w:t xml:space="preserve"> and</w:t>
            </w:r>
            <w:r>
              <w:t xml:space="preserve"> janitorial experience</w:t>
            </w:r>
          </w:p>
          <w:p w14:paraId="69B52672" w14:textId="77777777" w:rsidR="00E3120B" w:rsidRDefault="00E3120B" w:rsidP="006E1507">
            <w:pPr>
              <w:pStyle w:val="ListBullet"/>
              <w:contextualSpacing w:val="0"/>
            </w:pPr>
            <w:r>
              <w:lastRenderedPageBreak/>
              <w:t>Register experience</w:t>
            </w:r>
          </w:p>
          <w:p w14:paraId="71D4B525" w14:textId="77777777" w:rsidR="00E3120B" w:rsidRDefault="00E3120B" w:rsidP="006E1507">
            <w:pPr>
              <w:pStyle w:val="ListBullet"/>
              <w:contextualSpacing w:val="0"/>
            </w:pPr>
            <w:r>
              <w:t>Payroll</w:t>
            </w:r>
          </w:p>
          <w:p w14:paraId="10858408" w14:textId="77777777" w:rsidR="00E3120B" w:rsidRDefault="00E3120B" w:rsidP="006E1507">
            <w:pPr>
              <w:pStyle w:val="ListBullet"/>
              <w:contextualSpacing w:val="0"/>
            </w:pPr>
            <w:r>
              <w:t>Entering Invoices, UPC’s for store products</w:t>
            </w:r>
          </w:p>
          <w:p w14:paraId="09CF22B0" w14:textId="77777777" w:rsidR="00855AA1" w:rsidRDefault="00855AA1" w:rsidP="006E1507">
            <w:pPr>
              <w:pStyle w:val="ListBullet"/>
              <w:contextualSpacing w:val="0"/>
            </w:pPr>
            <w:r>
              <w:t>Detail oriented</w:t>
            </w:r>
          </w:p>
          <w:p w14:paraId="02578313" w14:textId="3E106BF6" w:rsidR="00855AA1" w:rsidRPr="006E1507" w:rsidRDefault="00855AA1" w:rsidP="00A96FD9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</w:tc>
        <w:tc>
          <w:tcPr>
            <w:tcW w:w="4675" w:type="dxa"/>
            <w:tcMar>
              <w:left w:w="360" w:type="dxa"/>
            </w:tcMar>
          </w:tcPr>
          <w:p w14:paraId="724C2C24" w14:textId="619C5C16" w:rsidR="003A0632" w:rsidRPr="006E1507" w:rsidRDefault="00E3120B" w:rsidP="006E1507">
            <w:pPr>
              <w:pStyle w:val="ListBullet"/>
              <w:contextualSpacing w:val="0"/>
            </w:pPr>
            <w:r>
              <w:lastRenderedPageBreak/>
              <w:t>Computer Proficiency: Microsoft Word, Excel, PowerPoint, Internet</w:t>
            </w:r>
          </w:p>
          <w:p w14:paraId="6F4662C7" w14:textId="0B1824AF" w:rsidR="001E3120" w:rsidRPr="006E1507" w:rsidRDefault="00E3120B" w:rsidP="006E1507">
            <w:pPr>
              <w:pStyle w:val="ListBullet"/>
              <w:contextualSpacing w:val="0"/>
            </w:pPr>
            <w:r>
              <w:t>Type 40 wpm</w:t>
            </w:r>
          </w:p>
          <w:p w14:paraId="2E5151C1" w14:textId="77777777" w:rsidR="001E3120" w:rsidRDefault="00E3120B" w:rsidP="006E1507">
            <w:pPr>
              <w:pStyle w:val="ListBullet"/>
              <w:contextualSpacing w:val="0"/>
            </w:pPr>
            <w:r>
              <w:t>Customer Services</w:t>
            </w:r>
          </w:p>
          <w:p w14:paraId="56B7F54F" w14:textId="77777777" w:rsidR="00E3120B" w:rsidRDefault="00E3120B" w:rsidP="006E1507">
            <w:pPr>
              <w:pStyle w:val="ListBullet"/>
              <w:contextualSpacing w:val="0"/>
            </w:pPr>
            <w:r>
              <w:t>Money Handler/Cashier</w:t>
            </w:r>
          </w:p>
          <w:p w14:paraId="58F9F584" w14:textId="77777777" w:rsidR="00E3120B" w:rsidRDefault="00E3120B" w:rsidP="006E1507">
            <w:pPr>
              <w:pStyle w:val="ListBullet"/>
              <w:contextualSpacing w:val="0"/>
            </w:pPr>
            <w:r>
              <w:t>Professional and Friendly Personality</w:t>
            </w:r>
          </w:p>
          <w:p w14:paraId="68CB9DE5" w14:textId="1D7EB927" w:rsidR="00E3120B" w:rsidRDefault="00E3120B" w:rsidP="006E1507">
            <w:pPr>
              <w:pStyle w:val="ListBullet"/>
              <w:contextualSpacing w:val="0"/>
            </w:pPr>
            <w:r>
              <w:t>Follow directions and quick learner</w:t>
            </w:r>
          </w:p>
          <w:p w14:paraId="3AF83CE5" w14:textId="77777777" w:rsidR="00E3120B" w:rsidRDefault="00E3120B" w:rsidP="006E1507">
            <w:pPr>
              <w:pStyle w:val="ListBullet"/>
              <w:contextualSpacing w:val="0"/>
            </w:pPr>
            <w:r>
              <w:t>Team Player and very Responsible</w:t>
            </w:r>
          </w:p>
          <w:p w14:paraId="38FBFFC4" w14:textId="77777777" w:rsidR="00E3120B" w:rsidRDefault="00E3120B" w:rsidP="006E1507">
            <w:pPr>
              <w:pStyle w:val="ListBullet"/>
              <w:contextualSpacing w:val="0"/>
            </w:pPr>
            <w:r>
              <w:lastRenderedPageBreak/>
              <w:t>Clerical experience</w:t>
            </w:r>
          </w:p>
          <w:p w14:paraId="7A486D3E" w14:textId="5A12CADC" w:rsidR="0046118C" w:rsidRPr="006E1507" w:rsidRDefault="0046118C" w:rsidP="006E1507">
            <w:pPr>
              <w:pStyle w:val="ListBullet"/>
              <w:contextualSpacing w:val="0"/>
            </w:pPr>
            <w:r>
              <w:t>Work well with others</w:t>
            </w:r>
          </w:p>
        </w:tc>
      </w:tr>
    </w:tbl>
    <w:p w14:paraId="3E4BFDDF" w14:textId="7E16B644" w:rsidR="00B51D1B" w:rsidRPr="006E1507" w:rsidRDefault="00B51D1B" w:rsidP="006E1507"/>
    <w:sectPr w:rsidR="00B51D1B" w:rsidRPr="006E1507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D23251" w14:textId="77777777" w:rsidR="002A1B60" w:rsidRDefault="002A1B60" w:rsidP="0068194B">
      <w:r>
        <w:separator/>
      </w:r>
    </w:p>
    <w:p w14:paraId="00E121B9" w14:textId="77777777" w:rsidR="002A1B60" w:rsidRDefault="002A1B60"/>
    <w:p w14:paraId="57D776F2" w14:textId="77777777" w:rsidR="002A1B60" w:rsidRDefault="002A1B60"/>
  </w:endnote>
  <w:endnote w:type="continuationSeparator" w:id="0">
    <w:p w14:paraId="5A3CFC63" w14:textId="77777777" w:rsidR="002A1B60" w:rsidRDefault="002A1B60" w:rsidP="0068194B">
      <w:r>
        <w:continuationSeparator/>
      </w:r>
    </w:p>
    <w:p w14:paraId="70AB4431" w14:textId="77777777" w:rsidR="002A1B60" w:rsidRDefault="002A1B60"/>
    <w:p w14:paraId="75641105" w14:textId="77777777" w:rsidR="002A1B60" w:rsidRDefault="002A1B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1C7F52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6FD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B94087" w14:textId="77777777" w:rsidR="002A1B60" w:rsidRDefault="002A1B60" w:rsidP="0068194B">
      <w:r>
        <w:separator/>
      </w:r>
    </w:p>
    <w:p w14:paraId="2FED7BD9" w14:textId="77777777" w:rsidR="002A1B60" w:rsidRDefault="002A1B60"/>
    <w:p w14:paraId="44B4F099" w14:textId="77777777" w:rsidR="002A1B60" w:rsidRDefault="002A1B60"/>
  </w:footnote>
  <w:footnote w:type="continuationSeparator" w:id="0">
    <w:p w14:paraId="5FAFC758" w14:textId="77777777" w:rsidR="002A1B60" w:rsidRDefault="002A1B60" w:rsidP="0068194B">
      <w:r>
        <w:continuationSeparator/>
      </w:r>
    </w:p>
    <w:p w14:paraId="757F515C" w14:textId="77777777" w:rsidR="002A1B60" w:rsidRDefault="002A1B60"/>
    <w:p w14:paraId="306120D2" w14:textId="77777777" w:rsidR="002A1B60" w:rsidRDefault="002A1B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36430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7B47732" wp14:editId="114D9986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3334F06C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03CC67BD"/>
    <w:multiLevelType w:val="hybridMultilevel"/>
    <w:tmpl w:val="3348A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2EA94023"/>
    <w:multiLevelType w:val="hybridMultilevel"/>
    <w:tmpl w:val="411AF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1"/>
  </w:num>
  <w:num w:numId="6">
    <w:abstractNumId w:val="3"/>
  </w:num>
  <w:num w:numId="7">
    <w:abstractNumId w:val="13"/>
  </w:num>
  <w:num w:numId="8">
    <w:abstractNumId w:val="2"/>
  </w:num>
  <w:num w:numId="9">
    <w:abstractNumId w:val="14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636"/>
    <w:rsid w:val="000001EF"/>
    <w:rsid w:val="00007322"/>
    <w:rsid w:val="00007728"/>
    <w:rsid w:val="00024584"/>
    <w:rsid w:val="00024730"/>
    <w:rsid w:val="00055E95"/>
    <w:rsid w:val="000676E7"/>
    <w:rsid w:val="0007021F"/>
    <w:rsid w:val="000B2BA5"/>
    <w:rsid w:val="000F2F8C"/>
    <w:rsid w:val="0010006E"/>
    <w:rsid w:val="001045A8"/>
    <w:rsid w:val="0011277F"/>
    <w:rsid w:val="00114A91"/>
    <w:rsid w:val="001427E1"/>
    <w:rsid w:val="00163668"/>
    <w:rsid w:val="00171566"/>
    <w:rsid w:val="00174676"/>
    <w:rsid w:val="001755A8"/>
    <w:rsid w:val="00184014"/>
    <w:rsid w:val="00192008"/>
    <w:rsid w:val="001B7871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4DE7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A1B60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224C"/>
    <w:rsid w:val="003B5928"/>
    <w:rsid w:val="003D380F"/>
    <w:rsid w:val="003E160D"/>
    <w:rsid w:val="003F1D5F"/>
    <w:rsid w:val="003F3EDB"/>
    <w:rsid w:val="003F43A6"/>
    <w:rsid w:val="00405128"/>
    <w:rsid w:val="00406CFF"/>
    <w:rsid w:val="00416B25"/>
    <w:rsid w:val="00420592"/>
    <w:rsid w:val="004319E0"/>
    <w:rsid w:val="00437E8C"/>
    <w:rsid w:val="00440225"/>
    <w:rsid w:val="0046118C"/>
    <w:rsid w:val="004726BC"/>
    <w:rsid w:val="00474105"/>
    <w:rsid w:val="00475771"/>
    <w:rsid w:val="00480E6E"/>
    <w:rsid w:val="00486277"/>
    <w:rsid w:val="00490DCD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1321"/>
    <w:rsid w:val="004E2794"/>
    <w:rsid w:val="004E3121"/>
    <w:rsid w:val="00510392"/>
    <w:rsid w:val="00513E2A"/>
    <w:rsid w:val="005232F2"/>
    <w:rsid w:val="00537296"/>
    <w:rsid w:val="00561159"/>
    <w:rsid w:val="00566A35"/>
    <w:rsid w:val="0056701E"/>
    <w:rsid w:val="00571798"/>
    <w:rsid w:val="005740D7"/>
    <w:rsid w:val="005907EB"/>
    <w:rsid w:val="005A0F26"/>
    <w:rsid w:val="005A1B10"/>
    <w:rsid w:val="005A6850"/>
    <w:rsid w:val="005B1B1B"/>
    <w:rsid w:val="005C5932"/>
    <w:rsid w:val="005C7E62"/>
    <w:rsid w:val="005D3CA7"/>
    <w:rsid w:val="005D4CC1"/>
    <w:rsid w:val="005E2F08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E1507"/>
    <w:rsid w:val="006E7FB6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9753B"/>
    <w:rsid w:val="007C0566"/>
    <w:rsid w:val="007C606B"/>
    <w:rsid w:val="007E6A61"/>
    <w:rsid w:val="00801140"/>
    <w:rsid w:val="00803404"/>
    <w:rsid w:val="00814636"/>
    <w:rsid w:val="00834955"/>
    <w:rsid w:val="00855AA1"/>
    <w:rsid w:val="00855B59"/>
    <w:rsid w:val="00860461"/>
    <w:rsid w:val="0086487C"/>
    <w:rsid w:val="00866B59"/>
    <w:rsid w:val="00870B20"/>
    <w:rsid w:val="008734C3"/>
    <w:rsid w:val="008829F8"/>
    <w:rsid w:val="00885897"/>
    <w:rsid w:val="008A6538"/>
    <w:rsid w:val="008C7056"/>
    <w:rsid w:val="008F3B14"/>
    <w:rsid w:val="00901899"/>
    <w:rsid w:val="0090344B"/>
    <w:rsid w:val="00905715"/>
    <w:rsid w:val="00911692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0A6B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26BC"/>
    <w:rsid w:val="00A53A08"/>
    <w:rsid w:val="00A53DE1"/>
    <w:rsid w:val="00A615E1"/>
    <w:rsid w:val="00A755E8"/>
    <w:rsid w:val="00A92C6B"/>
    <w:rsid w:val="00A93A5D"/>
    <w:rsid w:val="00A96FD9"/>
    <w:rsid w:val="00AB32F8"/>
    <w:rsid w:val="00AB610B"/>
    <w:rsid w:val="00AD1A68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B6036"/>
    <w:rsid w:val="00BD431F"/>
    <w:rsid w:val="00BE423E"/>
    <w:rsid w:val="00BF61AC"/>
    <w:rsid w:val="00C47FA6"/>
    <w:rsid w:val="00C57FC6"/>
    <w:rsid w:val="00C66A7D"/>
    <w:rsid w:val="00C779DA"/>
    <w:rsid w:val="00C814F7"/>
    <w:rsid w:val="00C85050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A7C2E"/>
    <w:rsid w:val="00DB399F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064CC"/>
    <w:rsid w:val="00E14498"/>
    <w:rsid w:val="00E2397A"/>
    <w:rsid w:val="00E254DB"/>
    <w:rsid w:val="00E300FC"/>
    <w:rsid w:val="00E3120B"/>
    <w:rsid w:val="00E362DB"/>
    <w:rsid w:val="00E45CA6"/>
    <w:rsid w:val="00E5632B"/>
    <w:rsid w:val="00E70240"/>
    <w:rsid w:val="00E71E6B"/>
    <w:rsid w:val="00E81CC5"/>
    <w:rsid w:val="00E85A87"/>
    <w:rsid w:val="00E85B4A"/>
    <w:rsid w:val="00E9528E"/>
    <w:rsid w:val="00E96267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61AD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DF1B225"/>
  <w15:chartTrackingRefBased/>
  <w15:docId w15:val="{451D1E36-E76C-4C1F-AF61-E8B8859BA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character" w:customStyle="1" w:styleId="ilfuvd">
    <w:name w:val="ilfuvd"/>
    <w:basedOn w:val="DefaultParagraphFont"/>
    <w:rsid w:val="004E1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gon\AppData\Roaming\Microsoft\Templates\Chronological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7E084B90F4145CBAE561378E6747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8C6FB-28F2-4D91-9E81-BFAC656C57EB}"/>
      </w:docPartPr>
      <w:docPartBody>
        <w:p w:rsidR="000A2B6D" w:rsidRDefault="000A2B6D">
          <w:pPr>
            <w:pStyle w:val="57E084B90F4145CBAE561378E67474F9"/>
          </w:pPr>
          <w:r w:rsidRPr="00CF1A49">
            <w:t>Experience</w:t>
          </w:r>
        </w:p>
      </w:docPartBody>
    </w:docPart>
    <w:docPart>
      <w:docPartPr>
        <w:name w:val="2061F693EE5F466FA6DD9B8C88A94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C5F02-2928-42C1-8F97-58F3F9AB8476}"/>
      </w:docPartPr>
      <w:docPartBody>
        <w:p w:rsidR="000A2B6D" w:rsidRDefault="000A2B6D">
          <w:pPr>
            <w:pStyle w:val="2061F693EE5F466FA6DD9B8C88A94428"/>
          </w:pPr>
          <w:r w:rsidRPr="00CF1A49">
            <w:t>Skills</w:t>
          </w:r>
        </w:p>
      </w:docPartBody>
    </w:docPart>
    <w:docPart>
      <w:docPartPr>
        <w:name w:val="5A1873287AB044659129EE26D10B2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D2E25-8E17-457A-AAF5-91C8844DC3A3}"/>
      </w:docPartPr>
      <w:docPartBody>
        <w:p w:rsidR="006F226A" w:rsidRDefault="000A2B6D" w:rsidP="000A2B6D">
          <w:pPr>
            <w:pStyle w:val="5A1873287AB044659129EE26D10B20BA"/>
          </w:pPr>
          <w:r w:rsidRPr="00CF1A49">
            <w:t>Year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B6D"/>
    <w:rsid w:val="000A2B6D"/>
    <w:rsid w:val="006F226A"/>
    <w:rsid w:val="00ED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9CC7A215191421DAAF8738A869F6F98">
    <w:name w:val="09CC7A215191421DAAF8738A869F6F98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C80F04BB35884AE6A94A5C6CC0B9FA3A">
    <w:name w:val="C80F04BB35884AE6A94A5C6CC0B9FA3A"/>
  </w:style>
  <w:style w:type="paragraph" w:customStyle="1" w:styleId="8581FC296B2345CBBB45D6954BD1B565">
    <w:name w:val="8581FC296B2345CBBB45D6954BD1B565"/>
  </w:style>
  <w:style w:type="paragraph" w:customStyle="1" w:styleId="1C89D73435E244FCA474C6324D433988">
    <w:name w:val="1C89D73435E244FCA474C6324D433988"/>
  </w:style>
  <w:style w:type="paragraph" w:customStyle="1" w:styleId="518A355F99C745F183566CA22710DAE9">
    <w:name w:val="518A355F99C745F183566CA22710DAE9"/>
  </w:style>
  <w:style w:type="paragraph" w:customStyle="1" w:styleId="C0648D38E18A477EBBF617AB20C777C4">
    <w:name w:val="C0648D38E18A477EBBF617AB20C777C4"/>
  </w:style>
  <w:style w:type="paragraph" w:customStyle="1" w:styleId="A7CA4852417F4199ADFFE860890F5813">
    <w:name w:val="A7CA4852417F4199ADFFE860890F5813"/>
  </w:style>
  <w:style w:type="paragraph" w:customStyle="1" w:styleId="6FEB924EAF7C477DACE203ADB546F9BD">
    <w:name w:val="6FEB924EAF7C477DACE203ADB546F9BD"/>
  </w:style>
  <w:style w:type="paragraph" w:customStyle="1" w:styleId="DECD40407EEE49AFB85BEE33567E23B7">
    <w:name w:val="DECD40407EEE49AFB85BEE33567E23B7"/>
  </w:style>
  <w:style w:type="paragraph" w:customStyle="1" w:styleId="FC0F9A85A372409E99810709F26C4BE1">
    <w:name w:val="FC0F9A85A372409E99810709F26C4BE1"/>
  </w:style>
  <w:style w:type="paragraph" w:customStyle="1" w:styleId="730556DA20BA4A10B92B600890E30D58">
    <w:name w:val="730556DA20BA4A10B92B600890E30D58"/>
  </w:style>
  <w:style w:type="paragraph" w:customStyle="1" w:styleId="57E084B90F4145CBAE561378E67474F9">
    <w:name w:val="57E084B90F4145CBAE561378E67474F9"/>
  </w:style>
  <w:style w:type="paragraph" w:customStyle="1" w:styleId="598D542E671A4D55A130644328B629AB">
    <w:name w:val="598D542E671A4D55A130644328B629AB"/>
  </w:style>
  <w:style w:type="paragraph" w:customStyle="1" w:styleId="29B4CB9F7A784453B6D51C5CC4D8D64A">
    <w:name w:val="29B4CB9F7A784453B6D51C5CC4D8D64A"/>
  </w:style>
  <w:style w:type="paragraph" w:customStyle="1" w:styleId="9A8BA239EEF1469DA5CE185568FB0F81">
    <w:name w:val="9A8BA239EEF1469DA5CE185568FB0F81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07557F98885D4F55AA477C13F74AF866">
    <w:name w:val="07557F98885D4F55AA477C13F74AF866"/>
  </w:style>
  <w:style w:type="paragraph" w:customStyle="1" w:styleId="3B88CCACFD9E41CFB6379D9D818253D8">
    <w:name w:val="3B88CCACFD9E41CFB6379D9D818253D8"/>
  </w:style>
  <w:style w:type="paragraph" w:customStyle="1" w:styleId="6C81C532AA294BEA97BD650736C9B1D3">
    <w:name w:val="6C81C532AA294BEA97BD650736C9B1D3"/>
  </w:style>
  <w:style w:type="paragraph" w:customStyle="1" w:styleId="27012DBF2C1B4F569A7C5AD60CA5B2AA">
    <w:name w:val="27012DBF2C1B4F569A7C5AD60CA5B2AA"/>
  </w:style>
  <w:style w:type="paragraph" w:customStyle="1" w:styleId="68E4323C4D1E4E269F6D136C1258B4C1">
    <w:name w:val="68E4323C4D1E4E269F6D136C1258B4C1"/>
  </w:style>
  <w:style w:type="paragraph" w:customStyle="1" w:styleId="E762851A9F2B46A59CDF40F6087FA581">
    <w:name w:val="E762851A9F2B46A59CDF40F6087FA581"/>
  </w:style>
  <w:style w:type="paragraph" w:customStyle="1" w:styleId="FD40CB8BFAF54C57B1C5C041E766EEFE">
    <w:name w:val="FD40CB8BFAF54C57B1C5C041E766EEFE"/>
  </w:style>
  <w:style w:type="paragraph" w:customStyle="1" w:styleId="064E6E5469154DD1826ECC5A773643AA">
    <w:name w:val="064E6E5469154DD1826ECC5A773643AA"/>
  </w:style>
  <w:style w:type="paragraph" w:customStyle="1" w:styleId="5C455160861E4FD8BF27F4FB5B48C169">
    <w:name w:val="5C455160861E4FD8BF27F4FB5B48C169"/>
  </w:style>
  <w:style w:type="paragraph" w:customStyle="1" w:styleId="71E86354FBFF4498B2C77B830D8BA5E6">
    <w:name w:val="71E86354FBFF4498B2C77B830D8BA5E6"/>
  </w:style>
  <w:style w:type="paragraph" w:customStyle="1" w:styleId="0BF9C118D31A459193AE8F54F49CB607">
    <w:name w:val="0BF9C118D31A459193AE8F54F49CB607"/>
  </w:style>
  <w:style w:type="paragraph" w:customStyle="1" w:styleId="701E59011F3A4C9D802B6752C0B722FD">
    <w:name w:val="701E59011F3A4C9D802B6752C0B722FD"/>
  </w:style>
  <w:style w:type="paragraph" w:customStyle="1" w:styleId="97DC11655CA24642A2F489325BE9F5B8">
    <w:name w:val="97DC11655CA24642A2F489325BE9F5B8"/>
  </w:style>
  <w:style w:type="paragraph" w:customStyle="1" w:styleId="F4945A2F0F8D43CC80A815510BB43BAB">
    <w:name w:val="F4945A2F0F8D43CC80A815510BB43BAB"/>
  </w:style>
  <w:style w:type="paragraph" w:customStyle="1" w:styleId="A416F340555E401489994B976E27E95F">
    <w:name w:val="A416F340555E401489994B976E27E95F"/>
  </w:style>
  <w:style w:type="paragraph" w:customStyle="1" w:styleId="92D848277E0D46F3B9C0F85B5783F356">
    <w:name w:val="92D848277E0D46F3B9C0F85B5783F356"/>
  </w:style>
  <w:style w:type="paragraph" w:customStyle="1" w:styleId="705E4BDBA0134036807222A05B379FB5">
    <w:name w:val="705E4BDBA0134036807222A05B379FB5"/>
  </w:style>
  <w:style w:type="paragraph" w:customStyle="1" w:styleId="E06AE6753D1941DA99EF4DC706A6C489">
    <w:name w:val="E06AE6753D1941DA99EF4DC706A6C489"/>
  </w:style>
  <w:style w:type="paragraph" w:customStyle="1" w:styleId="2061F693EE5F466FA6DD9B8C88A94428">
    <w:name w:val="2061F693EE5F466FA6DD9B8C88A94428"/>
  </w:style>
  <w:style w:type="paragraph" w:customStyle="1" w:styleId="5731BB1AE61D4A5B86495D8A97F57A43">
    <w:name w:val="5731BB1AE61D4A5B86495D8A97F57A43"/>
  </w:style>
  <w:style w:type="paragraph" w:customStyle="1" w:styleId="DDB28C493FFA44E3B2789F350AF70D7C">
    <w:name w:val="DDB28C493FFA44E3B2789F350AF70D7C"/>
  </w:style>
  <w:style w:type="paragraph" w:customStyle="1" w:styleId="C7E590208A6E4E96BBA8AEC2E837D0F1">
    <w:name w:val="C7E590208A6E4E96BBA8AEC2E837D0F1"/>
  </w:style>
  <w:style w:type="paragraph" w:customStyle="1" w:styleId="E5EF283F2024454F9849286F01EC4B34">
    <w:name w:val="E5EF283F2024454F9849286F01EC4B34"/>
  </w:style>
  <w:style w:type="paragraph" w:customStyle="1" w:styleId="6ECBAF8ADECE41C695882F7D654757C1">
    <w:name w:val="6ECBAF8ADECE41C695882F7D654757C1"/>
  </w:style>
  <w:style w:type="paragraph" w:customStyle="1" w:styleId="8F2181441049421991E47A67979D1257">
    <w:name w:val="8F2181441049421991E47A67979D1257"/>
  </w:style>
  <w:style w:type="paragraph" w:customStyle="1" w:styleId="C4EC1CE9140E47A69C2A3A9396396F91">
    <w:name w:val="C4EC1CE9140E47A69C2A3A9396396F91"/>
  </w:style>
  <w:style w:type="paragraph" w:customStyle="1" w:styleId="9693FFF56EA4439A978B8A8AF94DCA17">
    <w:name w:val="9693FFF56EA4439A978B8A8AF94DCA17"/>
    <w:rsid w:val="000A2B6D"/>
  </w:style>
  <w:style w:type="paragraph" w:customStyle="1" w:styleId="5DD2F42005B24BE39204F559926490CB">
    <w:name w:val="5DD2F42005B24BE39204F559926490CB"/>
    <w:rsid w:val="000A2B6D"/>
  </w:style>
  <w:style w:type="paragraph" w:customStyle="1" w:styleId="5A1873287AB044659129EE26D10B20BA">
    <w:name w:val="5A1873287AB044659129EE26D10B20BA"/>
    <w:rsid w:val="000A2B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(Modern design)</Template>
  <TotalTime>7</TotalTime>
  <Pages>3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Gonzalez</dc:creator>
  <cp:keywords/>
  <dc:description/>
  <cp:lastModifiedBy>Giovanni Gonzalez</cp:lastModifiedBy>
  <cp:revision>3</cp:revision>
  <cp:lastPrinted>2019-05-13T18:16:00Z</cp:lastPrinted>
  <dcterms:created xsi:type="dcterms:W3CDTF">2019-06-13T01:32:00Z</dcterms:created>
  <dcterms:modified xsi:type="dcterms:W3CDTF">2019-07-02T00:16:00Z</dcterms:modified>
  <cp:category/>
</cp:coreProperties>
</file>