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DCA2A" w14:textId="77777777" w:rsidR="002B7307" w:rsidRPr="00695C0C" w:rsidRDefault="002B7307" w:rsidP="00403F7D"/>
    <w:p w14:paraId="12019603" w14:textId="77777777" w:rsidR="002B7307" w:rsidRPr="00376676" w:rsidRDefault="002B7307" w:rsidP="00F7224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76676">
        <w:rPr>
          <w:rFonts w:ascii="Times New Roman" w:hAnsi="Times New Roman" w:cs="Times New Roman"/>
          <w:sz w:val="24"/>
          <w:szCs w:val="24"/>
        </w:rPr>
        <w:t>Sandra Bravo</w:t>
      </w:r>
    </w:p>
    <w:p w14:paraId="1B2864BF" w14:textId="5C0A1B4B" w:rsidR="002B7307" w:rsidRPr="00376676" w:rsidRDefault="00695C0C" w:rsidP="00F7224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76676">
        <w:rPr>
          <w:rFonts w:ascii="Times New Roman" w:hAnsi="Times New Roman" w:cs="Times New Roman"/>
          <w:sz w:val="24"/>
          <w:szCs w:val="24"/>
        </w:rPr>
        <w:t>1223 Cabernet Dr.</w:t>
      </w:r>
    </w:p>
    <w:p w14:paraId="7883DB7B" w14:textId="7C1B4B1B" w:rsidR="00695C0C" w:rsidRPr="00376676" w:rsidRDefault="00695C0C" w:rsidP="00F7224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76676">
        <w:rPr>
          <w:rFonts w:ascii="Times New Roman" w:hAnsi="Times New Roman" w:cs="Times New Roman"/>
          <w:sz w:val="24"/>
          <w:szCs w:val="24"/>
        </w:rPr>
        <w:t>Gonzales, California 93926</w:t>
      </w:r>
    </w:p>
    <w:p w14:paraId="77ADBF70" w14:textId="77777777" w:rsidR="002B7307" w:rsidRPr="00376676" w:rsidRDefault="002B7307" w:rsidP="00F7224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76676">
        <w:rPr>
          <w:rFonts w:ascii="Times New Roman" w:hAnsi="Times New Roman" w:cs="Times New Roman"/>
          <w:sz w:val="24"/>
          <w:szCs w:val="24"/>
        </w:rPr>
        <w:t>(831) 998-3816</w:t>
      </w:r>
    </w:p>
    <w:p w14:paraId="1B7865AF" w14:textId="4E78D54A" w:rsidR="002B7307" w:rsidRDefault="00B80007" w:rsidP="00462E64">
      <w:pPr>
        <w:pStyle w:val="NoSpacing"/>
        <w:jc w:val="center"/>
        <w:rPr>
          <w:rStyle w:val="Hyperlink"/>
          <w:rFonts w:ascii="Times New Roman" w:hAnsi="Times New Roman"/>
          <w:sz w:val="24"/>
          <w:szCs w:val="24"/>
        </w:rPr>
      </w:pPr>
      <w:hyperlink r:id="rId7" w:history="1">
        <w:r w:rsidR="002B7307" w:rsidRPr="00376676">
          <w:rPr>
            <w:rStyle w:val="Hyperlink"/>
            <w:rFonts w:ascii="Times New Roman" w:hAnsi="Times New Roman"/>
            <w:sz w:val="24"/>
            <w:szCs w:val="24"/>
          </w:rPr>
          <w:t>Bravosr10@hotmail.com</w:t>
        </w:r>
      </w:hyperlink>
    </w:p>
    <w:p w14:paraId="77427DAC" w14:textId="5AA378D3" w:rsidR="00462E64" w:rsidRPr="00462E64" w:rsidRDefault="00050B98" w:rsidP="00462E64">
      <w:pPr>
        <w:shd w:val="clear" w:color="auto" w:fill="FFFFFF"/>
        <w:rPr>
          <w:color w:val="000000"/>
        </w:rPr>
      </w:pPr>
      <w:r>
        <w:rPr>
          <w:color w:val="000000"/>
        </w:rPr>
        <w:t>June 13, 2019</w:t>
      </w:r>
    </w:p>
    <w:p w14:paraId="4CDC2340" w14:textId="77777777" w:rsidR="00462E64" w:rsidRPr="00462E64" w:rsidRDefault="00462E64" w:rsidP="00462E64">
      <w:pPr>
        <w:shd w:val="clear" w:color="auto" w:fill="FFFFFF"/>
        <w:rPr>
          <w:color w:val="000000"/>
        </w:rPr>
      </w:pPr>
      <w:r w:rsidRPr="00462E64">
        <w:rPr>
          <w:color w:val="000000"/>
        </w:rPr>
        <w:t> </w:t>
      </w:r>
    </w:p>
    <w:p w14:paraId="733B3DA0" w14:textId="3A6F79CE" w:rsidR="00DD3A9F" w:rsidRPr="00107F73" w:rsidRDefault="00107F73" w:rsidP="00462E64">
      <w:pPr>
        <w:shd w:val="clear" w:color="auto" w:fill="FFFFFF"/>
        <w:rPr>
          <w:rFonts w:ascii="Times" w:hAnsi="Times" w:cs="Arial"/>
          <w:color w:val="000000"/>
        </w:rPr>
      </w:pPr>
      <w:r w:rsidRPr="00107F73">
        <w:rPr>
          <w:rFonts w:ascii="Times" w:hAnsi="Times" w:cs="Arial"/>
          <w:color w:val="000000"/>
        </w:rPr>
        <w:t>Business Entity</w:t>
      </w:r>
    </w:p>
    <w:p w14:paraId="75AB0885" w14:textId="3D72CBBB" w:rsidR="00107F73" w:rsidRDefault="00107F73" w:rsidP="00462E64">
      <w:pPr>
        <w:shd w:val="clear" w:color="auto" w:fill="FFFFFF"/>
        <w:rPr>
          <w:rFonts w:ascii="Arial" w:hAnsi="Arial" w:cs="Arial"/>
          <w:color w:val="000000"/>
        </w:rPr>
      </w:pPr>
    </w:p>
    <w:p w14:paraId="77FE90AF" w14:textId="77777777" w:rsidR="00107F73" w:rsidRPr="00462E64" w:rsidRDefault="00107F73" w:rsidP="00462E64">
      <w:pPr>
        <w:shd w:val="clear" w:color="auto" w:fill="FFFFFF"/>
        <w:rPr>
          <w:rFonts w:ascii="Arial" w:hAnsi="Arial" w:cs="Arial"/>
          <w:color w:val="000000"/>
        </w:rPr>
      </w:pPr>
    </w:p>
    <w:p w14:paraId="662ACFD7" w14:textId="3AB9729E" w:rsidR="00462E64" w:rsidRPr="00462E64" w:rsidRDefault="00462E64" w:rsidP="00462E64">
      <w:pPr>
        <w:shd w:val="clear" w:color="auto" w:fill="FFFFFF"/>
        <w:rPr>
          <w:color w:val="000000"/>
        </w:rPr>
      </w:pPr>
      <w:r w:rsidRPr="00462E64">
        <w:rPr>
          <w:color w:val="000000"/>
        </w:rPr>
        <w:t>Re: </w:t>
      </w:r>
      <w:r w:rsidR="004678AB">
        <w:rPr>
          <w:color w:val="000000"/>
        </w:rPr>
        <w:t xml:space="preserve"> </w:t>
      </w:r>
      <w:r w:rsidRPr="00462E64">
        <w:rPr>
          <w:color w:val="000000"/>
        </w:rPr>
        <w:t>Cover Letter.</w:t>
      </w:r>
    </w:p>
    <w:p w14:paraId="137459C7" w14:textId="77777777" w:rsidR="00462E64" w:rsidRPr="00462E64" w:rsidRDefault="00462E64" w:rsidP="00462E64">
      <w:pPr>
        <w:shd w:val="clear" w:color="auto" w:fill="FFFFFF"/>
        <w:rPr>
          <w:color w:val="000000"/>
        </w:rPr>
      </w:pPr>
      <w:r w:rsidRPr="00462E64">
        <w:rPr>
          <w:color w:val="000000"/>
        </w:rPr>
        <w:t> </w:t>
      </w:r>
    </w:p>
    <w:p w14:paraId="71A4E5A1" w14:textId="77777777" w:rsidR="00462E64" w:rsidRPr="00462E64" w:rsidRDefault="00462E64" w:rsidP="00462E64">
      <w:pPr>
        <w:shd w:val="clear" w:color="auto" w:fill="FFFFFF"/>
        <w:rPr>
          <w:color w:val="000000"/>
        </w:rPr>
      </w:pPr>
      <w:r w:rsidRPr="00462E64">
        <w:rPr>
          <w:color w:val="000000"/>
        </w:rPr>
        <w:t>Dear Hiring Personnel: </w:t>
      </w:r>
    </w:p>
    <w:p w14:paraId="5E0A567C" w14:textId="77777777" w:rsidR="00462E64" w:rsidRPr="00462E64" w:rsidRDefault="00462E64" w:rsidP="00462E64">
      <w:pPr>
        <w:shd w:val="clear" w:color="auto" w:fill="FFFFFF"/>
        <w:rPr>
          <w:color w:val="000000"/>
        </w:rPr>
      </w:pPr>
      <w:r w:rsidRPr="00462E64">
        <w:rPr>
          <w:color w:val="000000"/>
        </w:rPr>
        <w:t> </w:t>
      </w:r>
    </w:p>
    <w:p w14:paraId="4DA4BCC5" w14:textId="546469EE" w:rsidR="00462E64" w:rsidRPr="00462E64" w:rsidRDefault="00DD3A9F" w:rsidP="00462E64">
      <w:pPr>
        <w:shd w:val="clear" w:color="auto" w:fill="FFFFFF"/>
        <w:rPr>
          <w:color w:val="000000"/>
        </w:rPr>
      </w:pPr>
      <w:r>
        <w:rPr>
          <w:color w:val="000000"/>
        </w:rPr>
        <w:t xml:space="preserve">I am optimistic </w:t>
      </w:r>
      <w:r w:rsidR="00ED4529">
        <w:rPr>
          <w:color w:val="000000"/>
        </w:rPr>
        <w:t xml:space="preserve">about </w:t>
      </w:r>
      <w:r w:rsidR="00050B98">
        <w:rPr>
          <w:color w:val="000000"/>
        </w:rPr>
        <w:t>continuing my career grown within the agricultural industry.</w:t>
      </w:r>
      <w:r>
        <w:rPr>
          <w:color w:val="000000"/>
        </w:rPr>
        <w:t xml:space="preserve"> </w:t>
      </w:r>
      <w:r w:rsidR="00ED4529" w:rsidRPr="00462E64">
        <w:rPr>
          <w:color w:val="000000"/>
        </w:rPr>
        <w:t xml:space="preserve">I appreciate the regions agriculture </w:t>
      </w:r>
      <w:r w:rsidR="00ED4529">
        <w:rPr>
          <w:color w:val="000000"/>
        </w:rPr>
        <w:t xml:space="preserve">industry and </w:t>
      </w:r>
      <w:r w:rsidR="00ED4529" w:rsidRPr="00462E64">
        <w:rPr>
          <w:color w:val="000000"/>
        </w:rPr>
        <w:t>culture.</w:t>
      </w:r>
      <w:r w:rsidR="003A43A2">
        <w:rPr>
          <w:color w:val="000000"/>
        </w:rPr>
        <w:t xml:space="preserve"> My resume will display a variety of transitional experience. </w:t>
      </w:r>
    </w:p>
    <w:p w14:paraId="43EAB6B8" w14:textId="77777777" w:rsidR="00462E64" w:rsidRPr="00462E64" w:rsidRDefault="00462E64" w:rsidP="00462E64">
      <w:pPr>
        <w:shd w:val="clear" w:color="auto" w:fill="FFFFFF"/>
        <w:rPr>
          <w:color w:val="000000"/>
        </w:rPr>
      </w:pPr>
      <w:r w:rsidRPr="00462E64">
        <w:rPr>
          <w:color w:val="000000"/>
        </w:rPr>
        <w:t> </w:t>
      </w:r>
    </w:p>
    <w:p w14:paraId="330C651C" w14:textId="4BDE79E9" w:rsidR="000B174F" w:rsidRDefault="00462E64" w:rsidP="00462E64">
      <w:pPr>
        <w:shd w:val="clear" w:color="auto" w:fill="FFFFFF"/>
        <w:rPr>
          <w:color w:val="1A1A1A"/>
        </w:rPr>
      </w:pPr>
      <w:r w:rsidRPr="00462E64">
        <w:rPr>
          <w:color w:val="000000"/>
        </w:rPr>
        <w:t>In 2007, I moved to Yuma, Arizona, I was a Paralegal for the Yuma County Attorney’s Office, for 10 years. </w:t>
      </w:r>
      <w:r w:rsidRPr="00462E64">
        <w:rPr>
          <w:color w:val="1A1A1A"/>
        </w:rPr>
        <w:t xml:space="preserve">I advised officers of federal and state laws. </w:t>
      </w:r>
      <w:r w:rsidR="000B174F">
        <w:rPr>
          <w:color w:val="1A1A1A"/>
        </w:rPr>
        <w:t>R</w:t>
      </w:r>
      <w:r w:rsidRPr="00462E64">
        <w:rPr>
          <w:color w:val="1A1A1A"/>
        </w:rPr>
        <w:t xml:space="preserve">esearched, prepared legal documents, and administered countywide lawsuits. </w:t>
      </w:r>
      <w:r w:rsidR="000B174F">
        <w:rPr>
          <w:color w:val="1A1A1A"/>
        </w:rPr>
        <w:t xml:space="preserve">This position acquired me </w:t>
      </w:r>
      <w:r w:rsidR="008F10F7">
        <w:rPr>
          <w:color w:val="1A1A1A"/>
        </w:rPr>
        <w:t xml:space="preserve">to attain great </w:t>
      </w:r>
      <w:r w:rsidR="000B174F">
        <w:rPr>
          <w:color w:val="1A1A1A"/>
        </w:rPr>
        <w:t>organizational skills</w:t>
      </w:r>
      <w:r w:rsidR="008F10F7">
        <w:rPr>
          <w:color w:val="1A1A1A"/>
        </w:rPr>
        <w:t xml:space="preserve">, be resourceful, and prioritize assignments. </w:t>
      </w:r>
    </w:p>
    <w:p w14:paraId="0F10A53B" w14:textId="77777777" w:rsidR="000B174F" w:rsidRDefault="000B174F" w:rsidP="00462E64">
      <w:pPr>
        <w:shd w:val="clear" w:color="auto" w:fill="FFFFFF"/>
        <w:rPr>
          <w:color w:val="1A1A1A"/>
        </w:rPr>
      </w:pPr>
    </w:p>
    <w:p w14:paraId="0DE0A8AB" w14:textId="77777777" w:rsidR="008F10F7" w:rsidRDefault="00462E64" w:rsidP="00462E64">
      <w:pPr>
        <w:shd w:val="clear" w:color="auto" w:fill="FFFFFF"/>
        <w:rPr>
          <w:color w:val="1A1A1A"/>
        </w:rPr>
      </w:pPr>
      <w:r w:rsidRPr="00462E64">
        <w:rPr>
          <w:color w:val="1A1A1A"/>
        </w:rPr>
        <w:t>In September of 2017, I relocated back to my roots. I attained a position with Automated Harvesting, LLC a startup company, as a Human Resources Generalist. I gasped that adaptability was the key to a successful harvesting business. I conducted a vast variety of duties</w:t>
      </w:r>
      <w:r w:rsidR="00ED4529">
        <w:rPr>
          <w:color w:val="1A1A1A"/>
        </w:rPr>
        <w:t>: payroll, benefit</w:t>
      </w:r>
      <w:r w:rsidR="003A43A2">
        <w:rPr>
          <w:color w:val="1A1A1A"/>
        </w:rPr>
        <w:t>s</w:t>
      </w:r>
      <w:r w:rsidR="00ED4529">
        <w:rPr>
          <w:color w:val="1A1A1A"/>
        </w:rPr>
        <w:t xml:space="preserve"> administration, and occupational safety. </w:t>
      </w:r>
    </w:p>
    <w:p w14:paraId="408EBC9C" w14:textId="77777777" w:rsidR="008F10F7" w:rsidRDefault="008F10F7" w:rsidP="00462E64">
      <w:pPr>
        <w:shd w:val="clear" w:color="auto" w:fill="FFFFFF"/>
        <w:rPr>
          <w:color w:val="1A1A1A"/>
        </w:rPr>
      </w:pPr>
    </w:p>
    <w:p w14:paraId="238F3690" w14:textId="25AB9384" w:rsidR="00462E64" w:rsidRDefault="00050B98" w:rsidP="00462E64">
      <w:pPr>
        <w:shd w:val="clear" w:color="auto" w:fill="FFFFFF"/>
        <w:rPr>
          <w:color w:val="1A1A1A"/>
        </w:rPr>
      </w:pPr>
      <w:r>
        <w:rPr>
          <w:color w:val="1A1A1A"/>
        </w:rPr>
        <w:t xml:space="preserve">Later, I obtained a new position in the healthcare industry, which taught me that the agricultural industry was my calling. </w:t>
      </w:r>
    </w:p>
    <w:p w14:paraId="4246F60F" w14:textId="2994FFAF" w:rsidR="008F10F7" w:rsidRDefault="008F10F7" w:rsidP="00462E64">
      <w:pPr>
        <w:shd w:val="clear" w:color="auto" w:fill="FFFFFF"/>
        <w:rPr>
          <w:color w:val="1A1A1A"/>
        </w:rPr>
      </w:pPr>
    </w:p>
    <w:p w14:paraId="5421A9D3" w14:textId="4081FAEE" w:rsidR="004678AB" w:rsidRDefault="004678AB" w:rsidP="00462E64">
      <w:pPr>
        <w:shd w:val="clear" w:color="auto" w:fill="FFFFFF"/>
        <w:rPr>
          <w:color w:val="1A1A1A"/>
        </w:rPr>
      </w:pPr>
      <w:r>
        <w:rPr>
          <w:color w:val="1A1A1A"/>
        </w:rPr>
        <w:t xml:space="preserve">Currently, I am a Human Resources Coordinator with Rio Farms. I have attained a huge amount of experience, such as coordination, providing employee trainings, and administering the Workers Compensation claims. </w:t>
      </w:r>
      <w:bookmarkStart w:id="0" w:name="_GoBack"/>
      <w:bookmarkEnd w:id="0"/>
    </w:p>
    <w:p w14:paraId="14D98A79" w14:textId="77777777" w:rsidR="004678AB" w:rsidRPr="008F10F7" w:rsidRDefault="004678AB" w:rsidP="00462E64">
      <w:pPr>
        <w:shd w:val="clear" w:color="auto" w:fill="FFFFFF"/>
        <w:rPr>
          <w:color w:val="1A1A1A"/>
        </w:rPr>
      </w:pPr>
    </w:p>
    <w:p w14:paraId="7CB8B1E5" w14:textId="77777777" w:rsidR="00796D56" w:rsidRPr="00376676" w:rsidRDefault="00796D56" w:rsidP="00796D56">
      <w:r w:rsidRPr="00376676">
        <w:t>After your review of my resume, you will see that I have a combination of work experience and would be a great asset to your agency.</w:t>
      </w:r>
    </w:p>
    <w:p w14:paraId="74FBD8CA" w14:textId="505089A9" w:rsidR="00796D56" w:rsidRPr="00796D56" w:rsidRDefault="00796D56" w:rsidP="00796D56">
      <w:r w:rsidRPr="00376676">
        <w:t xml:space="preserve"> </w:t>
      </w:r>
    </w:p>
    <w:p w14:paraId="482CE69D" w14:textId="77777777" w:rsidR="00462E64" w:rsidRPr="00462E64" w:rsidRDefault="00462E64" w:rsidP="00462E64">
      <w:pPr>
        <w:shd w:val="clear" w:color="auto" w:fill="FFFFFF"/>
        <w:rPr>
          <w:color w:val="000000"/>
        </w:rPr>
      </w:pPr>
      <w:r w:rsidRPr="00462E64">
        <w:rPr>
          <w:color w:val="000000"/>
        </w:rPr>
        <w:t>I would like to thank you in advance for your time and attention. I look forward to hearing from you in the near future.</w:t>
      </w:r>
    </w:p>
    <w:p w14:paraId="7D97E6A1" w14:textId="77777777" w:rsidR="00462E64" w:rsidRPr="00462E64" w:rsidRDefault="00462E64" w:rsidP="00462E64">
      <w:pPr>
        <w:shd w:val="clear" w:color="auto" w:fill="FFFFFF"/>
        <w:rPr>
          <w:color w:val="000000"/>
        </w:rPr>
      </w:pPr>
      <w:r w:rsidRPr="00462E64">
        <w:rPr>
          <w:color w:val="000000"/>
        </w:rPr>
        <w:t> </w:t>
      </w:r>
    </w:p>
    <w:p w14:paraId="4777A746" w14:textId="77777777" w:rsidR="00462E64" w:rsidRPr="00462E64" w:rsidRDefault="00462E64" w:rsidP="00462E64">
      <w:pPr>
        <w:shd w:val="clear" w:color="auto" w:fill="FFFFFF"/>
        <w:rPr>
          <w:color w:val="000000"/>
        </w:rPr>
      </w:pPr>
      <w:r w:rsidRPr="00462E64">
        <w:rPr>
          <w:color w:val="000000"/>
        </w:rPr>
        <w:t>Sincerely, </w:t>
      </w:r>
    </w:p>
    <w:p w14:paraId="5458FAC6" w14:textId="77777777" w:rsidR="00462E64" w:rsidRPr="00462E64" w:rsidRDefault="00462E64" w:rsidP="00462E64">
      <w:pPr>
        <w:shd w:val="clear" w:color="auto" w:fill="FFFFFF"/>
        <w:rPr>
          <w:color w:val="000000"/>
        </w:rPr>
      </w:pPr>
      <w:r w:rsidRPr="00462E64">
        <w:rPr>
          <w:color w:val="000000"/>
        </w:rPr>
        <w:t> </w:t>
      </w:r>
    </w:p>
    <w:p w14:paraId="4833AA5D" w14:textId="77777777" w:rsidR="00E470E7" w:rsidRDefault="00462E64" w:rsidP="00E470E7">
      <w:pPr>
        <w:shd w:val="clear" w:color="auto" w:fill="FFFFFF"/>
        <w:rPr>
          <w:color w:val="000000"/>
        </w:rPr>
      </w:pPr>
      <w:r w:rsidRPr="00462E64">
        <w:rPr>
          <w:color w:val="000000"/>
        </w:rPr>
        <w:t>Sandra Bravo  </w:t>
      </w:r>
    </w:p>
    <w:p w14:paraId="566DD912" w14:textId="77777777" w:rsidR="00E470E7" w:rsidRDefault="00E470E7" w:rsidP="00E470E7">
      <w:pPr>
        <w:shd w:val="clear" w:color="auto" w:fill="FFFFFF"/>
        <w:rPr>
          <w:color w:val="000000"/>
        </w:rPr>
      </w:pPr>
    </w:p>
    <w:p w14:paraId="2D3A70FC" w14:textId="011B9F1C" w:rsidR="002B7307" w:rsidRPr="00E470E7" w:rsidRDefault="00462E64" w:rsidP="00E470E7">
      <w:pPr>
        <w:shd w:val="clear" w:color="auto" w:fill="FFFFFF"/>
        <w:rPr>
          <w:color w:val="000000"/>
        </w:rPr>
      </w:pPr>
      <w:r w:rsidRPr="00462E64">
        <w:t>Attached: (Resume)</w:t>
      </w:r>
    </w:p>
    <w:sectPr w:rsidR="002B7307" w:rsidRPr="00E470E7" w:rsidSect="00403E78">
      <w:headerReference w:type="default" r:id="rId8"/>
      <w:footerReference w:type="first" r:id="rId9"/>
      <w:pgSz w:w="12240" w:h="15840" w:code="1"/>
      <w:pgMar w:top="1080" w:right="1080" w:bottom="1080" w:left="1080" w:header="86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834EF" w14:textId="77777777" w:rsidR="00B80007" w:rsidRDefault="00B80007">
      <w:r>
        <w:separator/>
      </w:r>
    </w:p>
  </w:endnote>
  <w:endnote w:type="continuationSeparator" w:id="0">
    <w:p w14:paraId="4E5C8222" w14:textId="77777777" w:rsidR="00B80007" w:rsidRDefault="00B8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FA44A" w14:textId="322E2AAF" w:rsidR="002B7307" w:rsidRDefault="00E570C0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85B3C13" wp14:editId="651A049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30060" cy="9106535"/>
              <wp:effectExtent l="0" t="0" r="15240" b="12065"/>
              <wp:wrapNone/>
              <wp:docPr id="4" name="Rectangle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30060" cy="91065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35A40A38" id="Rectangle 1025" o:spid="_x0000_s1026" style="position:absolute;margin-left:0;margin-top:0;width:537.8pt;height:717.0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" filled="f">
              <w10:wrap anchorx="margin" anchory="margin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274320" distR="274320" simplePos="0" relativeHeight="251655680" behindDoc="0" locked="0" layoutInCell="1" allowOverlap="1" wp14:anchorId="2F1C4C04" wp14:editId="5A1FB070">
              <wp:simplePos x="0" y="0"/>
              <wp:positionH relativeFrom="page">
                <wp:posOffset>7188835</wp:posOffset>
              </wp:positionH>
              <wp:positionV relativeFrom="page">
                <wp:posOffset>468630</wp:posOffset>
              </wp:positionV>
              <wp:extent cx="127635" cy="7174865"/>
              <wp:effectExtent l="635" t="0" r="0" b="1905"/>
              <wp:wrapSquare wrapText="bothSides"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71748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5FA3F" w14:textId="77777777" w:rsidR="002B7307" w:rsidRDefault="002B730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1C4C04" id="Rectangle 5" o:spid="_x0000_s1027" style="position:absolute;margin-left:566.05pt;margin-top:36.9pt;width:10.05pt;height:564.95pt;z-index:251655680;visibility:visible;mso-wrap-style:square;mso-width-percent:0;mso-height-percent:0;mso-wrap-distance-left:21.6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" fillcolor="black" stroked="f">
              <v:textbox>
                <w:txbxContent>
                  <w:p w14:paraId="5485FA3F" w14:textId="77777777" w:rsidR="002B7307" w:rsidRDefault="002B7307">
                    <w:pPr>
                      <w:jc w:val="center"/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9D083F" wp14:editId="66084B58">
              <wp:simplePos x="0" y="0"/>
              <wp:positionH relativeFrom="page">
                <wp:posOffset>7188835</wp:posOffset>
              </wp:positionH>
              <wp:positionV relativeFrom="page">
                <wp:posOffset>7635240</wp:posOffset>
              </wp:positionV>
              <wp:extent cx="127635" cy="1954530"/>
              <wp:effectExtent l="635" t="2540" r="0" b="0"/>
              <wp:wrapNone/>
              <wp:docPr id="2" name="Rectangle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954530"/>
                      </a:xfrm>
                      <a:prstGeom prst="rect">
                        <a:avLst/>
                      </a:prstGeom>
                      <a:solidFill>
                        <a:srgbClr val="D1282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7D470740" id="Rectangle 1029" o:spid="_x0000_s1026" style="position:absolute;margin-left:566.05pt;margin-top:601.2pt;width:10.05pt;height:153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" fillcolor="#d1282e" stroked="f">
              <w10:wrap anchorx="page" anchory="page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118745" distB="118745" distL="114300" distR="0" simplePos="0" relativeHeight="251657728" behindDoc="0" locked="0" layoutInCell="1" allowOverlap="1" wp14:anchorId="02524E14" wp14:editId="33E91B2C">
              <wp:simplePos x="0" y="0"/>
              <wp:positionH relativeFrom="page">
                <wp:posOffset>6830060</wp:posOffset>
              </wp:positionH>
              <wp:positionV relativeFrom="page">
                <wp:posOffset>7635240</wp:posOffset>
              </wp:positionV>
              <wp:extent cx="438785" cy="1737360"/>
              <wp:effectExtent l="0" t="2540" r="0" b="0"/>
              <wp:wrapSquare wrapText="bothSides"/>
              <wp:docPr id="1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73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5FE47D" w14:textId="77777777" w:rsidR="002B7307" w:rsidRDefault="002B7307">
                          <w:pPr>
                            <w:pStyle w:val="Date"/>
                            <w:rPr>
                              <w:b w:val="0"/>
                              <w:bCs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 xml:space="preserve">     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524E14"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margin-left:537.8pt;margin-top:601.2pt;width:34.55pt;height:136.8pt;z-index:251657728;visibility:visible;mso-wrap-style:square;mso-width-percent:0;mso-height-percent:0;mso-wrap-distance-left:9pt;mso-wrap-distance-top:9.35pt;mso-wrap-distance-right:0;mso-wrap-distance-bottom:9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" filled="f" stroked="f">
              <v:textbox style="layout-flow:vertical">
                <w:txbxContent>
                  <w:p w14:paraId="0D5FE47D" w14:textId="77777777" w:rsidR="002B7307" w:rsidRDefault="002B7307">
                    <w:pPr>
                      <w:pStyle w:val="Date"/>
                      <w:rPr>
                        <w:b w:val="0"/>
                        <w:bCs/>
                      </w:rPr>
                    </w:pPr>
                    <w:r>
                      <w:rPr>
                        <w:b w:val="0"/>
                        <w:bCs/>
                      </w:rPr>
                      <w:t xml:space="preserve">     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F7A56" w14:textId="77777777" w:rsidR="00B80007" w:rsidRDefault="00B80007">
      <w:r>
        <w:separator/>
      </w:r>
    </w:p>
  </w:footnote>
  <w:footnote w:type="continuationSeparator" w:id="0">
    <w:p w14:paraId="2800A373" w14:textId="77777777" w:rsidR="00B80007" w:rsidRDefault="00B80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635B2" w14:textId="1A004E04" w:rsidR="002B7307" w:rsidRDefault="00E570C0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5481983" wp14:editId="183A920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30060" cy="9098280"/>
              <wp:effectExtent l="0" t="0" r="15240" b="7620"/>
              <wp:wrapNone/>
              <wp:docPr id="7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30060" cy="90982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3C3C3C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04A25FCD" id="Rectangle 14" o:spid="_x0000_s1026" style="position:absolute;margin-left:0;margin-top:0;width:537.8pt;height:716.4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" filled="f" strokecolor="#3c3c3c">
              <w10:wrap anchorx="margin" anchory="margin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A077E25" wp14:editId="444C49DE">
              <wp:simplePos x="0" y="0"/>
              <wp:positionH relativeFrom="page">
                <wp:posOffset>7182485</wp:posOffset>
              </wp:positionH>
              <wp:positionV relativeFrom="page">
                <wp:posOffset>451485</wp:posOffset>
              </wp:positionV>
              <wp:extent cx="127635" cy="7166610"/>
              <wp:effectExtent l="0" t="0" r="5080" b="1905"/>
              <wp:wrapNone/>
              <wp:docPr id="6" name="Rectangle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716661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8A0C0A" w14:textId="77777777" w:rsidR="002B7307" w:rsidRDefault="002B730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077E25" id="Rectangle 1028" o:spid="_x0000_s1026" style="position:absolute;margin-left:565.55pt;margin-top:35.55pt;width:10.05pt;height:564.3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" fillcolor="black" stroked="f">
              <v:textbox>
                <w:txbxContent>
                  <w:p w14:paraId="2A8A0C0A" w14:textId="77777777" w:rsidR="002B7307" w:rsidRDefault="002B7307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2B7307">
      <w:t>[Type the company name]</w: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C7F3D31" wp14:editId="1E55FEBA">
              <wp:simplePos x="0" y="0"/>
              <wp:positionH relativeFrom="page">
                <wp:posOffset>7182485</wp:posOffset>
              </wp:positionH>
              <wp:positionV relativeFrom="page">
                <wp:posOffset>7652385</wp:posOffset>
              </wp:positionV>
              <wp:extent cx="127635" cy="1954530"/>
              <wp:effectExtent l="0" t="0" r="5080" b="0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954530"/>
                      </a:xfrm>
                      <a:prstGeom prst="rect">
                        <a:avLst/>
                      </a:prstGeom>
                      <a:solidFill>
                        <a:srgbClr val="D1282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436D8118" id="Rectangle 3" o:spid="_x0000_s1026" style="position:absolute;margin-left:565.55pt;margin-top:602.55pt;width:10.05pt;height:153.9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" fillcolor="#d1282e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27CBC"/>
    <w:multiLevelType w:val="hybridMultilevel"/>
    <w:tmpl w:val="C40C8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74253"/>
    <w:multiLevelType w:val="hybridMultilevel"/>
    <w:tmpl w:val="845062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87DDB"/>
    <w:multiLevelType w:val="hybridMultilevel"/>
    <w:tmpl w:val="FA2AB312"/>
    <w:lvl w:ilvl="0" w:tplc="3C7CCBA4">
      <w:start w:val="4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A2D95"/>
    <w:multiLevelType w:val="multilevel"/>
    <w:tmpl w:val="D0E0D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D7345"/>
    <w:multiLevelType w:val="hybridMultilevel"/>
    <w:tmpl w:val="AA786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51"/>
    <w:rsid w:val="00024AD8"/>
    <w:rsid w:val="00050B98"/>
    <w:rsid w:val="00065E22"/>
    <w:rsid w:val="000825BD"/>
    <w:rsid w:val="000959BC"/>
    <w:rsid w:val="000A3FB9"/>
    <w:rsid w:val="000A41AB"/>
    <w:rsid w:val="000A4D8E"/>
    <w:rsid w:val="000A529F"/>
    <w:rsid w:val="000B174F"/>
    <w:rsid w:val="000D72DE"/>
    <w:rsid w:val="001038B9"/>
    <w:rsid w:val="001052AC"/>
    <w:rsid w:val="00107F73"/>
    <w:rsid w:val="001102AC"/>
    <w:rsid w:val="00113671"/>
    <w:rsid w:val="00116829"/>
    <w:rsid w:val="00145E99"/>
    <w:rsid w:val="00146C8D"/>
    <w:rsid w:val="0016231E"/>
    <w:rsid w:val="001660DD"/>
    <w:rsid w:val="001963C2"/>
    <w:rsid w:val="001C3E89"/>
    <w:rsid w:val="001D368F"/>
    <w:rsid w:val="001E48B9"/>
    <w:rsid w:val="0022792D"/>
    <w:rsid w:val="00266333"/>
    <w:rsid w:val="00271D7E"/>
    <w:rsid w:val="00282DD3"/>
    <w:rsid w:val="002841E4"/>
    <w:rsid w:val="00287C76"/>
    <w:rsid w:val="00297D73"/>
    <w:rsid w:val="002A2BF8"/>
    <w:rsid w:val="002B7307"/>
    <w:rsid w:val="002C5C48"/>
    <w:rsid w:val="00312460"/>
    <w:rsid w:val="00345541"/>
    <w:rsid w:val="0035717F"/>
    <w:rsid w:val="003734C4"/>
    <w:rsid w:val="00376676"/>
    <w:rsid w:val="00377168"/>
    <w:rsid w:val="003A43A2"/>
    <w:rsid w:val="003B56B6"/>
    <w:rsid w:val="003B65D4"/>
    <w:rsid w:val="003C0F11"/>
    <w:rsid w:val="003E0DB0"/>
    <w:rsid w:val="00403E78"/>
    <w:rsid w:val="00403F7D"/>
    <w:rsid w:val="0041307F"/>
    <w:rsid w:val="00423349"/>
    <w:rsid w:val="00442562"/>
    <w:rsid w:val="00442AE1"/>
    <w:rsid w:val="00450AB6"/>
    <w:rsid w:val="00462E64"/>
    <w:rsid w:val="004678AB"/>
    <w:rsid w:val="0049310C"/>
    <w:rsid w:val="004A1753"/>
    <w:rsid w:val="004C0E5E"/>
    <w:rsid w:val="004C4422"/>
    <w:rsid w:val="004D7D24"/>
    <w:rsid w:val="004E5416"/>
    <w:rsid w:val="00517D9D"/>
    <w:rsid w:val="005375C7"/>
    <w:rsid w:val="00543017"/>
    <w:rsid w:val="00552DE9"/>
    <w:rsid w:val="005627F7"/>
    <w:rsid w:val="00575A8C"/>
    <w:rsid w:val="005A72DC"/>
    <w:rsid w:val="005B2E7B"/>
    <w:rsid w:val="005D51B9"/>
    <w:rsid w:val="005F24C1"/>
    <w:rsid w:val="005F6B7B"/>
    <w:rsid w:val="005F6CEA"/>
    <w:rsid w:val="006543C4"/>
    <w:rsid w:val="00676346"/>
    <w:rsid w:val="006810AC"/>
    <w:rsid w:val="00695C0C"/>
    <w:rsid w:val="00696728"/>
    <w:rsid w:val="006A4B4D"/>
    <w:rsid w:val="006D1C4E"/>
    <w:rsid w:val="006E2E66"/>
    <w:rsid w:val="007073F8"/>
    <w:rsid w:val="00716869"/>
    <w:rsid w:val="00720DD8"/>
    <w:rsid w:val="00736CA4"/>
    <w:rsid w:val="007435CD"/>
    <w:rsid w:val="00744CE9"/>
    <w:rsid w:val="00760ED5"/>
    <w:rsid w:val="00781A24"/>
    <w:rsid w:val="00785E0F"/>
    <w:rsid w:val="00787C92"/>
    <w:rsid w:val="00796D56"/>
    <w:rsid w:val="007A1009"/>
    <w:rsid w:val="007A42FF"/>
    <w:rsid w:val="007B2F56"/>
    <w:rsid w:val="007B472C"/>
    <w:rsid w:val="007F460E"/>
    <w:rsid w:val="00801DE9"/>
    <w:rsid w:val="00823850"/>
    <w:rsid w:val="00830A4C"/>
    <w:rsid w:val="008928CD"/>
    <w:rsid w:val="0089532C"/>
    <w:rsid w:val="0089672B"/>
    <w:rsid w:val="008A282B"/>
    <w:rsid w:val="008C484D"/>
    <w:rsid w:val="008D2E14"/>
    <w:rsid w:val="008E46DE"/>
    <w:rsid w:val="008E7796"/>
    <w:rsid w:val="008F10F7"/>
    <w:rsid w:val="00907E91"/>
    <w:rsid w:val="009210D0"/>
    <w:rsid w:val="00930D39"/>
    <w:rsid w:val="009450AE"/>
    <w:rsid w:val="00946296"/>
    <w:rsid w:val="00953912"/>
    <w:rsid w:val="00956B9B"/>
    <w:rsid w:val="009606A0"/>
    <w:rsid w:val="00965BF1"/>
    <w:rsid w:val="00970830"/>
    <w:rsid w:val="00995A78"/>
    <w:rsid w:val="009B29BF"/>
    <w:rsid w:val="009B4454"/>
    <w:rsid w:val="009D6706"/>
    <w:rsid w:val="00A20ABB"/>
    <w:rsid w:val="00A2480C"/>
    <w:rsid w:val="00A24B89"/>
    <w:rsid w:val="00A4580A"/>
    <w:rsid w:val="00A51233"/>
    <w:rsid w:val="00A70B8A"/>
    <w:rsid w:val="00A70E9F"/>
    <w:rsid w:val="00AA2C37"/>
    <w:rsid w:val="00AB2FBE"/>
    <w:rsid w:val="00B80007"/>
    <w:rsid w:val="00BF3037"/>
    <w:rsid w:val="00C27897"/>
    <w:rsid w:val="00C35AAF"/>
    <w:rsid w:val="00C55F8B"/>
    <w:rsid w:val="00CC1CD2"/>
    <w:rsid w:val="00CC7AC6"/>
    <w:rsid w:val="00CD6132"/>
    <w:rsid w:val="00CE6AB0"/>
    <w:rsid w:val="00D313D4"/>
    <w:rsid w:val="00D6267D"/>
    <w:rsid w:val="00D62C45"/>
    <w:rsid w:val="00D67FD9"/>
    <w:rsid w:val="00D82E4C"/>
    <w:rsid w:val="00D9422F"/>
    <w:rsid w:val="00DB3321"/>
    <w:rsid w:val="00DB578A"/>
    <w:rsid w:val="00DB73F8"/>
    <w:rsid w:val="00DC00EC"/>
    <w:rsid w:val="00DD3A9F"/>
    <w:rsid w:val="00DE1631"/>
    <w:rsid w:val="00DF2841"/>
    <w:rsid w:val="00E023AA"/>
    <w:rsid w:val="00E23361"/>
    <w:rsid w:val="00E470E7"/>
    <w:rsid w:val="00E570C0"/>
    <w:rsid w:val="00E72BEA"/>
    <w:rsid w:val="00E87CDB"/>
    <w:rsid w:val="00E92C93"/>
    <w:rsid w:val="00E959EC"/>
    <w:rsid w:val="00EA6D56"/>
    <w:rsid w:val="00EC1408"/>
    <w:rsid w:val="00ED4529"/>
    <w:rsid w:val="00ED6351"/>
    <w:rsid w:val="00F04EE8"/>
    <w:rsid w:val="00F065FF"/>
    <w:rsid w:val="00F346BC"/>
    <w:rsid w:val="00F45F32"/>
    <w:rsid w:val="00F7224F"/>
    <w:rsid w:val="00F91C5B"/>
    <w:rsid w:val="00F94D4A"/>
    <w:rsid w:val="00F970BC"/>
    <w:rsid w:val="00FC34A6"/>
    <w:rsid w:val="00FD14B6"/>
    <w:rsid w:val="00FD1C4A"/>
    <w:rsid w:val="00FD3A6E"/>
    <w:rsid w:val="00FD574D"/>
    <w:rsid w:val="00FE6D25"/>
    <w:rsid w:val="00FF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2282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SimHe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2E7B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3E78"/>
    <w:pPr>
      <w:keepNext/>
      <w:keepLines/>
      <w:spacing w:before="480" w:line="288" w:lineRule="auto"/>
      <w:outlineLvl w:val="0"/>
    </w:pPr>
    <w:rPr>
      <w:rFonts w:ascii="Arial Black" w:eastAsia="Microsoft YaHei" w:hAnsi="Arial Black" w:cs="Tahoma"/>
      <w:bCs/>
      <w:caps/>
      <w:color w:val="7A7A7A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03E78"/>
    <w:pPr>
      <w:keepNext/>
      <w:keepLines/>
      <w:spacing w:before="200" w:line="288" w:lineRule="auto"/>
      <w:outlineLvl w:val="1"/>
    </w:pPr>
    <w:rPr>
      <w:rFonts w:ascii="Arial Black" w:eastAsia="Microsoft YaHei" w:hAnsi="Arial Black" w:cs="Tahoma"/>
      <w:b/>
      <w:bCs/>
      <w:color w:val="7A7A7A"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3E78"/>
    <w:pPr>
      <w:keepNext/>
      <w:keepLines/>
      <w:spacing w:before="60"/>
      <w:outlineLvl w:val="2"/>
    </w:pPr>
    <w:rPr>
      <w:rFonts w:ascii="Arial" w:eastAsia="Microsoft YaHei" w:hAnsi="Arial" w:cs="Tahoma"/>
      <w:b/>
      <w:bCs/>
      <w:caps/>
      <w:color w:val="D1282E"/>
      <w:sz w:val="22"/>
      <w:szCs w:val="22"/>
      <w:lang w:eastAsia="ja-JP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03E78"/>
    <w:pPr>
      <w:keepNext/>
      <w:keepLines/>
      <w:spacing w:before="200" w:line="288" w:lineRule="auto"/>
      <w:outlineLvl w:val="3"/>
    </w:pPr>
    <w:rPr>
      <w:rFonts w:ascii="Arial Black" w:eastAsia="Microsoft YaHei" w:hAnsi="Arial Black" w:cs="Tahoma"/>
      <w:bCs/>
      <w:i/>
      <w:iCs/>
      <w:color w:val="7A7A7A"/>
      <w:sz w:val="22"/>
      <w:szCs w:val="22"/>
      <w:lang w:eastAsia="ja-JP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03E78"/>
    <w:pPr>
      <w:keepNext/>
      <w:keepLines/>
      <w:spacing w:before="200" w:line="288" w:lineRule="auto"/>
      <w:outlineLvl w:val="4"/>
    </w:pPr>
    <w:rPr>
      <w:rFonts w:ascii="Arial" w:eastAsia="Microsoft YaHei" w:hAnsi="Arial" w:cs="Tahoma"/>
      <w:b/>
      <w:color w:val="5B5B5B"/>
      <w:sz w:val="22"/>
      <w:szCs w:val="22"/>
      <w:lang w:eastAsia="ja-JP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03E78"/>
    <w:pPr>
      <w:keepNext/>
      <w:keepLines/>
      <w:spacing w:before="200" w:line="288" w:lineRule="auto"/>
      <w:outlineLvl w:val="5"/>
    </w:pPr>
    <w:rPr>
      <w:rFonts w:ascii="Arial Black" w:eastAsia="Microsoft YaHei" w:hAnsi="Arial Black" w:cs="Tahoma"/>
      <w:i/>
      <w:iCs/>
      <w:color w:val="5B5B5B"/>
      <w:sz w:val="22"/>
      <w:szCs w:val="22"/>
      <w:lang w:eastAsia="ja-JP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03E78"/>
    <w:pPr>
      <w:keepNext/>
      <w:keepLines/>
      <w:spacing w:before="200" w:line="288" w:lineRule="auto"/>
      <w:outlineLvl w:val="6"/>
    </w:pPr>
    <w:rPr>
      <w:rFonts w:ascii="Arial" w:eastAsia="Microsoft YaHei" w:hAnsi="Arial" w:cs="Tahoma"/>
      <w:b/>
      <w:iCs/>
      <w:color w:val="D1282E"/>
      <w:sz w:val="22"/>
      <w:szCs w:val="22"/>
      <w:lang w:eastAsia="ja-JP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03E78"/>
    <w:pPr>
      <w:keepNext/>
      <w:keepLines/>
      <w:spacing w:before="200" w:line="288" w:lineRule="auto"/>
      <w:outlineLvl w:val="7"/>
    </w:pPr>
    <w:rPr>
      <w:rFonts w:ascii="Arial Black" w:eastAsia="Microsoft YaHei" w:hAnsi="Arial Black" w:cs="Tahoma"/>
      <w:color w:val="7A7A7A"/>
      <w:sz w:val="20"/>
      <w:szCs w:val="20"/>
      <w:lang w:eastAsia="ja-JP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03E78"/>
    <w:pPr>
      <w:keepNext/>
      <w:keepLines/>
      <w:spacing w:before="200" w:line="288" w:lineRule="auto"/>
      <w:outlineLvl w:val="8"/>
    </w:pPr>
    <w:rPr>
      <w:rFonts w:ascii="Arial Black" w:eastAsia="Microsoft YaHei" w:hAnsi="Arial Black" w:cs="Tahoma"/>
      <w:i/>
      <w:iCs/>
      <w:color w:val="5B5B5B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3E78"/>
    <w:rPr>
      <w:rFonts w:ascii="Arial Black" w:eastAsia="Microsoft YaHei" w:hAnsi="Arial Black" w:cs="Tahoma"/>
      <w:bCs/>
      <w:caps/>
      <w:color w:val="7A7A7A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03E78"/>
    <w:rPr>
      <w:rFonts w:ascii="Arial Black" w:eastAsia="Microsoft YaHei" w:hAnsi="Arial Black" w:cs="Tahoma"/>
      <w:b/>
      <w:bCs/>
      <w:color w:val="7A7A7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03E78"/>
    <w:rPr>
      <w:rFonts w:eastAsia="Microsoft YaHei" w:cs="Tahoma"/>
      <w:b/>
      <w:bCs/>
      <w:caps/>
      <w:color w:val="D1282E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03E78"/>
    <w:rPr>
      <w:rFonts w:ascii="Arial Black" w:eastAsia="Microsoft YaHei" w:hAnsi="Arial Black" w:cs="Tahoma"/>
      <w:bCs/>
      <w:i/>
      <w:iCs/>
      <w:color w:val="7A7A7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03E78"/>
    <w:rPr>
      <w:rFonts w:eastAsia="Microsoft YaHei" w:cs="Tahoma"/>
      <w:b/>
      <w:color w:val="5B5B5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03E78"/>
    <w:rPr>
      <w:rFonts w:ascii="Arial Black" w:eastAsia="Microsoft YaHei" w:hAnsi="Arial Black" w:cs="Tahoma"/>
      <w:i/>
      <w:iCs/>
      <w:color w:val="5B5B5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03E78"/>
    <w:rPr>
      <w:rFonts w:eastAsia="Microsoft YaHei" w:cs="Tahoma"/>
      <w:b/>
      <w:iCs/>
      <w:color w:val="D1282E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03E78"/>
    <w:rPr>
      <w:rFonts w:ascii="Arial Black" w:eastAsia="Microsoft YaHei" w:hAnsi="Arial Black" w:cs="Tahoma"/>
      <w:color w:val="7A7A7A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03E78"/>
    <w:rPr>
      <w:rFonts w:ascii="Arial Black" w:eastAsia="Microsoft YaHei" w:hAnsi="Arial Black" w:cs="Tahoma"/>
      <w:i/>
      <w:iCs/>
      <w:color w:val="5B5B5B"/>
      <w:sz w:val="20"/>
      <w:szCs w:val="20"/>
    </w:rPr>
  </w:style>
  <w:style w:type="paragraph" w:styleId="Header">
    <w:name w:val="header"/>
    <w:basedOn w:val="Normal"/>
    <w:link w:val="HeaderChar"/>
    <w:uiPriority w:val="99"/>
    <w:rsid w:val="00403E78"/>
    <w:pPr>
      <w:tabs>
        <w:tab w:val="center" w:pos="4680"/>
        <w:tab w:val="right" w:pos="9360"/>
      </w:tabs>
    </w:pPr>
    <w:rPr>
      <w:rFonts w:ascii="Arial" w:eastAsia="SimHei" w:hAnsi="Arial" w:cs="Arial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03E78"/>
    <w:rPr>
      <w:rFonts w:cs="Times New Roman"/>
      <w:lang w:val="en-US" w:eastAsia="ja-JP"/>
    </w:rPr>
  </w:style>
  <w:style w:type="paragraph" w:styleId="Footer">
    <w:name w:val="footer"/>
    <w:basedOn w:val="Normal"/>
    <w:link w:val="FooterChar"/>
    <w:uiPriority w:val="99"/>
    <w:rsid w:val="00403E78"/>
    <w:pPr>
      <w:tabs>
        <w:tab w:val="center" w:pos="4680"/>
        <w:tab w:val="right" w:pos="9360"/>
      </w:tabs>
    </w:pPr>
    <w:rPr>
      <w:rFonts w:ascii="Arial" w:eastAsia="SimHei" w:hAnsi="Arial" w:cs="Arial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03E78"/>
    <w:rPr>
      <w:rFonts w:cs="Times New Roman"/>
      <w:lang w:val="en-US" w:eastAsia="ja-JP"/>
    </w:rPr>
  </w:style>
  <w:style w:type="paragraph" w:customStyle="1" w:styleId="CompanyName">
    <w:name w:val="Company Name"/>
    <w:basedOn w:val="Normal"/>
    <w:uiPriority w:val="99"/>
    <w:rsid w:val="00403E78"/>
    <w:pPr>
      <w:spacing w:before="960" w:after="200" w:line="288" w:lineRule="auto"/>
    </w:pPr>
    <w:rPr>
      <w:rFonts w:ascii="Arial Black" w:eastAsia="SimHei" w:hAnsi="Arial Black" w:cs="Arial"/>
      <w:caps/>
      <w:noProof/>
      <w:color w:val="000000"/>
      <w:spacing w:val="-10"/>
      <w:sz w:val="28"/>
      <w:szCs w:val="22"/>
      <w:lang w:eastAsia="ja-JP"/>
    </w:rPr>
  </w:style>
  <w:style w:type="paragraph" w:customStyle="1" w:styleId="RecipientAddress">
    <w:name w:val="Recipient Address"/>
    <w:basedOn w:val="Normal"/>
    <w:uiPriority w:val="99"/>
    <w:rsid w:val="00403E78"/>
    <w:pPr>
      <w:spacing w:after="120" w:line="288" w:lineRule="auto"/>
    </w:pPr>
    <w:rPr>
      <w:rFonts w:ascii="Arial" w:eastAsia="SimHei" w:hAnsi="Arial" w:cs="Arial"/>
      <w:sz w:val="22"/>
      <w:szCs w:val="22"/>
      <w:lang w:eastAsia="ja-JP"/>
    </w:rPr>
  </w:style>
  <w:style w:type="paragraph" w:styleId="Salutation">
    <w:name w:val="Salutation"/>
    <w:basedOn w:val="Normal"/>
    <w:next w:val="Normal"/>
    <w:link w:val="SalutationChar"/>
    <w:uiPriority w:val="99"/>
    <w:rsid w:val="00403E78"/>
    <w:pPr>
      <w:spacing w:before="720" w:after="720" w:line="288" w:lineRule="auto"/>
    </w:pPr>
    <w:rPr>
      <w:rFonts w:ascii="Arial Black" w:eastAsia="SimHei" w:hAnsi="Arial Black" w:cs="Arial"/>
      <w:caps/>
      <w:color w:val="D1282E"/>
      <w:spacing w:val="-10"/>
      <w:sz w:val="28"/>
      <w:szCs w:val="22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locked/>
    <w:rsid w:val="00403E78"/>
    <w:rPr>
      <w:rFonts w:ascii="Arial Black" w:hAnsi="Arial Black" w:cs="Times New Roman"/>
      <w:caps/>
      <w:color w:val="D1282E"/>
      <w:spacing w:val="-10"/>
      <w:sz w:val="28"/>
      <w:lang w:val="en-US" w:eastAsia="ja-JP"/>
    </w:rPr>
  </w:style>
  <w:style w:type="paragraph" w:styleId="Date">
    <w:name w:val="Date"/>
    <w:basedOn w:val="Normal"/>
    <w:next w:val="Normal"/>
    <w:link w:val="DateChar"/>
    <w:uiPriority w:val="99"/>
    <w:rsid w:val="00403E78"/>
    <w:pPr>
      <w:spacing w:after="200"/>
    </w:pPr>
    <w:rPr>
      <w:rFonts w:ascii="Arial" w:eastAsia="SimHei" w:hAnsi="Arial" w:cs="Arial"/>
      <w:b/>
      <w:color w:val="000000"/>
      <w:sz w:val="32"/>
      <w:szCs w:val="22"/>
      <w:lang w:eastAsia="ja-JP"/>
    </w:rPr>
  </w:style>
  <w:style w:type="character" w:customStyle="1" w:styleId="DateChar">
    <w:name w:val="Date Char"/>
    <w:basedOn w:val="DefaultParagraphFont"/>
    <w:link w:val="Date"/>
    <w:uiPriority w:val="99"/>
    <w:locked/>
    <w:rsid w:val="00403E78"/>
    <w:rPr>
      <w:rFonts w:cs="Times New Roman"/>
      <w:b/>
      <w:color w:val="000000"/>
      <w:sz w:val="32"/>
      <w:lang w:val="en-US" w:eastAsia="ja-JP"/>
    </w:rPr>
  </w:style>
  <w:style w:type="paragraph" w:styleId="Closing">
    <w:name w:val="Closing"/>
    <w:basedOn w:val="Normal"/>
    <w:link w:val="ClosingChar"/>
    <w:uiPriority w:val="99"/>
    <w:rsid w:val="00403E78"/>
    <w:pPr>
      <w:spacing w:before="600" w:after="600"/>
    </w:pPr>
    <w:rPr>
      <w:rFonts w:ascii="Arial Black" w:eastAsia="SimHei" w:hAnsi="Arial Black" w:cs="Arial"/>
      <w:caps/>
      <w:color w:val="7A7A7A"/>
      <w:spacing w:val="-10"/>
      <w:sz w:val="28"/>
      <w:szCs w:val="22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403E78"/>
    <w:rPr>
      <w:rFonts w:ascii="Arial Black" w:hAnsi="Arial Black" w:cs="Times New Roman"/>
      <w:caps/>
      <w:color w:val="7A7A7A"/>
      <w:spacing w:val="-10"/>
      <w:sz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403E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3E78"/>
    <w:rPr>
      <w:rFonts w:ascii="Tahoma" w:hAnsi="Tahoma" w:cs="Tahoma"/>
      <w:sz w:val="16"/>
      <w:szCs w:val="16"/>
      <w:lang w:val="en-US" w:eastAsia="ja-JP"/>
    </w:rPr>
  </w:style>
  <w:style w:type="paragraph" w:styleId="Caption">
    <w:name w:val="caption"/>
    <w:basedOn w:val="Normal"/>
    <w:next w:val="Normal"/>
    <w:uiPriority w:val="99"/>
    <w:qFormat/>
    <w:rsid w:val="00403E78"/>
    <w:pPr>
      <w:spacing w:after="200"/>
    </w:pPr>
    <w:rPr>
      <w:rFonts w:ascii="Arial" w:eastAsia="SimHei" w:hAnsi="Arial" w:cs="Arial"/>
      <w:bCs/>
      <w:caps/>
      <w:color w:val="7A7A7A"/>
      <w:sz w:val="18"/>
      <w:szCs w:val="18"/>
      <w:lang w:eastAsia="ja-JP"/>
    </w:rPr>
  </w:style>
  <w:style w:type="paragraph" w:styleId="Title">
    <w:name w:val="Title"/>
    <w:basedOn w:val="Normal"/>
    <w:next w:val="Normal"/>
    <w:link w:val="TitleChar"/>
    <w:uiPriority w:val="99"/>
    <w:qFormat/>
    <w:rsid w:val="00403E78"/>
    <w:pPr>
      <w:spacing w:before="360" w:after="60"/>
      <w:contextualSpacing/>
    </w:pPr>
    <w:rPr>
      <w:rFonts w:ascii="Arial Black" w:eastAsia="Microsoft YaHei" w:hAnsi="Arial Black" w:cs="Tahoma"/>
      <w:caps/>
      <w:color w:val="000000"/>
      <w:spacing w:val="-20"/>
      <w:kern w:val="28"/>
      <w:sz w:val="7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99"/>
    <w:locked/>
    <w:rsid w:val="00403E78"/>
    <w:rPr>
      <w:rFonts w:ascii="Arial Black" w:eastAsia="Microsoft YaHei" w:hAnsi="Arial Black" w:cs="Tahoma"/>
      <w:caps/>
      <w:color w:val="000000"/>
      <w:spacing w:val="-2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403E78"/>
    <w:pPr>
      <w:numPr>
        <w:ilvl w:val="1"/>
      </w:numPr>
      <w:spacing w:after="200" w:line="288" w:lineRule="auto"/>
    </w:pPr>
    <w:rPr>
      <w:rFonts w:ascii="Arial Black" w:eastAsia="Microsoft YaHei" w:hAnsi="Arial Black" w:cs="Tahoma"/>
      <w:iCs/>
      <w:caps/>
      <w:color w:val="D1282E"/>
      <w:sz w:val="36"/>
      <w:lang w:eastAsia="ja-JP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03E78"/>
    <w:rPr>
      <w:rFonts w:ascii="Arial Black" w:eastAsia="Microsoft YaHei" w:hAnsi="Arial Black" w:cs="Tahoma"/>
      <w:iCs/>
      <w:caps/>
      <w:color w:val="D1282E"/>
      <w:sz w:val="24"/>
      <w:szCs w:val="24"/>
    </w:rPr>
  </w:style>
  <w:style w:type="character" w:styleId="Strong">
    <w:name w:val="Strong"/>
    <w:basedOn w:val="DefaultParagraphFont"/>
    <w:uiPriority w:val="22"/>
    <w:qFormat/>
    <w:rsid w:val="00403E7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403E78"/>
    <w:rPr>
      <w:rFonts w:cs="Times New Roman"/>
      <w:i/>
      <w:iCs/>
    </w:rPr>
  </w:style>
  <w:style w:type="paragraph" w:styleId="NoSpacing">
    <w:name w:val="No Spacing"/>
    <w:link w:val="NoSpacingChar"/>
    <w:uiPriority w:val="1"/>
    <w:qFormat/>
    <w:rsid w:val="00403E78"/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03E78"/>
    <w:rPr>
      <w:rFonts w:cs="Times New Roman"/>
      <w:sz w:val="22"/>
      <w:szCs w:val="22"/>
      <w:lang w:val="en-US" w:eastAsia="ja-JP" w:bidi="ar-SA"/>
    </w:rPr>
  </w:style>
  <w:style w:type="paragraph" w:styleId="ListParagraph">
    <w:name w:val="List Paragraph"/>
    <w:basedOn w:val="Normal"/>
    <w:uiPriority w:val="34"/>
    <w:qFormat/>
    <w:rsid w:val="00403E78"/>
    <w:pPr>
      <w:spacing w:after="200" w:line="288" w:lineRule="auto"/>
      <w:ind w:left="720"/>
      <w:contextualSpacing/>
    </w:pPr>
    <w:rPr>
      <w:rFonts w:ascii="Arial" w:eastAsia="SimHei" w:hAnsi="Arial" w:cs="Arial"/>
      <w:sz w:val="22"/>
      <w:szCs w:val="22"/>
      <w:lang w:eastAsia="ja-JP"/>
    </w:rPr>
  </w:style>
  <w:style w:type="paragraph" w:styleId="Quote">
    <w:name w:val="Quote"/>
    <w:basedOn w:val="Normal"/>
    <w:next w:val="Normal"/>
    <w:link w:val="QuoteChar"/>
    <w:uiPriority w:val="99"/>
    <w:qFormat/>
    <w:rsid w:val="00403E78"/>
    <w:pPr>
      <w:spacing w:after="200" w:line="360" w:lineRule="auto"/>
    </w:pPr>
    <w:rPr>
      <w:rFonts w:ascii="Arial" w:eastAsia="SimHei" w:hAnsi="Arial" w:cs="Arial"/>
      <w:i/>
      <w:iCs/>
      <w:color w:val="7A7A7A"/>
      <w:sz w:val="28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99"/>
    <w:locked/>
    <w:rsid w:val="00403E78"/>
    <w:rPr>
      <w:rFonts w:cs="Times New Roman"/>
      <w:i/>
      <w:iCs/>
      <w:color w:val="7A7A7A"/>
      <w:sz w:val="28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03E78"/>
    <w:pPr>
      <w:pBdr>
        <w:top w:val="single" w:sz="36" w:space="5" w:color="000000"/>
        <w:bottom w:val="single" w:sz="18" w:space="5" w:color="D1282E"/>
      </w:pBdr>
      <w:spacing w:before="200" w:after="280" w:line="360" w:lineRule="auto"/>
    </w:pPr>
    <w:rPr>
      <w:rFonts w:ascii="Arial" w:eastAsia="SimHei" w:hAnsi="Arial" w:cs="Arial"/>
      <w:b/>
      <w:bCs/>
      <w:i/>
      <w:iCs/>
      <w:color w:val="7F7F7F"/>
      <w:sz w:val="26"/>
      <w:szCs w:val="22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03E78"/>
    <w:rPr>
      <w:rFonts w:cs="Times New Roman"/>
      <w:b/>
      <w:bCs/>
      <w:i/>
      <w:iCs/>
      <w:color w:val="7F7F7F"/>
      <w:sz w:val="26"/>
    </w:rPr>
  </w:style>
  <w:style w:type="character" w:styleId="SubtleEmphasis">
    <w:name w:val="Subtle Emphasis"/>
    <w:basedOn w:val="DefaultParagraphFont"/>
    <w:uiPriority w:val="99"/>
    <w:qFormat/>
    <w:rsid w:val="00403E78"/>
    <w:rPr>
      <w:rFonts w:cs="Times New Roman"/>
      <w:i/>
      <w:iCs/>
      <w:color w:val="7A7A7A"/>
    </w:rPr>
  </w:style>
  <w:style w:type="character" w:styleId="IntenseEmphasis">
    <w:name w:val="Intense Emphasis"/>
    <w:basedOn w:val="DefaultParagraphFont"/>
    <w:uiPriority w:val="99"/>
    <w:qFormat/>
    <w:rsid w:val="00403E78"/>
    <w:rPr>
      <w:rFonts w:cs="Times New Roman"/>
      <w:b/>
      <w:bCs/>
      <w:i/>
      <w:iCs/>
      <w:color w:val="D1282E"/>
    </w:rPr>
  </w:style>
  <w:style w:type="character" w:styleId="SubtleReference">
    <w:name w:val="Subtle Reference"/>
    <w:basedOn w:val="DefaultParagraphFont"/>
    <w:uiPriority w:val="99"/>
    <w:qFormat/>
    <w:rsid w:val="00403E78"/>
    <w:rPr>
      <w:rFonts w:ascii="Arial" w:hAnsi="Arial" w:cs="Times New Roman"/>
      <w:smallCaps/>
      <w:color w:val="F5C201"/>
      <w:sz w:val="22"/>
      <w:u w:val="none"/>
    </w:rPr>
  </w:style>
  <w:style w:type="character" w:styleId="IntenseReference">
    <w:name w:val="Intense Reference"/>
    <w:basedOn w:val="DefaultParagraphFont"/>
    <w:uiPriority w:val="99"/>
    <w:qFormat/>
    <w:rsid w:val="00403E78"/>
    <w:rPr>
      <w:rFonts w:ascii="Arial" w:hAnsi="Arial" w:cs="Times New Roman"/>
      <w:b/>
      <w:bCs/>
      <w:caps/>
      <w:color w:val="F5C201"/>
      <w:spacing w:val="5"/>
      <w:sz w:val="22"/>
      <w:u w:val="single"/>
    </w:rPr>
  </w:style>
  <w:style w:type="character" w:styleId="BookTitle">
    <w:name w:val="Book Title"/>
    <w:basedOn w:val="DefaultParagraphFont"/>
    <w:uiPriority w:val="99"/>
    <w:qFormat/>
    <w:rsid w:val="00403E78"/>
    <w:rPr>
      <w:rFonts w:ascii="Arial" w:hAnsi="Arial" w:cs="Times New Roman"/>
      <w:b/>
      <w:bCs/>
      <w:caps/>
      <w:color w:val="3D3D3D"/>
      <w:spacing w:val="5"/>
      <w:sz w:val="22"/>
    </w:rPr>
  </w:style>
  <w:style w:type="paragraph" w:styleId="TOCHeading">
    <w:name w:val="TOC Heading"/>
    <w:basedOn w:val="Heading1"/>
    <w:next w:val="Normal"/>
    <w:uiPriority w:val="99"/>
    <w:qFormat/>
    <w:rsid w:val="00403E78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403E78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rsid w:val="00EA6D56"/>
    <w:rPr>
      <w:rFonts w:cs="Times New Roman"/>
      <w:color w:val="CC9900"/>
      <w:u w:val="single"/>
    </w:rPr>
  </w:style>
  <w:style w:type="paragraph" w:styleId="NormalWeb">
    <w:name w:val="Normal (Web)"/>
    <w:basedOn w:val="Normal"/>
    <w:uiPriority w:val="99"/>
    <w:semiHidden/>
    <w:unhideWhenUsed/>
    <w:locked/>
    <w:rsid w:val="001136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8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avosr10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%20Files%20(x86)\Microsoft%20Office\Templates\1033\Essential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 (x86)\Microsoft Office\Templates\1033\EssentialLetter.dotx</Template>
  <TotalTime>24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Sandra Bravo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Sandra Bravo</dc:title>
  <dc:subject/>
  <dc:creator>Windows User</dc:creator>
  <cp:keywords/>
  <dc:description/>
  <cp:lastModifiedBy>Sandra Bravo</cp:lastModifiedBy>
  <cp:revision>6</cp:revision>
  <cp:lastPrinted>2017-02-08T20:20:00Z</cp:lastPrinted>
  <dcterms:created xsi:type="dcterms:W3CDTF">2019-06-14T00:43:00Z</dcterms:created>
  <dcterms:modified xsi:type="dcterms:W3CDTF">2019-06-14T01:48:00Z</dcterms:modified>
</cp:coreProperties>
</file>