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3C" w:rsidRDefault="00393749">
      <w:pPr>
        <w:pStyle w:val="Date"/>
      </w:pPr>
      <w:r>
        <w:t>6/16</w:t>
      </w:r>
      <w:r w:rsidR="00A21F8B">
        <w:t>/2019</w:t>
      </w:r>
    </w:p>
    <w:sdt>
      <w:sdtPr>
        <w:alias w:val="Enter recipient name:"/>
        <w:tag w:val="Enter recipient name:"/>
        <w:id w:val="311220694"/>
        <w:placeholder>
          <w:docPart w:val="358861B4E1A740F7A94507D7880022A5"/>
        </w:placeholder>
        <w:dataBinding w:prefixMappings="xmlns:ns0='http://schemas.microsoft.com/office/2006/coverPageProps' " w:xpath="/ns0:CoverPageProperties[1]/ns0:CompanyFax[1]" w:storeItemID="{55AF091B-3C7A-41E3-B477-F2FDAA23CFDA}"/>
        <w:text/>
      </w:sdtPr>
      <w:sdtContent>
        <w:p w:rsidR="00A0603C" w:rsidRDefault="00A27E0E">
          <w:pPr>
            <w:pStyle w:val="Address"/>
          </w:pPr>
          <w:r>
            <w:t>To Whom It May Concern</w:t>
          </w:r>
        </w:p>
      </w:sdtContent>
    </w:sdt>
    <w:sdt>
      <w:sdtPr>
        <w:alias w:val="Enter company name:"/>
        <w:tag w:val="Enter company name:"/>
        <w:id w:val="1280680654"/>
        <w:placeholder>
          <w:docPart w:val="42C2DBFD862F451DAF012FFBA4C9080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:rsidR="00A0603C" w:rsidRDefault="004B70D0">
          <w:pPr>
            <w:pStyle w:val="Address"/>
          </w:pPr>
          <w:r>
            <w:t xml:space="preserve"> </w:t>
          </w:r>
          <w:r w:rsidR="00393749">
            <w:t>Triangle Farms, Inc.</w:t>
          </w:r>
        </w:p>
      </w:sdtContent>
    </w:sdt>
    <w:p w:rsidR="00A0603C" w:rsidRDefault="00212D7B">
      <w:pPr>
        <w:pStyle w:val="Salutation"/>
      </w:pPr>
      <w:sdt>
        <w:sdtPr>
          <w:alias w:val="Dear:"/>
          <w:tag w:val="Dear:"/>
          <w:id w:val="24931073"/>
          <w:placeholder>
            <w:docPart w:val="3605992CC8C2466EB77B6407207E7114"/>
          </w:placeholder>
          <w:temporary/>
          <w:showingPlcHdr/>
        </w:sdtPr>
        <w:sdtContent>
          <w:r w:rsidR="00D92AFF">
            <w:t>Dear</w:t>
          </w:r>
        </w:sdtContent>
      </w:sdt>
      <w:sdt>
        <w:sdtPr>
          <w:alias w:val="Recipient name:"/>
          <w:tag w:val="Recipient name:"/>
          <w:id w:val="1392309368"/>
          <w:placeholder>
            <w:docPart w:val="FF1D5D67CFD14BCC994AC7545954BBD1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A27E0E">
            <w:t>To Whom It May Concern</w:t>
          </w:r>
        </w:sdtContent>
      </w:sdt>
      <w:r w:rsidR="00D92AFF">
        <w:t>:</w:t>
      </w:r>
    </w:p>
    <w:p w:rsidR="00A0603C" w:rsidRDefault="00212D7B">
      <w:sdt>
        <w:sdtPr>
          <w:alias w:val="Letter text:"/>
          <w:tag w:val="Letter text:"/>
          <w:id w:val="-693993810"/>
          <w:placeholder>
            <w:docPart w:val="4C9195E4DD504660A1C29BEA68E6EFE2"/>
          </w:placeholder>
          <w:temporary/>
          <w:showingPlcHdr/>
        </w:sdtPr>
        <w:sdtContent>
          <w:r w:rsidR="002A3209">
            <w:t>Are you looking for a</w:t>
          </w:r>
        </w:sdtContent>
      </w:sdt>
      <w:r w:rsidR="0011738D">
        <w:t xml:space="preserve"> </w:t>
      </w:r>
      <w:r w:rsidR="00393749">
        <w:rPr>
          <w:rStyle w:val="Strong"/>
        </w:rPr>
        <w:t>Clerical Assistant</w:t>
      </w:r>
      <w:r w:rsidR="0011738D">
        <w:rPr>
          <w:rStyle w:val="Strong"/>
        </w:rPr>
        <w:t xml:space="preserve"> </w:t>
      </w:r>
      <w:sdt>
        <w:sdtPr>
          <w:alias w:val="Letter text:"/>
          <w:tag w:val="Letter text:"/>
          <w:id w:val="-678660063"/>
          <w:placeholder>
            <w:docPart w:val="F171E3D550024127ABE9CE964A2F36A3"/>
          </w:placeholder>
          <w:temporary/>
          <w:showingPlcHdr/>
        </w:sdtPr>
        <w:sdtContent>
          <w:r w:rsidR="002A3209">
            <w:t>with</w:t>
          </w:r>
        </w:sdtContent>
      </w:sdt>
      <w:r w:rsidR="00D92AFF">
        <w:t>:</w:t>
      </w:r>
    </w:p>
    <w:p w:rsidR="00A0603C" w:rsidRDefault="000204B5" w:rsidP="000204B5">
      <w:pPr>
        <w:pStyle w:val="ListBullet"/>
      </w:pPr>
      <w:r>
        <w:t>Over 20 years of experience in office related field, customer service and staff/program support</w:t>
      </w:r>
    </w:p>
    <w:p w:rsidR="000204B5" w:rsidRDefault="000204B5" w:rsidP="000204B5">
      <w:pPr>
        <w:pStyle w:val="ListBullet"/>
      </w:pPr>
      <w:r>
        <w:t>Knowledge of Window, Word and Excel as well as QuickBooks</w:t>
      </w:r>
    </w:p>
    <w:sdt>
      <w:sdtPr>
        <w:alias w:val="Letter text:"/>
        <w:tag w:val="Letter text:"/>
        <w:id w:val="1620650821"/>
        <w:placeholder>
          <w:docPart w:val="011656ADBB0349FB9D5B54D1B318F6E3"/>
        </w:placeholder>
        <w:temporary/>
        <w:showingPlcHdr/>
      </w:sdtPr>
      <w:sdtContent>
        <w:p w:rsidR="00A0603C" w:rsidRDefault="00D92AFF">
          <w:pPr>
            <w:pStyle w:val="ListBullet"/>
          </w:pPr>
          <w:r>
            <w:t>Excellent written and oral communication skills?</w:t>
          </w:r>
        </w:p>
      </w:sdtContent>
    </w:sdt>
    <w:sdt>
      <w:sdtPr>
        <w:alias w:val="Letter text:"/>
        <w:tag w:val="Letter text:"/>
        <w:id w:val="1326011008"/>
        <w:placeholder>
          <w:docPart w:val="25407D460215495B95E9806C50909883"/>
        </w:placeholder>
        <w:temporary/>
        <w:showingPlcHdr/>
      </w:sdtPr>
      <w:sdtContent>
        <w:p w:rsidR="00A0603C" w:rsidRDefault="00D92AFF">
          <w:pPr>
            <w:pStyle w:val="ListBullet"/>
          </w:pPr>
          <w:r>
            <w:t>A passion to learn and to increase skills?</w:t>
          </w:r>
        </w:p>
      </w:sdtContent>
    </w:sdt>
    <w:p w:rsidR="00A0603C" w:rsidRDefault="00212D7B">
      <w:sdt>
        <w:sdtPr>
          <w:alias w:val="Letter text:"/>
          <w:tag w:val="Letter text:"/>
          <w:id w:val="-297139238"/>
          <w:placeholder>
            <w:docPart w:val="45EBC762040A4C18A49340E733A5E5DE"/>
          </w:placeholder>
          <w:temporary/>
          <w:showingPlcHdr/>
        </w:sdtPr>
        <w:sdtContent>
          <w:r w:rsidR="008A0AD8">
            <w:t>If so, then you need look no further. You will see from my enclosed resume that I meet all of these qualifications and more.</w:t>
          </w:r>
        </w:sdtContent>
      </w:sdt>
    </w:p>
    <w:p w:rsidR="00A0603C" w:rsidRDefault="00212D7B">
      <w:sdt>
        <w:sdtPr>
          <w:alias w:val="Letter text:"/>
          <w:tag w:val="Letter text:"/>
          <w:id w:val="-472067160"/>
          <w:placeholder>
            <w:docPart w:val="CCAB94A301BC41B8AFEC3A9D2B57167B"/>
          </w:placeholder>
          <w:temporary/>
          <w:showingPlcHdr/>
        </w:sdtPr>
        <w:sdtContent>
          <w:r w:rsidR="008A0AD8">
            <w:t>I would very much like to discuss opportunities with</w:t>
          </w:r>
        </w:sdtContent>
      </w:sdt>
      <w:sdt>
        <w:sdtPr>
          <w:alias w:val="Enter company name:"/>
          <w:tag w:val="Enter company name:"/>
          <w:id w:val="248087238"/>
          <w:placeholder>
            <w:docPart w:val="DA8FD075C1334AE0B61432901FD168E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393749">
            <w:t xml:space="preserve"> Triangle Farms, Inc.</w:t>
          </w:r>
        </w:sdtContent>
      </w:sdt>
      <w:r w:rsidR="00D92AFF">
        <w:t xml:space="preserve">. </w:t>
      </w:r>
      <w:sdt>
        <w:sdtPr>
          <w:alias w:val="Letter text:"/>
          <w:tag w:val="Letter text:"/>
          <w:id w:val="-2099309530"/>
          <w:placeholder>
            <w:docPart w:val="FB44D34919744FF083E93C60A7CD09E1"/>
          </w:placeholder>
          <w:temporary/>
          <w:showingPlcHdr/>
        </w:sdtPr>
        <w:sdtContent>
          <w:r w:rsidR="008A0AD8">
            <w:t>To schedule an interview, please call me at</w:t>
          </w:r>
        </w:sdtContent>
      </w:sdt>
      <w:sdt>
        <w:sdtPr>
          <w:alias w:val="Enter your phone:"/>
          <w:tag w:val="Enter your phone"/>
          <w:id w:val="-613754948"/>
          <w:placeholder>
            <w:docPart w:val="C6BDE260509A454BB6AAF3AD91CB8B9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4B70D0">
            <w:t xml:space="preserve"> </w:t>
          </w:r>
          <w:r w:rsidR="000204B5">
            <w:t>(831) 206-8010</w:t>
          </w:r>
          <w:r w:rsidR="004B70D0">
            <w:t xml:space="preserve">. </w:t>
          </w:r>
        </w:sdtContent>
      </w:sdt>
      <w:r w:rsidR="004B70D0">
        <w:t xml:space="preserve">The best time to reach me is between 7am and </w:t>
      </w:r>
      <w:r w:rsidR="000204B5">
        <w:t>8pm</w:t>
      </w:r>
      <w:r w:rsidR="00D92AFF">
        <w:t xml:space="preserve">, </w:t>
      </w:r>
      <w:sdt>
        <w:sdtPr>
          <w:alias w:val="Letter text:"/>
          <w:tag w:val="Letter text:"/>
          <w:id w:val="556055860"/>
          <w:placeholder>
            <w:docPart w:val="D67F5CF9F1AC4CB08C992656ED7F0477"/>
          </w:placeholder>
          <w:temporary/>
          <w:showingPlcHdr/>
        </w:sdtPr>
        <w:sdtContent>
          <w:r w:rsidR="008A0AD8">
            <w:t>but you can leave a voice message at any time, and I will return your call.</w:t>
          </w:r>
        </w:sdtContent>
      </w:sdt>
    </w:p>
    <w:sdt>
      <w:sdtPr>
        <w:alias w:val="Letter text:"/>
        <w:tag w:val="Letter text:"/>
        <w:id w:val="-2063397012"/>
        <w:placeholder>
          <w:docPart w:val="7EBB4F894B814347ADA262B18D4616E3"/>
        </w:placeholder>
        <w:temporary/>
        <w:showingPlcHdr/>
      </w:sdtPr>
      <w:sdtContent>
        <w:p w:rsidR="00A0603C" w:rsidRDefault="005E64C7">
          <w:r>
            <w:t>Thank you for taking the time to review my resume. I look forward to talking with you.</w:t>
          </w:r>
        </w:p>
      </w:sdtContent>
    </w:sdt>
    <w:p w:rsidR="00A0603C" w:rsidRDefault="00212D7B">
      <w:pPr>
        <w:pStyle w:val="Closing"/>
      </w:pPr>
      <w:sdt>
        <w:sdtPr>
          <w:alias w:val="Sincerely:"/>
          <w:tag w:val="Sincerely:"/>
          <w:id w:val="24931493"/>
          <w:placeholder>
            <w:docPart w:val="80D710CD94BE4C6CA016F53CDE95E92C"/>
          </w:placeholder>
          <w:temporary/>
          <w:showingPlcHdr/>
        </w:sdtPr>
        <w:sdtContent>
          <w:r w:rsidR="00D92AFF">
            <w:t>Sincerely,</w:t>
          </w:r>
        </w:sdtContent>
      </w:sdt>
    </w:p>
    <w:p w:rsidR="00A0603C" w:rsidRDefault="00212D7B">
      <w:pPr>
        <w:pStyle w:val="Signature"/>
      </w:pPr>
      <w:sdt>
        <w:sdtPr>
          <w:alias w:val="Enter your name:"/>
          <w:tag w:val="Enter your name:"/>
          <w:id w:val="1090191026"/>
          <w:placeholder>
            <w:docPart w:val="D49610BCCDF14A979F4FD6C8014714C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521783">
            <w:t>Alisa Harrington</w:t>
          </w:r>
        </w:sdtContent>
      </w:sdt>
    </w:p>
    <w:p w:rsidR="00E349CC" w:rsidRDefault="00E349CC"/>
    <w:sectPr w:rsidR="00E349CC" w:rsidSect="00EC7E91">
      <w:headerReference w:type="default" r:id="rId8"/>
      <w:footerReference w:type="default" r:id="rId9"/>
      <w:headerReference w:type="first" r:id="rId10"/>
      <w:pgSz w:w="12240" w:h="15840" w:code="1"/>
      <w:pgMar w:top="3312" w:right="1080" w:bottom="1008" w:left="1080" w:header="108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42A" w:rsidRDefault="0056142A">
      <w:pPr>
        <w:spacing w:after="0" w:line="240" w:lineRule="auto"/>
      </w:pPr>
      <w:r>
        <w:separator/>
      </w:r>
    </w:p>
  </w:endnote>
  <w:endnote w:type="continuationSeparator" w:id="1">
    <w:p w:rsidR="0056142A" w:rsidRDefault="0056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7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603C" w:rsidRDefault="00212D7B">
        <w:pPr>
          <w:pStyle w:val="Footer"/>
        </w:pPr>
        <w:r>
          <w:fldChar w:fldCharType="begin"/>
        </w:r>
        <w:r w:rsidR="00D92AFF">
          <w:instrText xml:space="preserve"> PAGE   \* MERGEFORMAT </w:instrText>
        </w:r>
        <w:r>
          <w:fldChar w:fldCharType="separate"/>
        </w:r>
        <w:r w:rsidR="00CD2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42A" w:rsidRDefault="0056142A">
      <w:pPr>
        <w:spacing w:after="0" w:line="240" w:lineRule="auto"/>
      </w:pPr>
      <w:r>
        <w:separator/>
      </w:r>
    </w:p>
  </w:footnote>
  <w:footnote w:type="continuationSeparator" w:id="1">
    <w:p w:rsidR="0056142A" w:rsidRDefault="0056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49" w:rsidRDefault="00212D7B" w:rsidP="00BF0849">
    <w:pPr>
      <w:pStyle w:val="Heading1"/>
    </w:pPr>
    <w:r>
      <w:rPr>
        <w:noProof/>
      </w:rPr>
      <w:pict>
        <v:rect id="Rectangle 9" o:spid="_x0000_s4098" alt="Rectangle" style="position:absolute;margin-left:27pt;margin-top:51.85pt;width:558pt;height:103.7pt;flip:x;z-index:-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" fillcolor="#e5dfec [663]" stroked="f">
          <v:fill color2="#e5dfec [663]" o:opacity2="41943f" rotate="t" angle="90" focus="100%" type="gradient"/>
          <w10:wrap anchorx="page" anchory="page"/>
        </v:rect>
      </w:pict>
    </w:r>
    <w:sdt>
      <w:sdtPr>
        <w:alias w:val="Your name:"/>
        <w:tag w:val="Your name:"/>
        <w:id w:val="-426737281"/>
        <w:placeholder>
          <w:docPart w:val="D67F5CF9F1AC4CB08C992656ED7F0477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521783">
          <w:t>Alisa Harrington</w:t>
        </w:r>
      </w:sdtContent>
    </w:sdt>
  </w:p>
  <w:sdt>
    <w:sdtPr>
      <w:alias w:val="Enter street address:"/>
      <w:tag w:val=""/>
      <w:id w:val="2051808460"/>
      <w:placeholder>
        <w:docPart w:val="5EBAE05E94D5415199476323264FF57C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Content>
      <w:p w:rsidR="008F5A37" w:rsidRDefault="000204B5" w:rsidP="008F5A37">
        <w:pPr>
          <w:pStyle w:val="Header"/>
        </w:pPr>
        <w:r>
          <w:t>321 Katherine Ave #3</w:t>
        </w:r>
      </w:p>
    </w:sdtContent>
  </w:sdt>
  <w:p w:rsidR="00BF0849" w:rsidRDefault="00212D7B" w:rsidP="00BF0849">
    <w:pPr>
      <w:pStyle w:val="Header"/>
    </w:pPr>
    <w:sdt>
      <w:sdtPr>
        <w:alias w:val="Enter City, ST ZIP Code:"/>
        <w:tag w:val="Enter City, ST ZIP Code:"/>
        <w:id w:val="-1615049903"/>
        <w:placeholder>
          <w:docPart w:val="7EBB4F894B814347ADA262B18D4616E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/>
      </w:sdtPr>
      <w:sdtContent>
        <w:r w:rsidR="000204B5">
          <w:t>Salinas, CA 93901</w:t>
        </w:r>
      </w:sdtContent>
    </w:sdt>
  </w:p>
  <w:sdt>
    <w:sdtPr>
      <w:alias w:val="Enter telephone:"/>
      <w:tag w:val="Enter telephone:"/>
      <w:id w:val="-1276404969"/>
      <w:placeholder>
        <w:docPart w:val="CBE33E75409B4797AF4097D67A63DCD5"/>
      </w:placeholder>
      <w:dataBinding w:prefixMappings="xmlns:ns0='http://schemas.microsoft.com/office/2006/coverPageProps' " w:xpath="/ns0:CoverPageProperties[1]/ns0:CompanyPhone[1]" w:storeItemID="{55AF091B-3C7A-41E3-B477-F2FDAA23CFDA}"/>
      <w:text/>
    </w:sdtPr>
    <w:sdtContent>
      <w:p w:rsidR="00BF0849" w:rsidRDefault="004B70D0" w:rsidP="00BF0849">
        <w:pPr>
          <w:pStyle w:val="Header"/>
        </w:pPr>
        <w:r>
          <w:t xml:space="preserve"> (831) 206-8010. </w:t>
        </w:r>
      </w:p>
    </w:sdtContent>
  </w:sdt>
  <w:sdt>
    <w:sdtPr>
      <w:alias w:val="Enter email:"/>
      <w:tag w:val="Enter email:"/>
      <w:id w:val="1466631221"/>
      <w:placeholder>
        <w:docPart w:val="80D710CD94BE4C6CA016F53CDE95E92C"/>
      </w:placeholder>
      <w:temporary/>
      <w:dataBinding w:prefixMappings="xmlns:ns0='http://schemas.microsoft.com/office/2006/coverPageProps' " w:xpath="/ns0:CoverPageProperties[1]/ns0:CompanyEmail[1]" w:storeItemID="{55AF091B-3C7A-41E3-B477-F2FDAA23CFDA}"/>
      <w:text w:multiLine="1"/>
    </w:sdtPr>
    <w:sdtContent>
      <w:p w:rsidR="00BF0849" w:rsidRDefault="000204B5" w:rsidP="00BF0849">
        <w:pPr>
          <w:pStyle w:val="Header"/>
        </w:pPr>
        <w:r>
          <w:t>Kaliali5036@yahoo.com</w:t>
        </w:r>
      </w:p>
    </w:sdtContent>
  </w:sdt>
  <w:p w:rsidR="00A0603C" w:rsidRDefault="00212D7B" w:rsidP="00BF0849">
    <w:pPr>
      <w:pStyle w:val="Header"/>
    </w:pPr>
    <w:sdt>
      <w:sdtPr>
        <w:alias w:val="Enter website:"/>
        <w:tag w:val="Enter website:"/>
        <w:id w:val="-1146589114"/>
        <w:placeholder>
          <w:docPart w:val="BEEBB8C1A9FD463098512E4DDB3DA02D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2908C3">
          <w:t>Latest time available: 6pm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3C" w:rsidRDefault="00212D7B">
    <w:pPr>
      <w:pStyle w:val="Heading1"/>
    </w:pPr>
    <w:r>
      <w:rPr>
        <w:noProof/>
      </w:rPr>
      <w:pict>
        <v:rect id="Rectangle 6" o:spid="_x0000_s4097" alt="Rectangle" style="position:absolute;margin-left:27pt;margin-top:51.75pt;width:558pt;height:103.5pt;flip:x;z-index:-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" fillcolor="#e5dfec [663]" stroked="f">
          <v:fill color2="#e5dfec [663]" o:opacity2="41943f" rotate="t" angle="90" focus="100%" type="gradient"/>
          <w10:wrap anchorx="page" anchory="page"/>
        </v:rect>
      </w:pict>
    </w:r>
    <w:sdt>
      <w:sdtPr>
        <w:alias w:val="Enter your name:"/>
        <w:tag w:val="Enter your name:"/>
        <w:id w:val="-721589805"/>
        <w:placeholder>
          <w:docPart w:val="3605992CC8C2466EB77B6407207E7114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521783">
          <w:t>Alisa Harrington</w:t>
        </w:r>
      </w:sdtContent>
    </w:sdt>
  </w:p>
  <w:sdt>
    <w:sdtPr>
      <w:alias w:val="Enter street address:"/>
      <w:tag w:val=""/>
      <w:id w:val="-426039315"/>
      <w:placeholder>
        <w:docPart w:val="D49610BCCDF14A979F4FD6C8014714CB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Content>
      <w:p w:rsidR="00A0603C" w:rsidRDefault="000204B5">
        <w:pPr>
          <w:pStyle w:val="Header"/>
        </w:pPr>
        <w:r>
          <w:t>321 Katherine Ave #3</w:t>
        </w:r>
      </w:p>
    </w:sdtContent>
  </w:sdt>
  <w:sdt>
    <w:sdtPr>
      <w:alias w:val="Enter City, ST ZIP Code:"/>
      <w:tag w:val="Enter City, ST ZIP Code:"/>
      <w:id w:val="-1657984086"/>
      <w:placeholder>
        <w:docPart w:val="210050FF22434CDEBE7DF101CE29DBAA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/>
    </w:sdtPr>
    <w:sdtContent>
      <w:p w:rsidR="00BF0849" w:rsidRDefault="000204B5">
        <w:pPr>
          <w:pStyle w:val="Header"/>
        </w:pPr>
        <w:r>
          <w:t>Salinas, CA 93901</w:t>
        </w:r>
      </w:p>
    </w:sdtContent>
  </w:sdt>
  <w:sdt>
    <w:sdtPr>
      <w:alias w:val="Enter telephone:"/>
      <w:tag w:val="Enter telephone:"/>
      <w:id w:val="-1313170787"/>
      <w:placeholder>
        <w:docPart w:val="80DF333CB82D4EB8896DADF711591D38"/>
      </w:placeholder>
      <w:dataBinding w:prefixMappings="xmlns:ns0='http://schemas.microsoft.com/office/2006/coverPageProps' " w:xpath="/ns0:CoverPageProperties[1]/ns0:CompanyPhone[1]" w:storeItemID="{55AF091B-3C7A-41E3-B477-F2FDAA23CFDA}"/>
      <w:text/>
    </w:sdtPr>
    <w:sdtContent>
      <w:p w:rsidR="00A0603C" w:rsidRDefault="004B70D0">
        <w:pPr>
          <w:pStyle w:val="Header"/>
        </w:pPr>
        <w:r>
          <w:t xml:space="preserve"> (831) 206-8010. </w:t>
        </w:r>
      </w:p>
    </w:sdtContent>
  </w:sdt>
  <w:sdt>
    <w:sdtPr>
      <w:alias w:val="Enter email:"/>
      <w:tag w:val="Enter email:"/>
      <w:id w:val="2099909512"/>
      <w:placeholder>
        <w:docPart w:val="C6BDE260509A454BB6AAF3AD91CB8B99"/>
      </w:placeholder>
      <w:dataBinding w:prefixMappings="xmlns:ns0='http://schemas.microsoft.com/office/2006/coverPageProps' " w:xpath="/ns0:CoverPageProperties[1]/ns0:CompanyEmail[1]" w:storeItemID="{55AF091B-3C7A-41E3-B477-F2FDAA23CFDA}"/>
      <w:text w:multiLine="1"/>
    </w:sdtPr>
    <w:sdtContent>
      <w:p w:rsidR="00A0603C" w:rsidRDefault="000204B5">
        <w:pPr>
          <w:pStyle w:val="Header"/>
        </w:pPr>
        <w:r>
          <w:t>Kaliali5036@yahoo.com</w:t>
        </w:r>
      </w:p>
    </w:sdtContent>
  </w:sdt>
  <w:p w:rsidR="00BF0849" w:rsidRDefault="00212D7B">
    <w:pPr>
      <w:pStyle w:val="Header"/>
    </w:pPr>
    <w:sdt>
      <w:sdtPr>
        <w:alias w:val="Enter website:"/>
        <w:tag w:val="Enter website:"/>
        <w:id w:val="-1624385896"/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2908C3">
          <w:t xml:space="preserve">Latest time available: </w:t>
        </w:r>
        <w:r w:rsidR="00DC3BE8">
          <w:t>6pm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1403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E4F9D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46D7F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21A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807D5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D246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B42E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AADD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CC21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4E8F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511BF2"/>
    <w:multiLevelType w:val="hybridMultilevel"/>
    <w:tmpl w:val="71F8A782"/>
    <w:lvl w:ilvl="0" w:tplc="D21C2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AA776E"/>
    <w:multiLevelType w:val="hybridMultilevel"/>
    <w:tmpl w:val="2D7AF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A5E8D"/>
    <w:multiLevelType w:val="hybridMultilevel"/>
    <w:tmpl w:val="1FE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C2F27"/>
    <w:multiLevelType w:val="hybridMultilevel"/>
    <w:tmpl w:val="4EC4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363F4"/>
    <w:multiLevelType w:val="hybridMultilevel"/>
    <w:tmpl w:val="0FD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7"/>
  </w:num>
  <w:num w:numId="5">
    <w:abstractNumId w:val="14"/>
  </w:num>
  <w:num w:numId="6">
    <w:abstractNumId w:val="10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1783"/>
    <w:rsid w:val="000204B5"/>
    <w:rsid w:val="00067E26"/>
    <w:rsid w:val="000D35B1"/>
    <w:rsid w:val="000E1B2E"/>
    <w:rsid w:val="0011738D"/>
    <w:rsid w:val="0017279C"/>
    <w:rsid w:val="001E64C9"/>
    <w:rsid w:val="00202D1F"/>
    <w:rsid w:val="00212D7B"/>
    <w:rsid w:val="00213089"/>
    <w:rsid w:val="002908C3"/>
    <w:rsid w:val="002A3209"/>
    <w:rsid w:val="002A6497"/>
    <w:rsid w:val="002E1CE7"/>
    <w:rsid w:val="00393749"/>
    <w:rsid w:val="003A7DC7"/>
    <w:rsid w:val="004646D0"/>
    <w:rsid w:val="004B70D0"/>
    <w:rsid w:val="004F28AC"/>
    <w:rsid w:val="004F62FD"/>
    <w:rsid w:val="00521783"/>
    <w:rsid w:val="00533A63"/>
    <w:rsid w:val="0056142A"/>
    <w:rsid w:val="00590A68"/>
    <w:rsid w:val="005E64C7"/>
    <w:rsid w:val="005F0A91"/>
    <w:rsid w:val="00662BF7"/>
    <w:rsid w:val="006B420F"/>
    <w:rsid w:val="008141CC"/>
    <w:rsid w:val="00885A3F"/>
    <w:rsid w:val="008A0AD8"/>
    <w:rsid w:val="008F5A37"/>
    <w:rsid w:val="00930F71"/>
    <w:rsid w:val="009B38A7"/>
    <w:rsid w:val="009F568F"/>
    <w:rsid w:val="00A0603C"/>
    <w:rsid w:val="00A21F8B"/>
    <w:rsid w:val="00A27E0E"/>
    <w:rsid w:val="00A62365"/>
    <w:rsid w:val="00AC090D"/>
    <w:rsid w:val="00B73EEE"/>
    <w:rsid w:val="00B94AC3"/>
    <w:rsid w:val="00BA3D35"/>
    <w:rsid w:val="00BB30A5"/>
    <w:rsid w:val="00BF0849"/>
    <w:rsid w:val="00CD0E84"/>
    <w:rsid w:val="00CD2FEC"/>
    <w:rsid w:val="00D92AFF"/>
    <w:rsid w:val="00DA66AF"/>
    <w:rsid w:val="00DB0B0B"/>
    <w:rsid w:val="00DB47A1"/>
    <w:rsid w:val="00DC3BE8"/>
    <w:rsid w:val="00DC54B8"/>
    <w:rsid w:val="00E1502D"/>
    <w:rsid w:val="00E349CC"/>
    <w:rsid w:val="00E35D10"/>
    <w:rsid w:val="00EC7E91"/>
    <w:rsid w:val="00F931A7"/>
    <w:rsid w:val="00F9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 w:qFormat="1"/>
    <w:lsdException w:name="List Number" w:semiHidden="0" w:unhideWhenUsed="0" w:qFormat="1"/>
    <w:lsdException w:name="List Bullet 2" w:uiPriority="0"/>
    <w:lsdException w:name="Title" w:uiPriority="10"/>
    <w:lsdException w:name="Closing" w:uiPriority="6" w:qFormat="1"/>
    <w:lsdException w:name="Signature" w:uiPriority="6" w:qFormat="1"/>
    <w:lsdException w:name="Default Paragraph Font" w:uiPriority="1"/>
    <w:lsdException w:name="Body Text" w:uiPriority="0"/>
    <w:lsdException w:name="Subtitle" w:uiPriority="11"/>
    <w:lsdException w:name="Salutation" w:semiHidden="0" w:unhideWhenUsed="0" w:qFormat="1"/>
    <w:lsdException w:name="Date" w:qFormat="1"/>
    <w:lsdException w:name="Strong" w:semiHidden="0" w:uiPriority="5" w:unhideWhenUsed="0" w:qFormat="1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0A5"/>
  </w:style>
  <w:style w:type="paragraph" w:styleId="Heading1">
    <w:name w:val="heading 1"/>
    <w:basedOn w:val="Normal"/>
    <w:next w:val="Normal"/>
    <w:link w:val="Heading1Char"/>
    <w:uiPriority w:val="1"/>
    <w:qFormat/>
    <w:rsid w:val="00DC54B8"/>
    <w:pPr>
      <w:keepNext/>
      <w:keepLines/>
      <w:spacing w:after="80" w:line="240" w:lineRule="auto"/>
      <w:outlineLvl w:val="0"/>
    </w:pPr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DC54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DC54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4646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4646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646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64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646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646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4B8"/>
    <w:pPr>
      <w:spacing w:after="40"/>
    </w:pPr>
  </w:style>
  <w:style w:type="character" w:customStyle="1" w:styleId="HeaderChar">
    <w:name w:val="Header Char"/>
    <w:basedOn w:val="DefaultParagraphFont"/>
    <w:link w:val="Header"/>
    <w:uiPriority w:val="99"/>
    <w:rsid w:val="00DC54B8"/>
  </w:style>
  <w:style w:type="paragraph" w:styleId="Footer">
    <w:name w:val="footer"/>
    <w:basedOn w:val="Normal"/>
    <w:link w:val="FooterChar"/>
    <w:uiPriority w:val="99"/>
    <w:unhideWhenUsed/>
    <w:rsid w:val="00DC54B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B8"/>
  </w:style>
  <w:style w:type="character" w:styleId="PlaceholderText">
    <w:name w:val="Placeholder Text"/>
    <w:basedOn w:val="DefaultParagraphFont"/>
    <w:uiPriority w:val="99"/>
    <w:semiHidden/>
    <w:rsid w:val="00DB47A1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4B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B8"/>
    <w:rPr>
      <w:rFonts w:ascii="Tahoma" w:hAnsi="Tahoma" w:cs="Tahoma"/>
      <w:szCs w:val="16"/>
    </w:rPr>
  </w:style>
  <w:style w:type="paragraph" w:customStyle="1" w:styleId="Address">
    <w:name w:val="Address"/>
    <w:link w:val="AddressChar"/>
    <w:uiPriority w:val="2"/>
    <w:qFormat/>
    <w:rsid w:val="00DC54B8"/>
    <w:pPr>
      <w:spacing w:after="40"/>
    </w:pPr>
  </w:style>
  <w:style w:type="paragraph" w:styleId="Closing">
    <w:name w:val="Closing"/>
    <w:basedOn w:val="Normal"/>
    <w:link w:val="ClosingChar"/>
    <w:uiPriority w:val="9"/>
    <w:qFormat/>
    <w:rsid w:val="00DC54B8"/>
    <w:pPr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DC5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Char">
    <w:name w:val="Address Char"/>
    <w:basedOn w:val="DefaultParagraphFont"/>
    <w:link w:val="Address"/>
    <w:uiPriority w:val="2"/>
    <w:rsid w:val="00DC54B8"/>
  </w:style>
  <w:style w:type="character" w:customStyle="1" w:styleId="ClosingChar">
    <w:name w:val="Closing Char"/>
    <w:basedOn w:val="DefaultParagraphFont"/>
    <w:link w:val="Closing"/>
    <w:uiPriority w:val="9"/>
    <w:rsid w:val="00DC54B8"/>
    <w:rPr>
      <w:rFonts w:eastAsiaTheme="minorHAnsi"/>
      <w:szCs w:val="22"/>
    </w:rPr>
  </w:style>
  <w:style w:type="paragraph" w:styleId="Signature">
    <w:name w:val="Signature"/>
    <w:basedOn w:val="Normal"/>
    <w:next w:val="Normal"/>
    <w:link w:val="SignatureChar"/>
    <w:uiPriority w:val="10"/>
    <w:unhideWhenUsed/>
    <w:qFormat/>
    <w:rsid w:val="00DC54B8"/>
    <w:pPr>
      <w:spacing w:before="600" w:after="360"/>
      <w:contextualSpacing/>
    </w:pPr>
    <w:rPr>
      <w:rFonts w:eastAsiaTheme="minorHAnsi"/>
      <w:b/>
    </w:rPr>
  </w:style>
  <w:style w:type="character" w:customStyle="1" w:styleId="SignatureChar">
    <w:name w:val="Signature Char"/>
    <w:basedOn w:val="DefaultParagraphFont"/>
    <w:link w:val="Signature"/>
    <w:uiPriority w:val="10"/>
    <w:rsid w:val="00DC54B8"/>
    <w:rPr>
      <w:rFonts w:eastAsiaTheme="minorHAnsi"/>
      <w:b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DC54B8"/>
    <w:rPr>
      <w:rFonts w:asciiTheme="majorHAnsi" w:eastAsiaTheme="majorEastAsia" w:hAnsiTheme="majorHAnsi" w:cstheme="majorBidi"/>
      <w:b/>
      <w:color w:val="5F497A" w:themeColor="accent4" w:themeShade="BF"/>
      <w:sz w:val="24"/>
      <w:szCs w:val="32"/>
    </w:rPr>
  </w:style>
  <w:style w:type="paragraph" w:styleId="Title">
    <w:name w:val="Title"/>
    <w:basedOn w:val="Normal"/>
    <w:link w:val="TitleChar"/>
    <w:uiPriority w:val="10"/>
    <w:semiHidden/>
    <w:unhideWhenUsed/>
    <w:rsid w:val="00DC54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Date">
    <w:name w:val="Date"/>
    <w:basedOn w:val="Normal"/>
    <w:next w:val="Address"/>
    <w:link w:val="DateChar"/>
    <w:uiPriority w:val="3"/>
    <w:unhideWhenUsed/>
    <w:qFormat/>
    <w:rsid w:val="00DC54B8"/>
    <w:pPr>
      <w:spacing w:after="400"/>
      <w:contextualSpacing/>
    </w:pPr>
  </w:style>
  <w:style w:type="character" w:customStyle="1" w:styleId="DateChar">
    <w:name w:val="Date Char"/>
    <w:basedOn w:val="DefaultParagraphFont"/>
    <w:link w:val="Date"/>
    <w:uiPriority w:val="3"/>
    <w:rsid w:val="00DC54B8"/>
  </w:style>
  <w:style w:type="character" w:customStyle="1" w:styleId="TitleChar">
    <w:name w:val="Title Char"/>
    <w:basedOn w:val="DefaultParagraphFont"/>
    <w:link w:val="Title"/>
    <w:uiPriority w:val="10"/>
    <w:semiHidden/>
    <w:rsid w:val="00DC54B8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DC54B8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DC54B8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uiPriority w:val="11"/>
    <w:semiHidden/>
    <w:unhideWhenUsed/>
    <w:rsid w:val="00DC54B8"/>
    <w:pPr>
      <w:numPr>
        <w:ilvl w:val="1"/>
      </w:numPr>
      <w:spacing w:after="160"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C54B8"/>
    <w:rPr>
      <w:color w:val="5A5A5A" w:themeColor="text1" w:themeTint="A5"/>
      <w:sz w:val="22"/>
      <w:szCs w:val="22"/>
    </w:rPr>
  </w:style>
  <w:style w:type="character" w:styleId="Strong">
    <w:name w:val="Strong"/>
    <w:basedOn w:val="DefaultParagraphFont"/>
    <w:uiPriority w:val="5"/>
    <w:qFormat/>
    <w:rsid w:val="00DC54B8"/>
    <w:rPr>
      <w:b/>
      <w:bCs/>
    </w:rPr>
  </w:style>
  <w:style w:type="paragraph" w:styleId="ListBullet">
    <w:name w:val="List Bullet"/>
    <w:basedOn w:val="Normal"/>
    <w:uiPriority w:val="6"/>
    <w:qFormat/>
    <w:rsid w:val="00DC54B8"/>
    <w:pPr>
      <w:numPr>
        <w:numId w:val="7"/>
      </w:numPr>
    </w:pPr>
  </w:style>
  <w:style w:type="paragraph" w:styleId="ListNumber">
    <w:name w:val="List Number"/>
    <w:basedOn w:val="Normal"/>
    <w:uiPriority w:val="7"/>
    <w:qFormat/>
    <w:rsid w:val="00DC54B8"/>
    <w:pPr>
      <w:numPr>
        <w:numId w:val="8"/>
      </w:numPr>
      <w:contextualSpacing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DC54B8"/>
    <w:pPr>
      <w:spacing w:before="240"/>
    </w:pPr>
  </w:style>
  <w:style w:type="character" w:customStyle="1" w:styleId="SalutationChar">
    <w:name w:val="Salutation Char"/>
    <w:basedOn w:val="DefaultParagraphFont"/>
    <w:link w:val="Salutation"/>
    <w:uiPriority w:val="4"/>
    <w:rsid w:val="00DC54B8"/>
  </w:style>
  <w:style w:type="paragraph" w:styleId="Bibliography">
    <w:name w:val="Bibliography"/>
    <w:basedOn w:val="Normal"/>
    <w:next w:val="Normal"/>
    <w:uiPriority w:val="37"/>
    <w:semiHidden/>
    <w:unhideWhenUsed/>
    <w:rsid w:val="004646D0"/>
  </w:style>
  <w:style w:type="paragraph" w:styleId="BlockText">
    <w:name w:val="Block Text"/>
    <w:basedOn w:val="Normal"/>
    <w:uiPriority w:val="99"/>
    <w:semiHidden/>
    <w:unhideWhenUsed/>
    <w:rsid w:val="00DB47A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4646D0"/>
  </w:style>
  <w:style w:type="character" w:customStyle="1" w:styleId="BodyTextChar">
    <w:name w:val="Body Text Char"/>
    <w:basedOn w:val="DefaultParagraphFont"/>
    <w:link w:val="BodyText"/>
    <w:semiHidden/>
    <w:rsid w:val="004646D0"/>
  </w:style>
  <w:style w:type="paragraph" w:styleId="BodyText2">
    <w:name w:val="Body Text 2"/>
    <w:basedOn w:val="Normal"/>
    <w:link w:val="BodyText2Char"/>
    <w:uiPriority w:val="99"/>
    <w:semiHidden/>
    <w:unhideWhenUsed/>
    <w:rsid w:val="004646D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46D0"/>
  </w:style>
  <w:style w:type="paragraph" w:styleId="BodyText3">
    <w:name w:val="Body Text 3"/>
    <w:basedOn w:val="Normal"/>
    <w:link w:val="BodyText3Char"/>
    <w:uiPriority w:val="99"/>
    <w:semiHidden/>
    <w:unhideWhenUsed/>
    <w:rsid w:val="004646D0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646D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646D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646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46D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46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646D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646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46D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46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646D0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646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4646D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646D0"/>
    <w:pPr>
      <w:spacing w:after="200" w:line="240" w:lineRule="auto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46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6D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6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6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4646D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46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646D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646D0"/>
  </w:style>
  <w:style w:type="character" w:styleId="Emphasis">
    <w:name w:val="Emphasis"/>
    <w:basedOn w:val="DefaultParagraphFont"/>
    <w:uiPriority w:val="20"/>
    <w:semiHidden/>
    <w:unhideWhenUsed/>
    <w:rsid w:val="004646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46D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64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646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646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46D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6D0"/>
    <w:rPr>
      <w:szCs w:val="20"/>
    </w:rPr>
  </w:style>
  <w:style w:type="table" w:customStyle="1" w:styleId="GridTable1Light">
    <w:name w:val="Grid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4646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4646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646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646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646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646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646D0"/>
  </w:style>
  <w:style w:type="paragraph" w:styleId="HTMLAddress">
    <w:name w:val="HTML Address"/>
    <w:basedOn w:val="Normal"/>
    <w:link w:val="HTMLAddressChar"/>
    <w:uiPriority w:val="99"/>
    <w:semiHidden/>
    <w:unhideWhenUsed/>
    <w:rsid w:val="004646D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646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646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646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46D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646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646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646D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646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646D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646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DB47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DB47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B47A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DB47A1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646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646D0"/>
  </w:style>
  <w:style w:type="paragraph" w:styleId="List">
    <w:name w:val="List"/>
    <w:basedOn w:val="Normal"/>
    <w:uiPriority w:val="99"/>
    <w:semiHidden/>
    <w:unhideWhenUsed/>
    <w:rsid w:val="004646D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646D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646D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646D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646D0"/>
    <w:pPr>
      <w:ind w:left="1415" w:hanging="283"/>
      <w:contextualSpacing/>
    </w:pPr>
  </w:style>
  <w:style w:type="paragraph" w:styleId="ListBullet2">
    <w:name w:val="List Bullet 2"/>
    <w:basedOn w:val="Normal"/>
    <w:semiHidden/>
    <w:unhideWhenUsed/>
    <w:rsid w:val="004646D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646D0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646D0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646D0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646D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646D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646D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646D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646D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4646D0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646D0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646D0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646D0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4646D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646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646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646D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646D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646D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646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646D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646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646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646D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646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4646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646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646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646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46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646D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646D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646D0"/>
  </w:style>
  <w:style w:type="character" w:styleId="PageNumber">
    <w:name w:val="page number"/>
    <w:basedOn w:val="DefaultParagraphFont"/>
    <w:uiPriority w:val="99"/>
    <w:semiHidden/>
    <w:unhideWhenUsed/>
    <w:rsid w:val="004646D0"/>
  </w:style>
  <w:style w:type="table" w:customStyle="1" w:styleId="PlainTable1">
    <w:name w:val="Plain Table 1"/>
    <w:basedOn w:val="TableNormal"/>
    <w:uiPriority w:val="41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646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646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646D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46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4646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646D0"/>
    <w:rPr>
      <w:i/>
      <w:iCs/>
      <w:color w:val="404040" w:themeColor="text1" w:themeTint="BF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646D0"/>
    <w:rPr>
      <w:u w:val="dotted"/>
    </w:rPr>
  </w:style>
  <w:style w:type="character" w:styleId="SubtleEmphasis">
    <w:name w:val="Subtle Emphasis"/>
    <w:basedOn w:val="DefaultParagraphFont"/>
    <w:uiPriority w:val="19"/>
    <w:semiHidden/>
    <w:unhideWhenUsed/>
    <w:rsid w:val="004646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rsid w:val="004646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646D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46D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646D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646D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646D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646D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646D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46D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46D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646D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4646D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4646D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646D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646D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646D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646D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646D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646D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646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646D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646D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4646D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64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646D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646D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4646D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646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646D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646D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646D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646D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646D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646D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646D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646D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646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46D0"/>
    <w:pPr>
      <w:spacing w:before="240" w:after="0" w:line="276" w:lineRule="auto"/>
      <w:outlineLvl w:val="9"/>
    </w:pPr>
    <w:rPr>
      <w:b w:val="0"/>
      <w:color w:val="365F91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47A1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arcia\AppData\Roaming\Microsoft\Templates\Cover%20letter%20for%20entry-leve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8861B4E1A740F7A94507D788002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AADDD-06FE-4CAD-BAB9-939F74A2189A}"/>
      </w:docPartPr>
      <w:docPartBody>
        <w:p w:rsidR="00EC1D44" w:rsidRDefault="00EC6E77">
          <w:pPr>
            <w:pStyle w:val="358861B4E1A740F7A94507D7880022A5"/>
          </w:pPr>
          <w:r>
            <w:t>Recipient Name</w:t>
          </w:r>
        </w:p>
      </w:docPartBody>
    </w:docPart>
    <w:docPart>
      <w:docPartPr>
        <w:name w:val="42C2DBFD862F451DAF012FFBA4C90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9C93-3144-4367-81F6-3DC8465E28C0}"/>
      </w:docPartPr>
      <w:docPartBody>
        <w:p w:rsidR="00EC1D44" w:rsidRDefault="00EC6E77">
          <w:pPr>
            <w:pStyle w:val="42C2DBFD862F451DAF012FFBA4C90805"/>
          </w:pPr>
          <w:r>
            <w:t>Company Name</w:t>
          </w:r>
        </w:p>
      </w:docPartBody>
    </w:docPart>
    <w:docPart>
      <w:docPartPr>
        <w:name w:val="3605992CC8C2466EB77B6407207E7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EDD82-AA61-499D-BF35-A4F0F568BAAC}"/>
      </w:docPartPr>
      <w:docPartBody>
        <w:p w:rsidR="00EC1D44" w:rsidRDefault="00EC6E77">
          <w:pPr>
            <w:pStyle w:val="3605992CC8C2466EB77B6407207E7114"/>
          </w:pPr>
          <w:r>
            <w:t>Dear</w:t>
          </w:r>
        </w:p>
      </w:docPartBody>
    </w:docPart>
    <w:docPart>
      <w:docPartPr>
        <w:name w:val="FF1D5D67CFD14BCC994AC7545954B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2D56-26D8-4E49-882E-B45F4609C04B}"/>
      </w:docPartPr>
      <w:docPartBody>
        <w:p w:rsidR="00EC1D44" w:rsidRDefault="00EC6E77">
          <w:pPr>
            <w:pStyle w:val="FF1D5D67CFD14BCC994AC7545954BBD1"/>
          </w:pPr>
          <w:r>
            <w:t>Recipient Name</w:t>
          </w:r>
        </w:p>
      </w:docPartBody>
    </w:docPart>
    <w:docPart>
      <w:docPartPr>
        <w:name w:val="4C9195E4DD504660A1C29BEA68E6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B692A-1C37-4B3A-99F7-40238648D508}"/>
      </w:docPartPr>
      <w:docPartBody>
        <w:p w:rsidR="00EC1D44" w:rsidRDefault="00EC6E77">
          <w:pPr>
            <w:pStyle w:val="4C9195E4DD504660A1C29BEA68E6EFE2"/>
          </w:pPr>
          <w:r>
            <w:t>Are you looking for a</w:t>
          </w:r>
        </w:p>
      </w:docPartBody>
    </w:docPart>
    <w:docPart>
      <w:docPartPr>
        <w:name w:val="F171E3D550024127ABE9CE964A2F3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D5C1B-C88E-425E-9F91-27DCA21F39E2}"/>
      </w:docPartPr>
      <w:docPartBody>
        <w:p w:rsidR="00EC1D44" w:rsidRDefault="00EC6E77">
          <w:pPr>
            <w:pStyle w:val="F171E3D550024127ABE9CE964A2F36A3"/>
          </w:pPr>
          <w:r>
            <w:t>with</w:t>
          </w:r>
        </w:p>
      </w:docPartBody>
    </w:docPart>
    <w:docPart>
      <w:docPartPr>
        <w:name w:val="011656ADBB0349FB9D5B54D1B318F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11E6-428F-4793-896E-270F11A8AA3E}"/>
      </w:docPartPr>
      <w:docPartBody>
        <w:p w:rsidR="00EC1D44" w:rsidRDefault="00EC6E77">
          <w:pPr>
            <w:pStyle w:val="011656ADBB0349FB9D5B54D1B318F6E3"/>
          </w:pPr>
          <w:r>
            <w:t>Excellent written and oral communication skills?</w:t>
          </w:r>
        </w:p>
      </w:docPartBody>
    </w:docPart>
    <w:docPart>
      <w:docPartPr>
        <w:name w:val="25407D460215495B95E9806C5090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C61F6-4627-4EBD-B50F-A74A03AB7F45}"/>
      </w:docPartPr>
      <w:docPartBody>
        <w:p w:rsidR="00EC1D44" w:rsidRDefault="00EC6E77">
          <w:pPr>
            <w:pStyle w:val="25407D460215495B95E9806C50909883"/>
          </w:pPr>
          <w:r>
            <w:t>A passion to learn and to increase skills?</w:t>
          </w:r>
        </w:p>
      </w:docPartBody>
    </w:docPart>
    <w:docPart>
      <w:docPartPr>
        <w:name w:val="45EBC762040A4C18A49340E733A5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6366-27DE-4524-9131-91CD05F8B1C8}"/>
      </w:docPartPr>
      <w:docPartBody>
        <w:p w:rsidR="00EC1D44" w:rsidRDefault="00EC6E77">
          <w:pPr>
            <w:pStyle w:val="45EBC762040A4C18A49340E733A5E5DE"/>
          </w:pPr>
          <w:r>
            <w:t>If so, then you need look no further. You will see from my enclosed resume that I meet all of these qualifications and more.</w:t>
          </w:r>
        </w:p>
      </w:docPartBody>
    </w:docPart>
    <w:docPart>
      <w:docPartPr>
        <w:name w:val="CCAB94A301BC41B8AFEC3A9D2B571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A7CFD-B90A-44C2-89F5-959801D9CD4C}"/>
      </w:docPartPr>
      <w:docPartBody>
        <w:p w:rsidR="00EC1D44" w:rsidRDefault="00EC6E77">
          <w:pPr>
            <w:pStyle w:val="CCAB94A301BC41B8AFEC3A9D2B57167B"/>
          </w:pPr>
          <w:r>
            <w:t>I would very much like to discuss opportunities with</w:t>
          </w:r>
        </w:p>
      </w:docPartBody>
    </w:docPart>
    <w:docPart>
      <w:docPartPr>
        <w:name w:val="DA8FD075C1334AE0B61432901FD16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BB04A-499B-4575-B42A-54F02E4FEADE}"/>
      </w:docPartPr>
      <w:docPartBody>
        <w:p w:rsidR="00EC1D44" w:rsidRDefault="00EC6E77">
          <w:pPr>
            <w:pStyle w:val="DA8FD075C1334AE0B61432901FD168EF"/>
          </w:pPr>
          <w:r>
            <w:rPr>
              <w:rStyle w:val="Strong"/>
            </w:rPr>
            <w:t>Company Name</w:t>
          </w:r>
        </w:p>
      </w:docPartBody>
    </w:docPart>
    <w:docPart>
      <w:docPartPr>
        <w:name w:val="FB44D34919744FF083E93C60A7CD0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B105-9ED1-4225-A61C-CF387A24591B}"/>
      </w:docPartPr>
      <w:docPartBody>
        <w:p w:rsidR="00EC1D44" w:rsidRDefault="00EC6E77">
          <w:pPr>
            <w:pStyle w:val="FB44D34919744FF083E93C60A7CD09E1"/>
          </w:pPr>
          <w:r>
            <w:t>To schedule an interview, please call me at</w:t>
          </w:r>
        </w:p>
      </w:docPartBody>
    </w:docPart>
    <w:docPart>
      <w:docPartPr>
        <w:name w:val="C6BDE260509A454BB6AAF3AD91CB8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33A23-1721-41F2-AC0A-247B917EBF6A}"/>
      </w:docPartPr>
      <w:docPartBody>
        <w:p w:rsidR="00EC1D44" w:rsidRDefault="00EC6E77">
          <w:pPr>
            <w:pStyle w:val="C6BDE260509A454BB6AAF3AD91CB8B99"/>
          </w:pPr>
          <w:r>
            <w:rPr>
              <w:rStyle w:val="Strong"/>
            </w:rPr>
            <w:t>your phone number</w:t>
          </w:r>
        </w:p>
      </w:docPartBody>
    </w:docPart>
    <w:docPart>
      <w:docPartPr>
        <w:name w:val="210050FF22434CDEBE7DF101CE29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FA037-DF36-4BD4-8BAB-A531E5F26A34}"/>
      </w:docPartPr>
      <w:docPartBody>
        <w:p w:rsidR="00EC1D44" w:rsidRDefault="00EC6E77">
          <w:pPr>
            <w:pStyle w:val="210050FF22434CDEBE7DF101CE29DBAA"/>
          </w:pPr>
          <w:r>
            <w:t>and</w:t>
          </w:r>
        </w:p>
      </w:docPartBody>
    </w:docPart>
    <w:docPart>
      <w:docPartPr>
        <w:name w:val="D67F5CF9F1AC4CB08C992656ED7F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CB7E-45C6-417F-8B77-17A6AC7CE3DF}"/>
      </w:docPartPr>
      <w:docPartBody>
        <w:p w:rsidR="00EC1D44" w:rsidRDefault="00EC6E77">
          <w:pPr>
            <w:pStyle w:val="D67F5CF9F1AC4CB08C992656ED7F0477"/>
          </w:pPr>
          <w:r>
            <w:t>but you can leave a voice message at any time, and I will return your call.</w:t>
          </w:r>
        </w:p>
      </w:docPartBody>
    </w:docPart>
    <w:docPart>
      <w:docPartPr>
        <w:name w:val="7EBB4F894B814347ADA262B18D461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310E4-90A7-43F7-8DEF-5F1E9416CFA5}"/>
      </w:docPartPr>
      <w:docPartBody>
        <w:p w:rsidR="00EC1D44" w:rsidRDefault="00EC6E77">
          <w:pPr>
            <w:pStyle w:val="7EBB4F894B814347ADA262B18D4616E3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CBE33E75409B4797AF4097D67A63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3FA93-1361-44BB-BEBE-E2FFBA67E901}"/>
      </w:docPartPr>
      <w:docPartBody>
        <w:p w:rsidR="00EC1D44" w:rsidRDefault="00EC6E77">
          <w:pPr>
            <w:pStyle w:val="CBE33E75409B4797AF4097D67A63DCD5"/>
          </w:pPr>
          <w:r w:rsidRPr="00CD2FEC">
            <w:t>Enter Street address, Email address, and Website in the header</w:t>
          </w:r>
          <w:r>
            <w:t>.</w:t>
          </w:r>
        </w:p>
      </w:docPartBody>
    </w:docPart>
    <w:docPart>
      <w:docPartPr>
        <w:name w:val="BEEBB8C1A9FD463098512E4DDB3D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CAAEF-23C8-43E2-9866-7E3A71633A53}"/>
      </w:docPartPr>
      <w:docPartBody>
        <w:p w:rsidR="00EC1D44" w:rsidRDefault="00EC6E77">
          <w:pPr>
            <w:pStyle w:val="BEEBB8C1A9FD463098512E4DDB3DA02D"/>
          </w:pPr>
          <w:bookmarkStart w:id="0" w:name="_Hlk507080989"/>
          <w:r>
            <w:t>Your name and phone number will automatically update from where you entered them in the letter itself, then remember to delete this paragraph!</w:t>
          </w:r>
          <w:bookmarkEnd w:id="0"/>
        </w:p>
      </w:docPartBody>
    </w:docPart>
    <w:docPart>
      <w:docPartPr>
        <w:name w:val="80D710CD94BE4C6CA016F53CDE95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B0D6B-ED0E-4EAC-8F01-F73F2990DD7B}"/>
      </w:docPartPr>
      <w:docPartBody>
        <w:p w:rsidR="00EC1D44" w:rsidRDefault="00EC6E77">
          <w:pPr>
            <w:pStyle w:val="80D710CD94BE4C6CA016F53CDE95E92C"/>
          </w:pPr>
          <w:r>
            <w:t>Sincerely,</w:t>
          </w:r>
        </w:p>
      </w:docPartBody>
    </w:docPart>
    <w:docPart>
      <w:docPartPr>
        <w:name w:val="D49610BCCDF14A979F4FD6C801471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A2FF-0BA6-4C8E-B2E2-742C2A377CB2}"/>
      </w:docPartPr>
      <w:docPartBody>
        <w:p w:rsidR="00EC1D44" w:rsidRDefault="00EC6E77">
          <w:pPr>
            <w:pStyle w:val="D49610BCCDF14A979F4FD6C8014714CB"/>
          </w:pPr>
          <w:r>
            <w:t>Your Name</w:t>
          </w:r>
        </w:p>
      </w:docPartBody>
    </w:docPart>
    <w:docPart>
      <w:docPartPr>
        <w:name w:val="5EBAE05E94D5415199476323264FF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8EB21-2CD2-4911-B881-2B269F4971C4}"/>
      </w:docPartPr>
      <w:docPartBody>
        <w:p w:rsidR="00EC1D44" w:rsidRDefault="00EC6E77">
          <w:pPr>
            <w:pStyle w:val="5EBAE05E94D5415199476323264FF57C"/>
          </w:pPr>
          <w:r>
            <w:t>Enclosure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6E77"/>
    <w:rsid w:val="00030CA9"/>
    <w:rsid w:val="002F48AC"/>
    <w:rsid w:val="00864B76"/>
    <w:rsid w:val="00CE6FC4"/>
    <w:rsid w:val="00D84DE9"/>
    <w:rsid w:val="00E36B1C"/>
    <w:rsid w:val="00EC1D44"/>
    <w:rsid w:val="00EC6E77"/>
    <w:rsid w:val="00FF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5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C9222A3F444B4ADDF734CE6385E6F">
    <w:name w:val="006C9222A3F444B4ADDF734CE6385E6F"/>
    <w:rsid w:val="00E36B1C"/>
  </w:style>
  <w:style w:type="paragraph" w:customStyle="1" w:styleId="358861B4E1A740F7A94507D7880022A5">
    <w:name w:val="358861B4E1A740F7A94507D7880022A5"/>
    <w:rsid w:val="00E36B1C"/>
  </w:style>
  <w:style w:type="paragraph" w:customStyle="1" w:styleId="8FD70723C6A141E0A52F82249BB00F9C">
    <w:name w:val="8FD70723C6A141E0A52F82249BB00F9C"/>
    <w:rsid w:val="00E36B1C"/>
  </w:style>
  <w:style w:type="paragraph" w:customStyle="1" w:styleId="42C2DBFD862F451DAF012FFBA4C90805">
    <w:name w:val="42C2DBFD862F451DAF012FFBA4C90805"/>
    <w:rsid w:val="00E36B1C"/>
  </w:style>
  <w:style w:type="paragraph" w:customStyle="1" w:styleId="81A8A9B2440A432AB7B707BCF3CD90D7">
    <w:name w:val="81A8A9B2440A432AB7B707BCF3CD90D7"/>
    <w:rsid w:val="00E36B1C"/>
  </w:style>
  <w:style w:type="paragraph" w:customStyle="1" w:styleId="44A07FAF768145D1B510661F44C1C22D">
    <w:name w:val="44A07FAF768145D1B510661F44C1C22D"/>
    <w:rsid w:val="00E36B1C"/>
  </w:style>
  <w:style w:type="paragraph" w:customStyle="1" w:styleId="3605992CC8C2466EB77B6407207E7114">
    <w:name w:val="3605992CC8C2466EB77B6407207E7114"/>
    <w:rsid w:val="00E36B1C"/>
  </w:style>
  <w:style w:type="paragraph" w:customStyle="1" w:styleId="FF1D5D67CFD14BCC994AC7545954BBD1">
    <w:name w:val="FF1D5D67CFD14BCC994AC7545954BBD1"/>
    <w:rsid w:val="00E36B1C"/>
  </w:style>
  <w:style w:type="paragraph" w:customStyle="1" w:styleId="4C9195E4DD504660A1C29BEA68E6EFE2">
    <w:name w:val="4C9195E4DD504660A1C29BEA68E6EFE2"/>
    <w:rsid w:val="00E36B1C"/>
  </w:style>
  <w:style w:type="character" w:styleId="Strong">
    <w:name w:val="Strong"/>
    <w:basedOn w:val="DefaultParagraphFont"/>
    <w:uiPriority w:val="5"/>
    <w:qFormat/>
    <w:rsid w:val="00E36B1C"/>
    <w:rPr>
      <w:b/>
      <w:bCs/>
    </w:rPr>
  </w:style>
  <w:style w:type="paragraph" w:customStyle="1" w:styleId="2F0D9D3E37424404BC9EFC5501382CFC">
    <w:name w:val="2F0D9D3E37424404BC9EFC5501382CFC"/>
    <w:rsid w:val="00E36B1C"/>
  </w:style>
  <w:style w:type="paragraph" w:customStyle="1" w:styleId="F171E3D550024127ABE9CE964A2F36A3">
    <w:name w:val="F171E3D550024127ABE9CE964A2F36A3"/>
    <w:rsid w:val="00E36B1C"/>
  </w:style>
  <w:style w:type="paragraph" w:customStyle="1" w:styleId="E5DE9A7A3CB74A1E97988D10067B26A7">
    <w:name w:val="E5DE9A7A3CB74A1E97988D10067B26A7"/>
    <w:rsid w:val="00E36B1C"/>
  </w:style>
  <w:style w:type="paragraph" w:customStyle="1" w:styleId="9A1FA7D188D64165A582FAD1712602B9">
    <w:name w:val="9A1FA7D188D64165A582FAD1712602B9"/>
    <w:rsid w:val="00E36B1C"/>
  </w:style>
  <w:style w:type="paragraph" w:customStyle="1" w:styleId="80DF333CB82D4EB8896DADF711591D38">
    <w:name w:val="80DF333CB82D4EB8896DADF711591D38"/>
    <w:rsid w:val="00E36B1C"/>
  </w:style>
  <w:style w:type="paragraph" w:customStyle="1" w:styleId="0502C7F1940F48DBBFCD0E10CABD60AF">
    <w:name w:val="0502C7F1940F48DBBFCD0E10CABD60AF"/>
    <w:rsid w:val="00E36B1C"/>
  </w:style>
  <w:style w:type="paragraph" w:customStyle="1" w:styleId="73E3B8E4F887433FB0FB9136FCF7443A">
    <w:name w:val="73E3B8E4F887433FB0FB9136FCF7443A"/>
    <w:rsid w:val="00E36B1C"/>
  </w:style>
  <w:style w:type="paragraph" w:customStyle="1" w:styleId="011656ADBB0349FB9D5B54D1B318F6E3">
    <w:name w:val="011656ADBB0349FB9D5B54D1B318F6E3"/>
    <w:rsid w:val="00E36B1C"/>
  </w:style>
  <w:style w:type="paragraph" w:customStyle="1" w:styleId="25407D460215495B95E9806C50909883">
    <w:name w:val="25407D460215495B95E9806C50909883"/>
    <w:rsid w:val="00E36B1C"/>
  </w:style>
  <w:style w:type="paragraph" w:customStyle="1" w:styleId="45EBC762040A4C18A49340E733A5E5DE">
    <w:name w:val="45EBC762040A4C18A49340E733A5E5DE"/>
    <w:rsid w:val="00E36B1C"/>
  </w:style>
  <w:style w:type="paragraph" w:customStyle="1" w:styleId="CCAB94A301BC41B8AFEC3A9D2B57167B">
    <w:name w:val="CCAB94A301BC41B8AFEC3A9D2B57167B"/>
    <w:rsid w:val="00E36B1C"/>
  </w:style>
  <w:style w:type="paragraph" w:customStyle="1" w:styleId="DA8FD075C1334AE0B61432901FD168EF">
    <w:name w:val="DA8FD075C1334AE0B61432901FD168EF"/>
    <w:rsid w:val="00E36B1C"/>
  </w:style>
  <w:style w:type="paragraph" w:customStyle="1" w:styleId="FB44D34919744FF083E93C60A7CD09E1">
    <w:name w:val="FB44D34919744FF083E93C60A7CD09E1"/>
    <w:rsid w:val="00E36B1C"/>
  </w:style>
  <w:style w:type="paragraph" w:customStyle="1" w:styleId="C6BDE260509A454BB6AAF3AD91CB8B99">
    <w:name w:val="C6BDE260509A454BB6AAF3AD91CB8B99"/>
    <w:rsid w:val="00E36B1C"/>
  </w:style>
  <w:style w:type="paragraph" w:customStyle="1" w:styleId="D13D0FD2BBD540D5A4E2A2E81FDC80C7">
    <w:name w:val="D13D0FD2BBD540D5A4E2A2E81FDC80C7"/>
    <w:rsid w:val="00E36B1C"/>
  </w:style>
  <w:style w:type="paragraph" w:customStyle="1" w:styleId="6B773E0A160748ED9E38D14B68569041">
    <w:name w:val="6B773E0A160748ED9E38D14B68569041"/>
    <w:rsid w:val="00E36B1C"/>
  </w:style>
  <w:style w:type="paragraph" w:customStyle="1" w:styleId="210050FF22434CDEBE7DF101CE29DBAA">
    <w:name w:val="210050FF22434CDEBE7DF101CE29DBAA"/>
    <w:rsid w:val="00E36B1C"/>
  </w:style>
  <w:style w:type="paragraph" w:customStyle="1" w:styleId="5ED4267A651947D8BF4ADD46586A2B80">
    <w:name w:val="5ED4267A651947D8BF4ADD46586A2B80"/>
    <w:rsid w:val="00E36B1C"/>
  </w:style>
  <w:style w:type="paragraph" w:customStyle="1" w:styleId="D67F5CF9F1AC4CB08C992656ED7F0477">
    <w:name w:val="D67F5CF9F1AC4CB08C992656ED7F0477"/>
    <w:rsid w:val="00E36B1C"/>
  </w:style>
  <w:style w:type="paragraph" w:customStyle="1" w:styleId="7EBB4F894B814347ADA262B18D4616E3">
    <w:name w:val="7EBB4F894B814347ADA262B18D4616E3"/>
    <w:rsid w:val="00E36B1C"/>
  </w:style>
  <w:style w:type="paragraph" w:customStyle="1" w:styleId="CBE33E75409B4797AF4097D67A63DCD5">
    <w:name w:val="CBE33E75409B4797AF4097D67A63DCD5"/>
    <w:rsid w:val="00E36B1C"/>
  </w:style>
  <w:style w:type="paragraph" w:customStyle="1" w:styleId="BEEBB8C1A9FD463098512E4DDB3DA02D">
    <w:name w:val="BEEBB8C1A9FD463098512E4DDB3DA02D"/>
    <w:rsid w:val="00E36B1C"/>
  </w:style>
  <w:style w:type="paragraph" w:customStyle="1" w:styleId="80D710CD94BE4C6CA016F53CDE95E92C">
    <w:name w:val="80D710CD94BE4C6CA016F53CDE95E92C"/>
    <w:rsid w:val="00E36B1C"/>
  </w:style>
  <w:style w:type="paragraph" w:customStyle="1" w:styleId="D49610BCCDF14A979F4FD6C8014714CB">
    <w:name w:val="D49610BCCDF14A979F4FD6C8014714CB"/>
    <w:rsid w:val="00E36B1C"/>
  </w:style>
  <w:style w:type="paragraph" w:customStyle="1" w:styleId="5EBAE05E94D5415199476323264FF57C">
    <w:name w:val="5EBAE05E94D5415199476323264FF57C"/>
    <w:rsid w:val="00E36B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Latest time available: 6pm</CompanyAddress>
  <CompanyPhone> (831) 206-8010. </CompanyPhone>
  <CompanyFax>To Whom It May Concern</CompanyFax>
  <CompanyEmail>Kaliali5036@yahoo.com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for entry-level resume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Triangle Farms, Inc.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Garcia</dc:creator>
  <cp:keywords>Alisa Harrington</cp:keywords>
  <dc:description>Salinas, CA 93901</dc:description>
  <cp:lastModifiedBy>alisa7914</cp:lastModifiedBy>
  <cp:revision>4</cp:revision>
  <cp:lastPrinted>2018-12-13T21:51:00Z</cp:lastPrinted>
  <dcterms:created xsi:type="dcterms:W3CDTF">2019-06-12T17:13:00Z</dcterms:created>
  <dcterms:modified xsi:type="dcterms:W3CDTF">2019-06-17T04:29:00Z</dcterms:modified>
  <cp:category>321 Katherine Ave #3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