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AABFA" w14:textId="66F904D8" w:rsidR="00C871DC" w:rsidRPr="00E37196" w:rsidRDefault="008C24DE" w:rsidP="00C871DC">
      <w:pPr>
        <w:spacing w:after="0"/>
        <w:rPr>
          <w:noProof/>
          <w:sz w:val="24"/>
        </w:rPr>
      </w:pPr>
      <w:r>
        <w:rPr>
          <w:noProof/>
          <w:sz w:val="24"/>
        </w:rPr>
        <w:t>June, 26 2019</w:t>
      </w:r>
    </w:p>
    <w:p w14:paraId="49E471C2" w14:textId="77777777" w:rsidR="00C871DC" w:rsidRPr="00E37196" w:rsidRDefault="00C871DC" w:rsidP="00C871DC">
      <w:pPr>
        <w:spacing w:after="0"/>
        <w:rPr>
          <w:noProof/>
          <w:sz w:val="24"/>
        </w:rPr>
      </w:pPr>
    </w:p>
    <w:p w14:paraId="5BED0B72" w14:textId="77777777" w:rsidR="00C871DC" w:rsidRPr="00E37196" w:rsidRDefault="00C871DC" w:rsidP="00C871DC">
      <w:pPr>
        <w:spacing w:after="0"/>
        <w:rPr>
          <w:noProof/>
          <w:sz w:val="24"/>
        </w:rPr>
      </w:pPr>
      <w:r w:rsidRPr="00E37196">
        <w:rPr>
          <w:noProof/>
          <w:sz w:val="24"/>
        </w:rPr>
        <w:t>Rosa Lara</w:t>
      </w:r>
    </w:p>
    <w:p w14:paraId="2FDD0ACD" w14:textId="77777777" w:rsidR="00C871DC" w:rsidRPr="00E37196" w:rsidRDefault="00C871DC" w:rsidP="00C871DC">
      <w:pPr>
        <w:spacing w:after="0"/>
        <w:rPr>
          <w:noProof/>
          <w:sz w:val="24"/>
        </w:rPr>
      </w:pPr>
      <w:r w:rsidRPr="00E37196">
        <w:rPr>
          <w:noProof/>
          <w:sz w:val="24"/>
        </w:rPr>
        <w:t>501 Andalucia Dr Apr #43</w:t>
      </w:r>
    </w:p>
    <w:p w14:paraId="4DF43403" w14:textId="77777777" w:rsidR="00C871DC" w:rsidRPr="00E37196" w:rsidRDefault="00C871DC" w:rsidP="00C871DC">
      <w:pPr>
        <w:spacing w:after="0"/>
        <w:rPr>
          <w:noProof/>
          <w:sz w:val="24"/>
        </w:rPr>
      </w:pPr>
      <w:r w:rsidRPr="00E37196">
        <w:rPr>
          <w:noProof/>
          <w:sz w:val="24"/>
        </w:rPr>
        <w:t>Soledad, CA 93960</w:t>
      </w:r>
    </w:p>
    <w:p w14:paraId="2C7C3341" w14:textId="77777777" w:rsidR="00C871DC" w:rsidRPr="00E37196" w:rsidRDefault="00C871DC" w:rsidP="00C871DC">
      <w:pPr>
        <w:spacing w:after="0"/>
        <w:rPr>
          <w:noProof/>
          <w:sz w:val="24"/>
        </w:rPr>
      </w:pPr>
      <w:r w:rsidRPr="00E37196">
        <w:rPr>
          <w:noProof/>
          <w:sz w:val="24"/>
        </w:rPr>
        <w:t>831-223-6798</w:t>
      </w:r>
    </w:p>
    <w:p w14:paraId="33C70820" w14:textId="77777777" w:rsidR="00C871DC" w:rsidRPr="00E37196" w:rsidRDefault="00343D13" w:rsidP="00C871DC">
      <w:pPr>
        <w:spacing w:after="0"/>
        <w:rPr>
          <w:noProof/>
          <w:sz w:val="24"/>
        </w:rPr>
      </w:pPr>
      <w:hyperlink r:id="rId6" w:history="1">
        <w:r w:rsidR="00C871DC" w:rsidRPr="00E37196">
          <w:rPr>
            <w:rStyle w:val="Hyperlink"/>
            <w:noProof/>
            <w:sz w:val="24"/>
          </w:rPr>
          <w:t>rosiilara.00@gmail.com</w:t>
        </w:r>
      </w:hyperlink>
    </w:p>
    <w:p w14:paraId="758F8059" w14:textId="77777777" w:rsidR="00C871DC" w:rsidRPr="00E37196" w:rsidRDefault="00C871DC" w:rsidP="00C871DC">
      <w:pPr>
        <w:spacing w:after="0"/>
        <w:rPr>
          <w:noProof/>
          <w:sz w:val="24"/>
        </w:rPr>
      </w:pPr>
      <w:bookmarkStart w:id="0" w:name="_GoBack"/>
      <w:bookmarkEnd w:id="0"/>
    </w:p>
    <w:p w14:paraId="1D3BD689" w14:textId="26BB69E4" w:rsidR="00C871DC" w:rsidRPr="00E37196" w:rsidRDefault="008C24DE" w:rsidP="00C871DC">
      <w:pPr>
        <w:spacing w:after="0"/>
        <w:rPr>
          <w:noProof/>
          <w:sz w:val="24"/>
        </w:rPr>
      </w:pPr>
      <w:r>
        <w:rPr>
          <w:noProof/>
          <w:sz w:val="24"/>
        </w:rPr>
        <w:t>Braga Fresh</w:t>
      </w:r>
    </w:p>
    <w:p w14:paraId="1BA21785" w14:textId="7EDA1CDA" w:rsidR="00C871DC" w:rsidRPr="00E37196" w:rsidRDefault="008C24DE" w:rsidP="00C871DC">
      <w:pPr>
        <w:spacing w:after="0"/>
        <w:rPr>
          <w:noProof/>
          <w:sz w:val="24"/>
        </w:rPr>
      </w:pPr>
      <w:r>
        <w:rPr>
          <w:noProof/>
          <w:sz w:val="24"/>
        </w:rPr>
        <w:t>Josie Braga</w:t>
      </w:r>
    </w:p>
    <w:p w14:paraId="346D0350" w14:textId="446EC7E8" w:rsidR="00C871DC" w:rsidRPr="00E37196" w:rsidRDefault="00343D13" w:rsidP="00C871DC">
      <w:pPr>
        <w:spacing w:after="0"/>
        <w:rPr>
          <w:noProof/>
          <w:sz w:val="24"/>
        </w:rPr>
      </w:pPr>
      <w:r>
        <w:rPr>
          <w:noProof/>
          <w:sz w:val="24"/>
        </w:rPr>
        <w:t>P</w:t>
      </w:r>
      <w:r w:rsidR="002C4B90">
        <w:rPr>
          <w:noProof/>
          <w:sz w:val="24"/>
        </w:rPr>
        <w:t>.O Box 425, Soledad, CA</w:t>
      </w:r>
    </w:p>
    <w:p w14:paraId="026BE3C1" w14:textId="52C1F620" w:rsidR="00C871DC" w:rsidRPr="00E37196" w:rsidRDefault="00C871DC" w:rsidP="00C871DC">
      <w:pPr>
        <w:spacing w:after="0"/>
        <w:rPr>
          <w:noProof/>
          <w:sz w:val="24"/>
        </w:rPr>
      </w:pPr>
      <w:r w:rsidRPr="00E37196">
        <w:rPr>
          <w:noProof/>
          <w:sz w:val="24"/>
        </w:rPr>
        <w:t xml:space="preserve"> </w:t>
      </w:r>
    </w:p>
    <w:p w14:paraId="000D0536" w14:textId="77777777" w:rsidR="00C871DC" w:rsidRPr="00E37196" w:rsidRDefault="00C871DC" w:rsidP="00C871DC">
      <w:pPr>
        <w:spacing w:after="0"/>
        <w:rPr>
          <w:noProof/>
          <w:sz w:val="24"/>
        </w:rPr>
      </w:pPr>
    </w:p>
    <w:p w14:paraId="0E8D8E89" w14:textId="77777777" w:rsidR="00C871DC" w:rsidRPr="00E37196" w:rsidRDefault="00C871DC" w:rsidP="00C871DC">
      <w:pPr>
        <w:spacing w:after="0"/>
        <w:rPr>
          <w:noProof/>
          <w:sz w:val="24"/>
        </w:rPr>
      </w:pPr>
    </w:p>
    <w:p w14:paraId="24CD0722" w14:textId="77777777" w:rsidR="005306C0" w:rsidRDefault="00C871DC" w:rsidP="00C871DC">
      <w:pPr>
        <w:rPr>
          <w:sz w:val="24"/>
        </w:rPr>
      </w:pPr>
      <w:r w:rsidRPr="00E37196">
        <w:rPr>
          <w:sz w:val="24"/>
        </w:rPr>
        <w:t xml:space="preserve"> Dear Hiring Manager,</w:t>
      </w:r>
    </w:p>
    <w:p w14:paraId="67A1E4CB" w14:textId="3208A17B" w:rsidR="00C871DC" w:rsidRPr="00E37196" w:rsidRDefault="00C871DC" w:rsidP="00C871DC">
      <w:pPr>
        <w:rPr>
          <w:sz w:val="24"/>
        </w:rPr>
      </w:pPr>
      <w:r w:rsidRPr="00E37196">
        <w:rPr>
          <w:sz w:val="24"/>
        </w:rPr>
        <w:t xml:space="preserve"> I’m writing to you to express my interest in the </w:t>
      </w:r>
      <w:r w:rsidR="002C4B90">
        <w:rPr>
          <w:sz w:val="24"/>
        </w:rPr>
        <w:t>Receptionist/</w:t>
      </w:r>
      <w:r w:rsidR="00822FFA" w:rsidRPr="005306C0">
        <w:rPr>
          <w:iCs/>
          <w:sz w:val="24"/>
        </w:rPr>
        <w:t>Admin</w:t>
      </w:r>
      <w:r w:rsidR="00822FFA">
        <w:rPr>
          <w:iCs/>
          <w:sz w:val="24"/>
        </w:rPr>
        <w:t>istrative</w:t>
      </w:r>
      <w:r w:rsidRPr="005306C0">
        <w:rPr>
          <w:iCs/>
          <w:sz w:val="24"/>
        </w:rPr>
        <w:t xml:space="preserve"> Assistant position</w:t>
      </w:r>
      <w:r w:rsidRPr="00E37196">
        <w:rPr>
          <w:sz w:val="24"/>
        </w:rPr>
        <w:t xml:space="preserve"> you have open </w:t>
      </w:r>
      <w:r w:rsidR="005306C0">
        <w:rPr>
          <w:sz w:val="24"/>
        </w:rPr>
        <w:t>at</w:t>
      </w:r>
      <w:r w:rsidRPr="00E37196">
        <w:rPr>
          <w:sz w:val="24"/>
        </w:rPr>
        <w:t xml:space="preserve"> your company. I am a Microsoft Office Specialist and am confident that my experience and skill set would be a great match for this position.</w:t>
      </w:r>
    </w:p>
    <w:p w14:paraId="79359EB5" w14:textId="77777777" w:rsidR="00822FFA" w:rsidRDefault="00822FFA" w:rsidP="00C871DC">
      <w:pPr>
        <w:rPr>
          <w:sz w:val="24"/>
        </w:rPr>
      </w:pPr>
      <w:r>
        <w:rPr>
          <w:sz w:val="24"/>
        </w:rPr>
        <w:t xml:space="preserve">As you will see in my attached resume, I am a hard worker and a team player. I am willing and eager to learn new skills and approaches. In addition, I follow directions well and always appreciate collaboration. </w:t>
      </w:r>
    </w:p>
    <w:p w14:paraId="69DD7F58" w14:textId="10B35307" w:rsidR="00C871DC" w:rsidRPr="00E37196" w:rsidRDefault="00822FFA" w:rsidP="00C871DC">
      <w:pPr>
        <w:rPr>
          <w:sz w:val="24"/>
        </w:rPr>
      </w:pPr>
      <w:r>
        <w:rPr>
          <w:sz w:val="24"/>
        </w:rPr>
        <w:t xml:space="preserve"> </w:t>
      </w:r>
      <w:r w:rsidR="00C871DC" w:rsidRPr="00E37196">
        <w:rPr>
          <w:sz w:val="24"/>
        </w:rPr>
        <w:t>I appreciate your consideration and look forward to hearing from you.</w:t>
      </w:r>
    </w:p>
    <w:p w14:paraId="716B466E" w14:textId="77777777" w:rsidR="00C871DC" w:rsidRPr="00E37196" w:rsidRDefault="00C871DC" w:rsidP="00C871DC">
      <w:pPr>
        <w:rPr>
          <w:sz w:val="24"/>
        </w:rPr>
      </w:pPr>
    </w:p>
    <w:p w14:paraId="3B79E6A4" w14:textId="77777777" w:rsidR="00C871DC" w:rsidRPr="00E37196" w:rsidRDefault="00C871DC" w:rsidP="00C871DC">
      <w:pPr>
        <w:rPr>
          <w:sz w:val="24"/>
        </w:rPr>
      </w:pPr>
      <w:r w:rsidRPr="00E37196">
        <w:rPr>
          <w:sz w:val="24"/>
        </w:rPr>
        <w:t>Sincerely,</w:t>
      </w:r>
    </w:p>
    <w:p w14:paraId="4E920502" w14:textId="77777777" w:rsidR="00C871DC" w:rsidRPr="00E37196" w:rsidRDefault="00C871DC" w:rsidP="00C871DC">
      <w:pPr>
        <w:rPr>
          <w:sz w:val="24"/>
        </w:rPr>
      </w:pPr>
      <w:r w:rsidRPr="00E37196">
        <w:rPr>
          <w:sz w:val="24"/>
        </w:rPr>
        <w:t>Rosa Lara</w:t>
      </w:r>
    </w:p>
    <w:p w14:paraId="44BDE36D" w14:textId="77777777" w:rsidR="008C24DE" w:rsidRDefault="008C24DE"/>
    <w:sectPr w:rsidR="008C2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27610" w14:textId="77777777" w:rsidR="008C24DE" w:rsidRDefault="008C24DE" w:rsidP="008C24DE">
      <w:pPr>
        <w:spacing w:after="0" w:line="240" w:lineRule="auto"/>
      </w:pPr>
      <w:r>
        <w:separator/>
      </w:r>
    </w:p>
  </w:endnote>
  <w:endnote w:type="continuationSeparator" w:id="0">
    <w:p w14:paraId="55538899" w14:textId="77777777" w:rsidR="008C24DE" w:rsidRDefault="008C24DE" w:rsidP="008C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7228C" w14:textId="77777777" w:rsidR="008C24DE" w:rsidRDefault="008C24DE" w:rsidP="008C24DE">
      <w:pPr>
        <w:spacing w:after="0" w:line="240" w:lineRule="auto"/>
      </w:pPr>
      <w:r>
        <w:separator/>
      </w:r>
    </w:p>
  </w:footnote>
  <w:footnote w:type="continuationSeparator" w:id="0">
    <w:p w14:paraId="5320A329" w14:textId="77777777" w:rsidR="008C24DE" w:rsidRDefault="008C24DE" w:rsidP="008C2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DC"/>
    <w:rsid w:val="002C4B90"/>
    <w:rsid w:val="00343D13"/>
    <w:rsid w:val="005306C0"/>
    <w:rsid w:val="00822FFA"/>
    <w:rsid w:val="008A7623"/>
    <w:rsid w:val="008C24DE"/>
    <w:rsid w:val="00C871DC"/>
    <w:rsid w:val="00D8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E16E0D"/>
  <w15:chartTrackingRefBased/>
  <w15:docId w15:val="{D95D5B41-C23D-4608-8390-72344086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1D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71D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2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4DE"/>
  </w:style>
  <w:style w:type="paragraph" w:styleId="Footer">
    <w:name w:val="footer"/>
    <w:basedOn w:val="Normal"/>
    <w:link w:val="FooterChar"/>
    <w:uiPriority w:val="99"/>
    <w:unhideWhenUsed/>
    <w:rsid w:val="008C2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iilara.00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EFA65ADD</Template>
  <TotalTime>63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 7</dc:creator>
  <cp:keywords/>
  <dc:description/>
  <cp:lastModifiedBy>Share 7</cp:lastModifiedBy>
  <cp:revision>5</cp:revision>
  <dcterms:created xsi:type="dcterms:W3CDTF">2019-05-31T17:15:00Z</dcterms:created>
  <dcterms:modified xsi:type="dcterms:W3CDTF">2019-06-26T21:35:00Z</dcterms:modified>
</cp:coreProperties>
</file>