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BC10C" w14:textId="77777777" w:rsidR="00DE3B0C" w:rsidRPr="001B1A61" w:rsidRDefault="00C55D3A" w:rsidP="00685306">
      <w:pPr>
        <w:pStyle w:val="Title"/>
        <w:rPr>
          <w:sz w:val="28"/>
          <w:szCs w:val="28"/>
        </w:rPr>
      </w:pPr>
      <w:r w:rsidRPr="008329F1">
        <w:rPr>
          <w:b/>
          <w:color w:val="0070C0"/>
          <w:sz w:val="28"/>
          <w:szCs w:val="28"/>
        </w:rPr>
        <w:t>Alexander</w:t>
      </w:r>
      <w:r w:rsidRPr="008329F1">
        <w:rPr>
          <w:color w:val="0070C0"/>
          <w:sz w:val="28"/>
          <w:szCs w:val="28"/>
        </w:rPr>
        <w:t xml:space="preserve"> </w:t>
      </w:r>
      <w:r w:rsidRPr="008329F1">
        <w:rPr>
          <w:b/>
          <w:color w:val="0070C0"/>
          <w:sz w:val="28"/>
          <w:szCs w:val="28"/>
        </w:rPr>
        <w:t>Quiroz</w:t>
      </w:r>
    </w:p>
    <w:p w14:paraId="7F79A0F4" w14:textId="77777777" w:rsidR="00A07342" w:rsidRPr="00640DA6" w:rsidRDefault="00685306" w:rsidP="00A07342">
      <w:pPr>
        <w:pStyle w:val="Heading1"/>
      </w:pPr>
      <w:r>
        <w:t>Key Qualifications</w:t>
      </w:r>
    </w:p>
    <w:p w14:paraId="7820A84C" w14:textId="6703A326" w:rsidR="00685306" w:rsidRDefault="00685306" w:rsidP="007213D3">
      <w:pPr>
        <w:pStyle w:val="ListParagraph"/>
        <w:numPr>
          <w:ilvl w:val="0"/>
          <w:numId w:val="43"/>
        </w:numPr>
      </w:pPr>
      <w:r>
        <w:t xml:space="preserve">Bilingual: </w:t>
      </w:r>
      <w:r w:rsidR="001A3239">
        <w:t xml:space="preserve">Fluent in </w:t>
      </w:r>
      <w:r>
        <w:t>Spanish</w:t>
      </w:r>
    </w:p>
    <w:p w14:paraId="17E56EF6" w14:textId="77777777" w:rsidR="0083196E" w:rsidRDefault="0083196E" w:rsidP="00685306">
      <w:pPr>
        <w:pStyle w:val="ListParagraph"/>
        <w:numPr>
          <w:ilvl w:val="0"/>
          <w:numId w:val="43"/>
        </w:numPr>
      </w:pPr>
      <w:r>
        <w:t xml:space="preserve">Management and </w:t>
      </w:r>
      <w:r w:rsidR="00EC5CD6">
        <w:t>s</w:t>
      </w:r>
      <w:r>
        <w:t xml:space="preserve">upervising </w:t>
      </w:r>
      <w:r w:rsidR="00EC5CD6">
        <w:t>e</w:t>
      </w:r>
      <w:r>
        <w:t>xperience</w:t>
      </w:r>
      <w:r w:rsidR="007213D3">
        <w:t>, critical thinker</w:t>
      </w:r>
    </w:p>
    <w:p w14:paraId="57DE96E0" w14:textId="77777777" w:rsidR="0083196E" w:rsidRDefault="0083196E" w:rsidP="0083196E">
      <w:pPr>
        <w:pStyle w:val="ListParagraph"/>
        <w:numPr>
          <w:ilvl w:val="0"/>
          <w:numId w:val="43"/>
        </w:numPr>
      </w:pPr>
      <w:r>
        <w:t xml:space="preserve">Multi-tasking skills, ability to handle several projects </w:t>
      </w:r>
    </w:p>
    <w:p w14:paraId="114F0278" w14:textId="77777777" w:rsidR="00FC14B0" w:rsidRPr="00640DA6" w:rsidRDefault="00FC14B0" w:rsidP="0083196E">
      <w:pPr>
        <w:pStyle w:val="ListParagraph"/>
        <w:numPr>
          <w:ilvl w:val="0"/>
          <w:numId w:val="43"/>
        </w:numPr>
      </w:pPr>
      <w:r>
        <w:t>Pro</w:t>
      </w:r>
      <w:r w:rsidR="00EC5CD6">
        <w:t>ficient</w:t>
      </w:r>
      <w:r>
        <w:t xml:space="preserve"> at Microsoft Office and int</w:t>
      </w:r>
      <w:r w:rsidR="00EC5CD6">
        <w:t>ernet</w:t>
      </w:r>
      <w:r>
        <w:t xml:space="preserve"> applications (Word, Excel, </w:t>
      </w:r>
      <w:proofErr w:type="spellStart"/>
      <w:r>
        <w:t>Powerpoint</w:t>
      </w:r>
      <w:proofErr w:type="spellEnd"/>
      <w:r>
        <w:t>, etc.)</w:t>
      </w:r>
    </w:p>
    <w:p w14:paraId="1F1E6912" w14:textId="77777777" w:rsidR="00127431" w:rsidRPr="00640DA6" w:rsidRDefault="003A7A50" w:rsidP="00A07342">
      <w:pPr>
        <w:pStyle w:val="Heading1"/>
      </w:pPr>
      <w:sdt>
        <w:sdtPr>
          <w:alias w:val="Experience:"/>
          <w:tag w:val="Experience:"/>
          <w:id w:val="-439688760"/>
          <w:placeholder>
            <w:docPart w:val="D8CF4DE4653146848D8ED38BE099F6F6"/>
          </w:placeholder>
          <w:temporary/>
          <w:showingPlcHdr/>
          <w15:appearance w15:val="hidden"/>
        </w:sdtPr>
        <w:sdtEndPr/>
        <w:sdtContent>
          <w:r w:rsidR="00CC375A" w:rsidRPr="00640DA6">
            <w:t>Experience</w:t>
          </w:r>
        </w:sdtContent>
      </w:sdt>
    </w:p>
    <w:p w14:paraId="6CB1A935" w14:textId="48AE81E4" w:rsidR="003C68A8" w:rsidRPr="00640DA6" w:rsidRDefault="00C55D3A" w:rsidP="00C55D3A">
      <w:pPr>
        <w:pStyle w:val="Heading2"/>
        <w:ind w:left="360"/>
      </w:pPr>
      <w:r w:rsidRPr="00902FE9">
        <w:rPr>
          <w:b/>
        </w:rPr>
        <w:t>March</w:t>
      </w:r>
      <w:r>
        <w:t xml:space="preserve"> </w:t>
      </w:r>
      <w:r w:rsidRPr="00902FE9">
        <w:rPr>
          <w:b/>
        </w:rPr>
        <w:t>2018</w:t>
      </w:r>
      <w:r w:rsidR="007420B2">
        <w:t>-</w:t>
      </w:r>
      <w:r w:rsidR="007420B2" w:rsidRPr="007420B2">
        <w:rPr>
          <w:b/>
        </w:rPr>
        <w:t>Present</w:t>
      </w:r>
      <w:r w:rsidR="007420B2">
        <w:t xml:space="preserve">       </w:t>
      </w:r>
      <w:r w:rsidR="00775169">
        <w:tab/>
      </w:r>
      <w:r w:rsidR="002F64BF">
        <w:t xml:space="preserve"> </w:t>
      </w:r>
      <w:proofErr w:type="spellStart"/>
      <w:r w:rsidRPr="00902FE9">
        <w:rPr>
          <w:b/>
        </w:rPr>
        <w:t>Urth</w:t>
      </w:r>
      <w:proofErr w:type="spellEnd"/>
      <w:r>
        <w:t xml:space="preserve"> </w:t>
      </w:r>
      <w:r w:rsidRPr="00902FE9">
        <w:rPr>
          <w:b/>
        </w:rPr>
        <w:t>Agriculture</w:t>
      </w:r>
      <w:r w:rsidR="00775169">
        <w:tab/>
      </w:r>
      <w:r w:rsidRPr="00902FE9">
        <w:rPr>
          <w:b/>
        </w:rPr>
        <w:t>Monterey</w:t>
      </w:r>
      <w:r>
        <w:t xml:space="preserve">, </w:t>
      </w:r>
      <w:r w:rsidRPr="00902FE9">
        <w:rPr>
          <w:b/>
        </w:rPr>
        <w:t>CA</w:t>
      </w:r>
    </w:p>
    <w:p w14:paraId="76B55601" w14:textId="77777777" w:rsidR="003C68A8" w:rsidRPr="00C406B8" w:rsidRDefault="00C55D3A" w:rsidP="00C406B8">
      <w:pPr>
        <w:pStyle w:val="Heading3"/>
      </w:pPr>
      <w:r>
        <w:t xml:space="preserve">Agricultural Technician </w:t>
      </w:r>
    </w:p>
    <w:p w14:paraId="25B15907" w14:textId="538BA3E6" w:rsidR="0083196E" w:rsidRDefault="00D42F26" w:rsidP="0083196E">
      <w:pPr>
        <w:pStyle w:val="ListBullet"/>
        <w:numPr>
          <w:ilvl w:val="0"/>
          <w:numId w:val="44"/>
        </w:numPr>
      </w:pPr>
      <w:r>
        <w:t>Monitor product a</w:t>
      </w:r>
      <w:r w:rsidR="0083196E">
        <w:t>pplications of Organic Micro</w:t>
      </w:r>
      <w:r w:rsidR="00B178CD">
        <w:t>bial NPK and foliar fertilizers</w:t>
      </w:r>
      <w:r w:rsidR="002130EF">
        <w:t xml:space="preserve"> by various types of </w:t>
      </w:r>
      <w:r w:rsidR="00B178CD">
        <w:t>irrigation methods on various type</w:t>
      </w:r>
      <w:r w:rsidR="002130EF">
        <w:t xml:space="preserve">s </w:t>
      </w:r>
      <w:r w:rsidR="00B178CD">
        <w:t>of crops</w:t>
      </w:r>
      <w:r w:rsidR="00400AD1">
        <w:t xml:space="preserve"> </w:t>
      </w:r>
      <w:proofErr w:type="gramStart"/>
      <w:r w:rsidR="00400AD1">
        <w:t>( Grapes</w:t>
      </w:r>
      <w:proofErr w:type="gramEnd"/>
      <w:r w:rsidR="00400AD1">
        <w:t>, Lettuce, Corn, Peppers, Broccoli, Onion, Garlic, Tomatoes, Cotton, Kiwi, Blueberries, Strawberries, etc.)</w:t>
      </w:r>
      <w:r w:rsidR="002130EF">
        <w:t xml:space="preserve"> </w:t>
      </w:r>
    </w:p>
    <w:p w14:paraId="1FB13457" w14:textId="79C9A251" w:rsidR="0083196E" w:rsidRDefault="00E30A1F" w:rsidP="0083196E">
      <w:pPr>
        <w:pStyle w:val="ListBullet"/>
        <w:numPr>
          <w:ilvl w:val="0"/>
          <w:numId w:val="44"/>
        </w:numPr>
      </w:pPr>
      <w:r>
        <w:t xml:space="preserve">Field scouting </w:t>
      </w:r>
      <w:r w:rsidR="00C82C28">
        <w:t>and collect</w:t>
      </w:r>
      <w:r>
        <w:t>ion of</w:t>
      </w:r>
      <w:r w:rsidR="00C82C28">
        <w:t xml:space="preserve"> </w:t>
      </w:r>
      <w:r w:rsidR="0083196E">
        <w:t xml:space="preserve">data including pest </w:t>
      </w:r>
      <w:r>
        <w:t>pressure</w:t>
      </w:r>
      <w:r w:rsidR="0083196E">
        <w:t>, soil, water quality, and yield numbers</w:t>
      </w:r>
      <w:r w:rsidR="002130EF">
        <w:t>.</w:t>
      </w:r>
      <w:r w:rsidR="00F54F5C">
        <w:t xml:space="preserve"> Use data to determine if product adjustments are needed.</w:t>
      </w:r>
    </w:p>
    <w:p w14:paraId="6C31BC6D" w14:textId="03BC5CD4" w:rsidR="0083196E" w:rsidRDefault="0083196E" w:rsidP="0083196E">
      <w:pPr>
        <w:pStyle w:val="ListBullet"/>
        <w:numPr>
          <w:ilvl w:val="0"/>
          <w:numId w:val="44"/>
        </w:numPr>
      </w:pPr>
      <w:r>
        <w:t>Help growers increase production, increase yields, and improve harvest while reducing cost</w:t>
      </w:r>
      <w:r w:rsidR="002130EF">
        <w:t>.</w:t>
      </w:r>
    </w:p>
    <w:p w14:paraId="4B16A519" w14:textId="6C41E3BD" w:rsidR="00B178CD" w:rsidRDefault="00B178CD" w:rsidP="0083196E">
      <w:pPr>
        <w:pStyle w:val="ListBullet"/>
        <w:numPr>
          <w:ilvl w:val="0"/>
          <w:numId w:val="44"/>
        </w:numPr>
      </w:pPr>
      <w:r>
        <w:t>Carry out trial evaluations and qualit</w:t>
      </w:r>
      <w:r w:rsidR="00AD3328">
        <w:t>at</w:t>
      </w:r>
      <w:r>
        <w:t xml:space="preserve">ive test, </w:t>
      </w:r>
      <w:r w:rsidR="00400AD1">
        <w:t>harvest sampling and laboratory analysis such as brix and lab pH to</w:t>
      </w:r>
      <w:r>
        <w:t xml:space="preserve"> monitor crop health</w:t>
      </w:r>
      <w:r w:rsidR="002130EF">
        <w:t>.</w:t>
      </w:r>
    </w:p>
    <w:p w14:paraId="3EC88188" w14:textId="20BA4F0A" w:rsidR="00A07342" w:rsidRPr="00775169" w:rsidRDefault="00C55D3A" w:rsidP="00C55D3A">
      <w:pPr>
        <w:pStyle w:val="Heading4"/>
      </w:pPr>
      <w:r>
        <w:t xml:space="preserve">      </w:t>
      </w:r>
      <w:r w:rsidRPr="00902FE9">
        <w:rPr>
          <w:b/>
        </w:rPr>
        <w:t>May</w:t>
      </w:r>
      <w:r>
        <w:t xml:space="preserve"> </w:t>
      </w:r>
      <w:r w:rsidRPr="00902FE9">
        <w:rPr>
          <w:b/>
        </w:rPr>
        <w:t>2015</w:t>
      </w:r>
      <w:r w:rsidR="007420B2">
        <w:rPr>
          <w:b/>
        </w:rPr>
        <w:t>-March 2018</w:t>
      </w:r>
      <w:r w:rsidR="00775169" w:rsidRPr="00775169">
        <w:t xml:space="preserve"> </w:t>
      </w:r>
      <w:r>
        <w:t xml:space="preserve">     </w:t>
      </w:r>
      <w:r w:rsidRPr="00902FE9">
        <w:rPr>
          <w:b/>
        </w:rPr>
        <w:t>O’reilly</w:t>
      </w:r>
      <w:r>
        <w:t xml:space="preserve"> </w:t>
      </w:r>
      <w:r w:rsidRPr="00902FE9">
        <w:rPr>
          <w:b/>
        </w:rPr>
        <w:t>Auto</w:t>
      </w:r>
      <w:r>
        <w:t xml:space="preserve"> </w:t>
      </w:r>
      <w:r w:rsidRPr="00902FE9">
        <w:rPr>
          <w:b/>
        </w:rPr>
        <w:t>Parts</w:t>
      </w:r>
      <w:r w:rsidR="003A0266">
        <w:tab/>
      </w:r>
      <w:r>
        <w:t xml:space="preserve"> </w:t>
      </w:r>
      <w:r w:rsidRPr="00902FE9">
        <w:rPr>
          <w:b/>
        </w:rPr>
        <w:t>King</w:t>
      </w:r>
      <w:r>
        <w:t xml:space="preserve"> </w:t>
      </w:r>
      <w:r w:rsidRPr="00902FE9">
        <w:rPr>
          <w:b/>
        </w:rPr>
        <w:t>City</w:t>
      </w:r>
      <w:r>
        <w:t xml:space="preserve">, </w:t>
      </w:r>
      <w:r w:rsidRPr="00902FE9">
        <w:rPr>
          <w:b/>
        </w:rPr>
        <w:t>CA</w:t>
      </w:r>
    </w:p>
    <w:p w14:paraId="2D1E02E4" w14:textId="77777777" w:rsidR="00A07342" w:rsidRPr="00C406B8" w:rsidRDefault="00C55D3A" w:rsidP="00A07342">
      <w:pPr>
        <w:pStyle w:val="Heading3"/>
      </w:pPr>
      <w:r>
        <w:t>Assistant Manager</w:t>
      </w:r>
    </w:p>
    <w:p w14:paraId="7361BF6A" w14:textId="77777777" w:rsidR="00FC14B0" w:rsidRDefault="00400AD1" w:rsidP="00FC14B0">
      <w:pPr>
        <w:pStyle w:val="ListBullet"/>
        <w:numPr>
          <w:ilvl w:val="0"/>
          <w:numId w:val="45"/>
        </w:numPr>
      </w:pPr>
      <w:proofErr w:type="spellStart"/>
      <w:r>
        <w:t>Provied</w:t>
      </w:r>
      <w:proofErr w:type="spellEnd"/>
      <w:r>
        <w:t xml:space="preserve"> Retail and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Insaller</w:t>
      </w:r>
      <w:proofErr w:type="spellEnd"/>
      <w:r>
        <w:t xml:space="preserve"> customers with a high level </w:t>
      </w:r>
      <w:r w:rsidR="00FC14B0">
        <w:t>of customer service</w:t>
      </w:r>
    </w:p>
    <w:p w14:paraId="07F93681" w14:textId="77777777" w:rsidR="00FC14B0" w:rsidRDefault="00FC14B0" w:rsidP="00FC14B0">
      <w:pPr>
        <w:pStyle w:val="ListBullet"/>
        <w:numPr>
          <w:ilvl w:val="0"/>
          <w:numId w:val="45"/>
        </w:numPr>
      </w:pPr>
      <w:r>
        <w:t>Assist store manager with sales, appearance, and overall operation of store</w:t>
      </w:r>
    </w:p>
    <w:p w14:paraId="7EACA30A" w14:textId="77777777" w:rsidR="00FC14B0" w:rsidRPr="00640DA6" w:rsidRDefault="00FC14B0" w:rsidP="00FC14B0">
      <w:pPr>
        <w:pStyle w:val="ListBullet"/>
        <w:numPr>
          <w:ilvl w:val="0"/>
          <w:numId w:val="45"/>
        </w:numPr>
      </w:pPr>
      <w:r>
        <w:t>Supervise team in the accomplishment of assigned task including inventory, phone calls, and delivery of products</w:t>
      </w:r>
    </w:p>
    <w:p w14:paraId="3FF7AEF8" w14:textId="77777777" w:rsidR="00E62769" w:rsidRPr="00640DA6" w:rsidRDefault="003A7A50" w:rsidP="00385CE0">
      <w:pPr>
        <w:pStyle w:val="Heading1"/>
      </w:pPr>
      <w:sdt>
        <w:sdtPr>
          <w:alias w:val="Education:"/>
          <w:tag w:val="Education:"/>
          <w:id w:val="-1938512403"/>
          <w:placeholder>
            <w:docPart w:val="A04E9EA6BA654E6E8CAF96D60987FF58"/>
          </w:placeholder>
          <w:temporary/>
          <w:showingPlcHdr/>
          <w15:appearance w15:val="hidden"/>
        </w:sdtPr>
        <w:sdtEndPr/>
        <w:sdtContent>
          <w:r w:rsidR="00CC375A" w:rsidRPr="00640DA6">
            <w:t>Education</w:t>
          </w:r>
        </w:sdtContent>
      </w:sdt>
    </w:p>
    <w:p w14:paraId="1C002F25" w14:textId="77777777" w:rsidR="003C68A8" w:rsidRPr="00640DA6" w:rsidRDefault="00685306" w:rsidP="00685306">
      <w:pPr>
        <w:pStyle w:val="Heading2"/>
        <w:ind w:left="360"/>
      </w:pPr>
      <w:r w:rsidRPr="00902FE9">
        <w:rPr>
          <w:b/>
        </w:rPr>
        <w:t>California</w:t>
      </w:r>
      <w:r>
        <w:t xml:space="preserve"> </w:t>
      </w:r>
      <w:r w:rsidRPr="00902FE9">
        <w:rPr>
          <w:b/>
        </w:rPr>
        <w:t>Polytechnic</w:t>
      </w:r>
      <w:r>
        <w:t xml:space="preserve"> </w:t>
      </w:r>
      <w:r w:rsidRPr="00902FE9">
        <w:rPr>
          <w:b/>
        </w:rPr>
        <w:t>State</w:t>
      </w:r>
      <w:r>
        <w:t xml:space="preserve"> </w:t>
      </w:r>
      <w:r w:rsidRPr="00902FE9">
        <w:rPr>
          <w:b/>
        </w:rPr>
        <w:t>University</w:t>
      </w:r>
      <w:proofErr w:type="gramStart"/>
      <w:r w:rsidR="003C68A8" w:rsidRPr="00640DA6">
        <w:tab/>
      </w:r>
      <w:r>
        <w:t xml:space="preserve">  </w:t>
      </w:r>
      <w:r w:rsidRPr="00902FE9">
        <w:rPr>
          <w:b/>
        </w:rPr>
        <w:t>San</w:t>
      </w:r>
      <w:proofErr w:type="gramEnd"/>
      <w:r>
        <w:t xml:space="preserve"> </w:t>
      </w:r>
      <w:r w:rsidRPr="00902FE9">
        <w:rPr>
          <w:b/>
        </w:rPr>
        <w:t>Luis</w:t>
      </w:r>
      <w:r>
        <w:t xml:space="preserve"> </w:t>
      </w:r>
      <w:r w:rsidRPr="00902FE9">
        <w:rPr>
          <w:b/>
        </w:rPr>
        <w:t>Obispo</w:t>
      </w:r>
      <w:r>
        <w:t xml:space="preserve">, </w:t>
      </w:r>
      <w:r w:rsidRPr="00902FE9">
        <w:rPr>
          <w:b/>
        </w:rPr>
        <w:t>CA</w:t>
      </w:r>
    </w:p>
    <w:p w14:paraId="4E1D6A1E" w14:textId="00C21CA0" w:rsidR="003C68A8" w:rsidRDefault="00685306" w:rsidP="00E6655D">
      <w:pPr>
        <w:pStyle w:val="Heading3"/>
      </w:pPr>
      <w:r>
        <w:t xml:space="preserve"> </w:t>
      </w:r>
      <w:r w:rsidR="0082217B" w:rsidRPr="00D66ECC">
        <w:rPr>
          <w:b/>
        </w:rPr>
        <w:t>Bachelor</w:t>
      </w:r>
      <w:r w:rsidR="0082217B">
        <w:t xml:space="preserve"> </w:t>
      </w:r>
      <w:r w:rsidR="0082217B" w:rsidRPr="00D66ECC">
        <w:rPr>
          <w:b/>
        </w:rPr>
        <w:t>of</w:t>
      </w:r>
      <w:r w:rsidR="0082217B">
        <w:t xml:space="preserve"> </w:t>
      </w:r>
      <w:r w:rsidR="0082217B" w:rsidRPr="00D66ECC">
        <w:rPr>
          <w:b/>
        </w:rPr>
        <w:t>Science</w:t>
      </w:r>
      <w:r w:rsidR="0082217B">
        <w:t xml:space="preserve">: </w:t>
      </w:r>
      <w:r>
        <w:t>Agriculture Business</w:t>
      </w:r>
      <w:r w:rsidR="00D66ECC">
        <w:t xml:space="preserve"> </w:t>
      </w:r>
    </w:p>
    <w:p w14:paraId="4D71FD32" w14:textId="019CD9F1" w:rsidR="009D2DAA" w:rsidRDefault="009D2DAA" w:rsidP="00E6655D">
      <w:pPr>
        <w:pStyle w:val="Heading3"/>
      </w:pPr>
      <w:proofErr w:type="gramStart"/>
      <w:r w:rsidRPr="00D66ECC">
        <w:rPr>
          <w:b/>
        </w:rPr>
        <w:t>Minor</w:t>
      </w:r>
      <w:r>
        <w:t xml:space="preserve"> :</w:t>
      </w:r>
      <w:proofErr w:type="gramEnd"/>
      <w:r>
        <w:t xml:space="preserve"> Crop Science</w:t>
      </w:r>
    </w:p>
    <w:p w14:paraId="796190BE" w14:textId="71682D4A" w:rsidR="00CB13DD" w:rsidRDefault="00CB13DD" w:rsidP="00E6655D">
      <w:pPr>
        <w:pStyle w:val="Heading3"/>
      </w:pPr>
      <w:proofErr w:type="spellStart"/>
      <w:proofErr w:type="gramStart"/>
      <w:r w:rsidRPr="00D66ECC">
        <w:rPr>
          <w:b/>
        </w:rPr>
        <w:t>A</w:t>
      </w:r>
      <w:r w:rsidR="002B3591" w:rsidRPr="00D66ECC">
        <w:rPr>
          <w:b/>
        </w:rPr>
        <w:t>ffiliation</w:t>
      </w:r>
      <w:r>
        <w:t>:Cal</w:t>
      </w:r>
      <w:proofErr w:type="spellEnd"/>
      <w:proofErr w:type="gramEnd"/>
      <w:r>
        <w:t xml:space="preserve"> Poly Agriculture Business Management Club</w:t>
      </w:r>
    </w:p>
    <w:p w14:paraId="14BC4BEE" w14:textId="7C0908A0" w:rsidR="009D2DAA" w:rsidRPr="00640DA6" w:rsidRDefault="00CB13DD" w:rsidP="00E6655D">
      <w:pPr>
        <w:pStyle w:val="Heading3"/>
      </w:pPr>
      <w:r>
        <w:t xml:space="preserve">                             </w:t>
      </w:r>
      <w:proofErr w:type="gramStart"/>
      <w:r w:rsidRPr="004A0F2F">
        <w:rPr>
          <w:i w:val="0"/>
        </w:rPr>
        <w:t>Graduation</w:t>
      </w:r>
      <w:r>
        <w:t xml:space="preserve"> :</w:t>
      </w:r>
      <w:proofErr w:type="gramEnd"/>
      <w:r>
        <w:t xml:space="preserve"> </w:t>
      </w:r>
      <w:r w:rsidRPr="004A0F2F">
        <w:rPr>
          <w:i w:val="0"/>
        </w:rPr>
        <w:t>May</w:t>
      </w:r>
      <w:r>
        <w:t xml:space="preserve"> </w:t>
      </w:r>
      <w:r w:rsidRPr="004A0F2F">
        <w:rPr>
          <w:i w:val="0"/>
        </w:rPr>
        <w:t>2020</w:t>
      </w:r>
    </w:p>
    <w:p w14:paraId="597CEC45" w14:textId="77777777" w:rsidR="00FC14B0" w:rsidRDefault="00FC14B0" w:rsidP="00FC14B0">
      <w:pPr>
        <w:pStyle w:val="ListBullet"/>
        <w:numPr>
          <w:ilvl w:val="0"/>
          <w:numId w:val="0"/>
        </w:numPr>
      </w:pPr>
    </w:p>
    <w:p w14:paraId="2880F812" w14:textId="77777777" w:rsidR="00685306" w:rsidRDefault="00685306" w:rsidP="00FC14B0">
      <w:pPr>
        <w:pStyle w:val="ListBullet"/>
        <w:numPr>
          <w:ilvl w:val="0"/>
          <w:numId w:val="0"/>
        </w:numPr>
        <w:ind w:left="360"/>
      </w:pPr>
      <w:r w:rsidRPr="00902FE9">
        <w:rPr>
          <w:b/>
        </w:rPr>
        <w:t>Hartnell</w:t>
      </w:r>
      <w:r>
        <w:t xml:space="preserve"> </w:t>
      </w:r>
      <w:r w:rsidRPr="00902FE9">
        <w:rPr>
          <w:b/>
        </w:rPr>
        <w:t>College</w:t>
      </w:r>
      <w:r>
        <w:t xml:space="preserve">                                                  </w:t>
      </w:r>
      <w:r w:rsidRPr="00902FE9">
        <w:rPr>
          <w:b/>
        </w:rPr>
        <w:t>Salinas</w:t>
      </w:r>
      <w:r>
        <w:t xml:space="preserve">, </w:t>
      </w:r>
      <w:r w:rsidRPr="00902FE9">
        <w:rPr>
          <w:b/>
        </w:rPr>
        <w:t>CA</w:t>
      </w:r>
    </w:p>
    <w:p w14:paraId="76B99EAE" w14:textId="3BAAF60D" w:rsidR="00685306" w:rsidRDefault="00685306" w:rsidP="00685306">
      <w:pPr>
        <w:pStyle w:val="ListBullet"/>
        <w:numPr>
          <w:ilvl w:val="0"/>
          <w:numId w:val="0"/>
        </w:numPr>
        <w:ind w:left="360" w:hanging="360"/>
        <w:rPr>
          <w:i/>
        </w:rPr>
      </w:pPr>
      <w:r w:rsidRPr="00D66ECC">
        <w:rPr>
          <w:b/>
          <w:i/>
        </w:rPr>
        <w:t>Associate</w:t>
      </w:r>
      <w:r w:rsidR="001B1A61">
        <w:rPr>
          <w:i/>
        </w:rPr>
        <w:t xml:space="preserve"> </w:t>
      </w:r>
      <w:r w:rsidR="001B1A61" w:rsidRPr="00D66ECC">
        <w:rPr>
          <w:b/>
          <w:i/>
        </w:rPr>
        <w:t>of</w:t>
      </w:r>
      <w:r w:rsidR="001B1A61">
        <w:rPr>
          <w:i/>
        </w:rPr>
        <w:t xml:space="preserve"> </w:t>
      </w:r>
      <w:r w:rsidR="001B1A61" w:rsidRPr="00D66ECC">
        <w:rPr>
          <w:b/>
          <w:i/>
        </w:rPr>
        <w:t>Science</w:t>
      </w:r>
      <w:r w:rsidRPr="00685306">
        <w:rPr>
          <w:i/>
        </w:rPr>
        <w:t xml:space="preserve"> </w:t>
      </w:r>
      <w:r w:rsidRPr="00D66ECC">
        <w:rPr>
          <w:b/>
          <w:i/>
        </w:rPr>
        <w:t>Degree</w:t>
      </w:r>
      <w:r w:rsidR="001B1A61">
        <w:rPr>
          <w:i/>
        </w:rPr>
        <w:t>: Business Administration</w:t>
      </w:r>
    </w:p>
    <w:p w14:paraId="4A0978BD" w14:textId="7A097F52" w:rsidR="00685306" w:rsidRDefault="001B1A61" w:rsidP="00685306">
      <w:pPr>
        <w:pStyle w:val="ListBullet"/>
        <w:numPr>
          <w:ilvl w:val="0"/>
          <w:numId w:val="0"/>
        </w:numPr>
        <w:ind w:left="360" w:hanging="360"/>
        <w:rPr>
          <w:i/>
        </w:rPr>
      </w:pPr>
      <w:r w:rsidRPr="00D66ECC">
        <w:rPr>
          <w:b/>
          <w:i/>
        </w:rPr>
        <w:t>Associate</w:t>
      </w:r>
      <w:r>
        <w:rPr>
          <w:i/>
        </w:rPr>
        <w:t xml:space="preserve"> </w:t>
      </w:r>
      <w:r w:rsidRPr="00D66ECC">
        <w:rPr>
          <w:b/>
          <w:i/>
        </w:rPr>
        <w:t>of</w:t>
      </w:r>
      <w:r>
        <w:rPr>
          <w:i/>
        </w:rPr>
        <w:t xml:space="preserve"> </w:t>
      </w:r>
      <w:r w:rsidRPr="00D66ECC">
        <w:rPr>
          <w:b/>
          <w:i/>
        </w:rPr>
        <w:t>Arts</w:t>
      </w:r>
      <w:r>
        <w:rPr>
          <w:i/>
        </w:rPr>
        <w:t xml:space="preserve"> </w:t>
      </w:r>
      <w:r w:rsidRPr="00D66ECC">
        <w:rPr>
          <w:b/>
          <w:i/>
        </w:rPr>
        <w:t>Degree</w:t>
      </w:r>
      <w:r>
        <w:rPr>
          <w:i/>
        </w:rPr>
        <w:t xml:space="preserve">: </w:t>
      </w:r>
      <w:r w:rsidR="00685306">
        <w:rPr>
          <w:i/>
        </w:rPr>
        <w:t>Liberal Arts- Political Science</w:t>
      </w:r>
    </w:p>
    <w:p w14:paraId="7F1B2251" w14:textId="0138C3AE" w:rsidR="00011FB3" w:rsidRPr="00CB13DD" w:rsidRDefault="001B1A61" w:rsidP="00CB13DD">
      <w:pPr>
        <w:pStyle w:val="ListBullet"/>
        <w:numPr>
          <w:ilvl w:val="0"/>
          <w:numId w:val="0"/>
        </w:numPr>
        <w:ind w:left="360" w:hanging="360"/>
        <w:rPr>
          <w:i/>
        </w:rPr>
      </w:pPr>
      <w:r w:rsidRPr="00D66ECC">
        <w:rPr>
          <w:b/>
          <w:i/>
        </w:rPr>
        <w:t>Associate</w:t>
      </w:r>
      <w:r>
        <w:rPr>
          <w:i/>
        </w:rPr>
        <w:t xml:space="preserve"> </w:t>
      </w:r>
      <w:r w:rsidRPr="00D66ECC">
        <w:rPr>
          <w:b/>
          <w:i/>
        </w:rPr>
        <w:t>of</w:t>
      </w:r>
      <w:r>
        <w:rPr>
          <w:i/>
        </w:rPr>
        <w:t xml:space="preserve"> </w:t>
      </w:r>
      <w:r w:rsidRPr="00D66ECC">
        <w:rPr>
          <w:b/>
          <w:i/>
        </w:rPr>
        <w:t>Arts</w:t>
      </w:r>
      <w:r>
        <w:rPr>
          <w:i/>
        </w:rPr>
        <w:t xml:space="preserve"> </w:t>
      </w:r>
      <w:r w:rsidRPr="00D66ECC">
        <w:rPr>
          <w:b/>
          <w:i/>
        </w:rPr>
        <w:t>Degree</w:t>
      </w:r>
      <w:r>
        <w:rPr>
          <w:i/>
        </w:rPr>
        <w:t xml:space="preserve">: </w:t>
      </w:r>
      <w:r w:rsidR="00685306">
        <w:rPr>
          <w:i/>
        </w:rPr>
        <w:t xml:space="preserve">Liberal Arts- Sociology &amp; Social </w:t>
      </w:r>
      <w:proofErr w:type="spellStart"/>
      <w:r w:rsidR="00685306">
        <w:rPr>
          <w:i/>
        </w:rPr>
        <w:t>Sciecn</w:t>
      </w:r>
      <w:r w:rsidR="00CB13DD">
        <w:rPr>
          <w:i/>
        </w:rPr>
        <w:t>e</w:t>
      </w:r>
      <w:bookmarkStart w:id="0" w:name="_GoBack"/>
      <w:bookmarkEnd w:id="0"/>
      <w:proofErr w:type="spellEnd"/>
    </w:p>
    <w:sectPr w:rsidR="00011FB3" w:rsidRPr="00CB13DD" w:rsidSect="003F347D">
      <w:footerReference w:type="default" r:id="rId7"/>
      <w:footerReference w:type="first" r:id="rId8"/>
      <w:pgSz w:w="12240" w:h="15840" w:code="1"/>
      <w:pgMar w:top="1440" w:right="1800" w:bottom="1440" w:left="4018" w:header="965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B2D6E" w14:textId="77777777" w:rsidR="003A7A50" w:rsidRDefault="003A7A50">
      <w:r>
        <w:separator/>
      </w:r>
    </w:p>
  </w:endnote>
  <w:endnote w:type="continuationSeparator" w:id="0">
    <w:p w14:paraId="67655137" w14:textId="77777777" w:rsidR="003A7A50" w:rsidRDefault="003A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FD8D1" w14:textId="77777777" w:rsidR="00095B9A" w:rsidRDefault="00095B9A" w:rsidP="003F347D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011FB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DD2B9" w14:textId="77777777" w:rsidR="003F347D" w:rsidRPr="008329F1" w:rsidRDefault="00C55D3A" w:rsidP="00892292">
    <w:pPr>
      <w:pStyle w:val="Footer"/>
      <w:rPr>
        <w:color w:val="0070C0"/>
      </w:rPr>
    </w:pPr>
    <w:r w:rsidRPr="008329F1">
      <w:rPr>
        <w:color w:val="0070C0"/>
      </w:rPr>
      <w:t>alexq8319@gmail.com</w:t>
    </w:r>
  </w:p>
  <w:p w14:paraId="7B59D6E6" w14:textId="1C151D24" w:rsidR="00AC6223" w:rsidRPr="008329F1" w:rsidRDefault="00C55D3A" w:rsidP="003F347D">
    <w:pPr>
      <w:pStyle w:val="Footer"/>
      <w:rPr>
        <w:color w:val="0070C0"/>
      </w:rPr>
    </w:pPr>
    <w:r w:rsidRPr="008329F1">
      <w:rPr>
        <w:color w:val="0070C0"/>
      </w:rPr>
      <w:t>(831)-583-5662</w:t>
    </w:r>
  </w:p>
  <w:p w14:paraId="710BBB8D" w14:textId="7C7FAC46" w:rsidR="000D3EED" w:rsidRPr="008329F1" w:rsidRDefault="000D3EED" w:rsidP="003F347D">
    <w:pPr>
      <w:pStyle w:val="Footer"/>
      <w:rPr>
        <w:color w:val="0070C0"/>
      </w:rPr>
    </w:pPr>
    <w:r w:rsidRPr="008329F1">
      <w:rPr>
        <w:color w:val="0070C0"/>
      </w:rPr>
      <w:t>www.linkedin.com/in/alexander</w:t>
    </w:r>
    <w:r w:rsidR="000764A9" w:rsidRPr="008329F1">
      <w:rPr>
        <w:color w:val="0070C0"/>
      </w:rPr>
      <w:t>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5A4B3" w14:textId="77777777" w:rsidR="003A7A50" w:rsidRDefault="003A7A50">
      <w:r>
        <w:separator/>
      </w:r>
    </w:p>
  </w:footnote>
  <w:footnote w:type="continuationSeparator" w:id="0">
    <w:p w14:paraId="63A280BD" w14:textId="77777777" w:rsidR="003A7A50" w:rsidRDefault="003A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5CF6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1475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403B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8A69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545D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A693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76AB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F0AF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E3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6E3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29277E"/>
    <w:multiLevelType w:val="multilevel"/>
    <w:tmpl w:val="B97ED04A"/>
    <w:numStyleLink w:val="Multilevelbulletlist"/>
  </w:abstractNum>
  <w:abstractNum w:abstractNumId="1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21D36168"/>
    <w:multiLevelType w:val="multilevel"/>
    <w:tmpl w:val="44140BC8"/>
    <w:lvl w:ilvl="0">
      <w:start w:val="1"/>
      <w:numFmt w:val="bullet"/>
      <w:pStyle w:val="ListBullet"/>
      <w:lvlText w:val="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3981886"/>
    <w:multiLevelType w:val="multilevel"/>
    <w:tmpl w:val="6C405204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3A61D8D"/>
    <w:multiLevelType w:val="hybridMultilevel"/>
    <w:tmpl w:val="D09A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3BAD0DA2"/>
    <w:multiLevelType w:val="hybridMultilevel"/>
    <w:tmpl w:val="4884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 w15:restartNumberingAfterBreak="0">
    <w:nsid w:val="68D76013"/>
    <w:multiLevelType w:val="multilevel"/>
    <w:tmpl w:val="1ADA90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6ABB49DE"/>
    <w:multiLevelType w:val="multilevel"/>
    <w:tmpl w:val="B97ED04A"/>
    <w:styleLink w:val="Multilevel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13"/>
  </w:num>
  <w:num w:numId="19">
    <w:abstractNumId w:val="22"/>
  </w:num>
  <w:num w:numId="20">
    <w:abstractNumId w:val="12"/>
  </w:num>
  <w:num w:numId="21">
    <w:abstractNumId w:val="14"/>
  </w:num>
  <w:num w:numId="22">
    <w:abstractNumId w:val="19"/>
  </w:num>
  <w:num w:numId="23">
    <w:abstractNumId w:val="21"/>
  </w:num>
  <w:num w:numId="24">
    <w:abstractNumId w:val="16"/>
  </w:num>
  <w:num w:numId="25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15"/>
  </w:num>
  <w:num w:numId="41">
    <w:abstractNumId w:val="24"/>
  </w:num>
  <w:num w:numId="42">
    <w:abstractNumId w:val="11"/>
  </w:num>
  <w:num w:numId="43">
    <w:abstractNumId w:val="18"/>
  </w:num>
  <w:num w:numId="44">
    <w:abstractNumId w:val="2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3A"/>
    <w:rsid w:val="00006A3E"/>
    <w:rsid w:val="00011FB3"/>
    <w:rsid w:val="000133B9"/>
    <w:rsid w:val="00027507"/>
    <w:rsid w:val="000764A9"/>
    <w:rsid w:val="00094606"/>
    <w:rsid w:val="00095B9A"/>
    <w:rsid w:val="000A3F3C"/>
    <w:rsid w:val="000D3EED"/>
    <w:rsid w:val="00127431"/>
    <w:rsid w:val="00144399"/>
    <w:rsid w:val="0019236F"/>
    <w:rsid w:val="001A3239"/>
    <w:rsid w:val="001B1A61"/>
    <w:rsid w:val="001B2F37"/>
    <w:rsid w:val="001F25C0"/>
    <w:rsid w:val="002130EF"/>
    <w:rsid w:val="002965FA"/>
    <w:rsid w:val="002B3591"/>
    <w:rsid w:val="002C1584"/>
    <w:rsid w:val="002C73D5"/>
    <w:rsid w:val="002E69E7"/>
    <w:rsid w:val="002F64BF"/>
    <w:rsid w:val="0034601F"/>
    <w:rsid w:val="00355032"/>
    <w:rsid w:val="00362B5B"/>
    <w:rsid w:val="00385CE0"/>
    <w:rsid w:val="003A0266"/>
    <w:rsid w:val="003A7A50"/>
    <w:rsid w:val="003C15DA"/>
    <w:rsid w:val="003C68A8"/>
    <w:rsid w:val="003F347D"/>
    <w:rsid w:val="00400AD1"/>
    <w:rsid w:val="00435546"/>
    <w:rsid w:val="004828B2"/>
    <w:rsid w:val="004A0F2F"/>
    <w:rsid w:val="004D4BC7"/>
    <w:rsid w:val="004F6C70"/>
    <w:rsid w:val="0050685A"/>
    <w:rsid w:val="00520181"/>
    <w:rsid w:val="00530B30"/>
    <w:rsid w:val="00540124"/>
    <w:rsid w:val="005527F7"/>
    <w:rsid w:val="00576E0A"/>
    <w:rsid w:val="005C3DAE"/>
    <w:rsid w:val="00610112"/>
    <w:rsid w:val="00640DA6"/>
    <w:rsid w:val="006572F4"/>
    <w:rsid w:val="006678D7"/>
    <w:rsid w:val="006825F3"/>
    <w:rsid w:val="00685306"/>
    <w:rsid w:val="006E511B"/>
    <w:rsid w:val="007175F4"/>
    <w:rsid w:val="007213D3"/>
    <w:rsid w:val="007420B2"/>
    <w:rsid w:val="00750BE8"/>
    <w:rsid w:val="00775169"/>
    <w:rsid w:val="0079569B"/>
    <w:rsid w:val="007B2B63"/>
    <w:rsid w:val="007C3EE3"/>
    <w:rsid w:val="007D48EE"/>
    <w:rsid w:val="00814170"/>
    <w:rsid w:val="0082217B"/>
    <w:rsid w:val="0083196E"/>
    <w:rsid w:val="008329F1"/>
    <w:rsid w:val="00892292"/>
    <w:rsid w:val="008A44DA"/>
    <w:rsid w:val="008F49E1"/>
    <w:rsid w:val="008F55AE"/>
    <w:rsid w:val="00902FE9"/>
    <w:rsid w:val="00907D5F"/>
    <w:rsid w:val="0091476A"/>
    <w:rsid w:val="009466B6"/>
    <w:rsid w:val="00955AC2"/>
    <w:rsid w:val="0096734D"/>
    <w:rsid w:val="009753FA"/>
    <w:rsid w:val="009924A5"/>
    <w:rsid w:val="009B284D"/>
    <w:rsid w:val="009D2DAA"/>
    <w:rsid w:val="00A023AE"/>
    <w:rsid w:val="00A07342"/>
    <w:rsid w:val="00A12670"/>
    <w:rsid w:val="00A54AB8"/>
    <w:rsid w:val="00AC6223"/>
    <w:rsid w:val="00AC70ED"/>
    <w:rsid w:val="00AD18DE"/>
    <w:rsid w:val="00AD18E9"/>
    <w:rsid w:val="00AD3328"/>
    <w:rsid w:val="00B178CD"/>
    <w:rsid w:val="00B35EBC"/>
    <w:rsid w:val="00B81994"/>
    <w:rsid w:val="00B838E6"/>
    <w:rsid w:val="00BA296A"/>
    <w:rsid w:val="00BD5CB2"/>
    <w:rsid w:val="00C14A9B"/>
    <w:rsid w:val="00C15E3A"/>
    <w:rsid w:val="00C406B8"/>
    <w:rsid w:val="00C42F2A"/>
    <w:rsid w:val="00C55D3A"/>
    <w:rsid w:val="00C64D84"/>
    <w:rsid w:val="00C82C28"/>
    <w:rsid w:val="00CA7C59"/>
    <w:rsid w:val="00CB13DD"/>
    <w:rsid w:val="00CC375A"/>
    <w:rsid w:val="00CC4C1A"/>
    <w:rsid w:val="00CC57B0"/>
    <w:rsid w:val="00D20C1E"/>
    <w:rsid w:val="00D23950"/>
    <w:rsid w:val="00D42F26"/>
    <w:rsid w:val="00D51A0B"/>
    <w:rsid w:val="00D66ECC"/>
    <w:rsid w:val="00DE3B0C"/>
    <w:rsid w:val="00E12FC4"/>
    <w:rsid w:val="00E30A1F"/>
    <w:rsid w:val="00E356A4"/>
    <w:rsid w:val="00E62769"/>
    <w:rsid w:val="00E65E32"/>
    <w:rsid w:val="00E6655D"/>
    <w:rsid w:val="00E86BAE"/>
    <w:rsid w:val="00E92253"/>
    <w:rsid w:val="00EC5CD6"/>
    <w:rsid w:val="00EF5669"/>
    <w:rsid w:val="00F03975"/>
    <w:rsid w:val="00F146BB"/>
    <w:rsid w:val="00F528F8"/>
    <w:rsid w:val="00F54F5C"/>
    <w:rsid w:val="00FC14B0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C9D3D"/>
  <w15:docId w15:val="{595DAC14-4102-4C42-B85F-AF09C6C5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5E3A"/>
    <w:pPr>
      <w:spacing w:before="60" w:after="100"/>
    </w:pPr>
  </w:style>
  <w:style w:type="paragraph" w:styleId="Heading1">
    <w:name w:val="heading 1"/>
    <w:basedOn w:val="Normal"/>
    <w:uiPriority w:val="9"/>
    <w:qFormat/>
    <w:rsid w:val="003F347D"/>
    <w:pPr>
      <w:pBdr>
        <w:bottom w:val="single" w:sz="4" w:space="1" w:color="808080" w:themeColor="background1" w:themeShade="80"/>
      </w:pBdr>
      <w:spacing w:before="160" w:after="0"/>
      <w:ind w:left="-2218"/>
      <w:contextualSpacing/>
      <w:outlineLvl w:val="0"/>
    </w:pPr>
    <w:rPr>
      <w:rFonts w:asciiTheme="majorHAnsi" w:hAnsiTheme="majorHAnsi"/>
      <w:caps/>
      <w:spacing w:val="15"/>
      <w:kern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75169"/>
    <w:pPr>
      <w:tabs>
        <w:tab w:val="left" w:pos="1440"/>
        <w:tab w:val="right" w:pos="3600"/>
        <w:tab w:val="right" w:pos="6480"/>
      </w:tabs>
      <w:spacing w:after="40"/>
      <w:contextualSpacing/>
      <w:outlineLvl w:val="1"/>
    </w:pPr>
  </w:style>
  <w:style w:type="paragraph" w:styleId="Heading3">
    <w:name w:val="heading 3"/>
    <w:basedOn w:val="Normal"/>
    <w:link w:val="Heading3Char"/>
    <w:uiPriority w:val="9"/>
    <w:unhideWhenUsed/>
    <w:qFormat/>
    <w:rsid w:val="00C406B8"/>
    <w:pPr>
      <w:spacing w:before="40" w:after="40"/>
      <w:contextualSpacing/>
      <w:outlineLvl w:val="2"/>
    </w:pPr>
    <w:rPr>
      <w:i/>
      <w:spacing w:val="5"/>
      <w:sz w:val="23"/>
    </w:rPr>
  </w:style>
  <w:style w:type="paragraph" w:styleId="Heading4">
    <w:name w:val="heading 4"/>
    <w:basedOn w:val="Normal"/>
    <w:uiPriority w:val="9"/>
    <w:unhideWhenUsed/>
    <w:qFormat/>
    <w:rsid w:val="003A0266"/>
    <w:pPr>
      <w:tabs>
        <w:tab w:val="left" w:pos="1440"/>
        <w:tab w:val="right" w:pos="3600"/>
        <w:tab w:val="right" w:pos="6480"/>
      </w:tabs>
      <w:spacing w:before="220" w:after="40"/>
      <w:contextualSpacing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rsid w:val="003F347D"/>
    <w:pPr>
      <w:spacing w:after="220"/>
      <w:contextualSpacing/>
      <w:outlineLvl w:val="4"/>
    </w:pPr>
    <w:rPr>
      <w:rFonts w:asciiTheme="majorHAnsi" w:hAnsiTheme="majorHAnsi"/>
      <w:b/>
      <w:caps/>
      <w:spacing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347D"/>
    <w:pPr>
      <w:spacing w:before="240" w:line="240" w:lineRule="atLeast"/>
      <w:outlineLvl w:val="5"/>
    </w:pPr>
    <w:rPr>
      <w:rFonts w:asciiTheme="majorHAnsi" w:hAnsiTheme="majorHAnsi"/>
      <w:color w:val="1F497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4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4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1F497D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4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1F497D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775169"/>
  </w:style>
  <w:style w:type="character" w:customStyle="1" w:styleId="Heading3Char">
    <w:name w:val="Heading 3 Char"/>
    <w:basedOn w:val="DefaultParagraphFont"/>
    <w:link w:val="Heading3"/>
    <w:uiPriority w:val="9"/>
    <w:rsid w:val="00A07342"/>
    <w:rPr>
      <w:i/>
      <w:spacing w:val="5"/>
      <w:sz w:val="23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5527F7"/>
    <w:rPr>
      <w:color w:val="595959" w:themeColor="text1" w:themeTint="A6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Cs w:val="16"/>
    </w:rPr>
  </w:style>
  <w:style w:type="table" w:styleId="TableGrid">
    <w:name w:val="Table Grid"/>
    <w:basedOn w:val="TableNormal"/>
    <w:rsid w:val="0012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627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F347D"/>
    <w:pPr>
      <w:spacing w:before="0" w:after="0"/>
      <w:ind w:left="-2218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3F347D"/>
  </w:style>
  <w:style w:type="paragraph" w:styleId="Footer">
    <w:name w:val="footer"/>
    <w:basedOn w:val="Normal"/>
    <w:link w:val="FooterChar"/>
    <w:uiPriority w:val="99"/>
    <w:unhideWhenUsed/>
    <w:rsid w:val="003F347D"/>
    <w:pPr>
      <w:ind w:left="-2218"/>
      <w:jc w:val="center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3F347D"/>
    <w:rPr>
      <w:caps/>
    </w:rPr>
  </w:style>
  <w:style w:type="paragraph" w:styleId="Bibliography">
    <w:name w:val="Bibliography"/>
    <w:basedOn w:val="Normal"/>
    <w:next w:val="Normal"/>
    <w:uiPriority w:val="37"/>
    <w:semiHidden/>
    <w:unhideWhenUsed/>
    <w:rsid w:val="006825F3"/>
  </w:style>
  <w:style w:type="paragraph" w:styleId="BlockText">
    <w:name w:val="Block Text"/>
    <w:basedOn w:val="Normal"/>
    <w:semiHidden/>
    <w:unhideWhenUsed/>
    <w:rsid w:val="005527F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6825F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825F3"/>
  </w:style>
  <w:style w:type="paragraph" w:styleId="BodyText2">
    <w:name w:val="Body Text 2"/>
    <w:basedOn w:val="Normal"/>
    <w:link w:val="BodyText2Char"/>
    <w:semiHidden/>
    <w:unhideWhenUsed/>
    <w:rsid w:val="006825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825F3"/>
  </w:style>
  <w:style w:type="paragraph" w:styleId="BodyText3">
    <w:name w:val="Body Text 3"/>
    <w:basedOn w:val="Normal"/>
    <w:link w:val="BodyText3Char"/>
    <w:semiHidden/>
    <w:unhideWhenUsed/>
    <w:rsid w:val="006825F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825F3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825F3"/>
    <w:pPr>
      <w:spacing w:after="1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825F3"/>
  </w:style>
  <w:style w:type="paragraph" w:styleId="BodyTextIndent">
    <w:name w:val="Body Text Indent"/>
    <w:basedOn w:val="Normal"/>
    <w:link w:val="BodyTextIndentChar"/>
    <w:semiHidden/>
    <w:unhideWhenUsed/>
    <w:rsid w:val="006825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825F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6825F3"/>
    <w:pPr>
      <w:spacing w:after="1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825F3"/>
  </w:style>
  <w:style w:type="paragraph" w:styleId="BodyTextIndent2">
    <w:name w:val="Body Text Indent 2"/>
    <w:basedOn w:val="Normal"/>
    <w:link w:val="BodyTextIndent2Char"/>
    <w:semiHidden/>
    <w:unhideWhenUsed/>
    <w:rsid w:val="006825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825F3"/>
  </w:style>
  <w:style w:type="paragraph" w:styleId="BodyTextIndent3">
    <w:name w:val="Body Text Indent 3"/>
    <w:basedOn w:val="Normal"/>
    <w:link w:val="BodyTextIndent3Char"/>
    <w:semiHidden/>
    <w:unhideWhenUsed/>
    <w:rsid w:val="006825F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825F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527F7"/>
    <w:rPr>
      <w:b/>
      <w:bCs/>
      <w:i/>
      <w:iCs/>
      <w:spacing w:val="0"/>
    </w:rPr>
  </w:style>
  <w:style w:type="paragraph" w:styleId="Caption">
    <w:name w:val="caption"/>
    <w:basedOn w:val="Normal"/>
    <w:next w:val="Normal"/>
    <w:semiHidden/>
    <w:unhideWhenUsed/>
    <w:qFormat/>
    <w:rsid w:val="006825F3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825F3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825F3"/>
  </w:style>
  <w:style w:type="table" w:styleId="ColorfulGrid">
    <w:name w:val="Colorful Grid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825F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25F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25F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25F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825F3"/>
  </w:style>
  <w:style w:type="character" w:customStyle="1" w:styleId="DateChar">
    <w:name w:val="Date Char"/>
    <w:basedOn w:val="DefaultParagraphFont"/>
    <w:link w:val="Date"/>
    <w:semiHidden/>
    <w:rsid w:val="006825F3"/>
  </w:style>
  <w:style w:type="paragraph" w:styleId="DocumentMap">
    <w:name w:val="Document Map"/>
    <w:basedOn w:val="Normal"/>
    <w:link w:val="DocumentMapChar"/>
    <w:semiHidden/>
    <w:unhideWhenUsed/>
    <w:rsid w:val="006825F3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825F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825F3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825F3"/>
  </w:style>
  <w:style w:type="character" w:styleId="Emphasis">
    <w:name w:val="Emphasis"/>
    <w:basedOn w:val="DefaultParagraphFont"/>
    <w:semiHidden/>
    <w:unhideWhenUsed/>
    <w:qFormat/>
    <w:rsid w:val="006825F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6825F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825F3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825F3"/>
    <w:rPr>
      <w:szCs w:val="20"/>
    </w:rPr>
  </w:style>
  <w:style w:type="paragraph" w:styleId="EnvelopeAddress">
    <w:name w:val="envelope address"/>
    <w:basedOn w:val="Normal"/>
    <w:semiHidden/>
    <w:unhideWhenUsed/>
    <w:rsid w:val="006825F3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825F3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6825F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6825F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825F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25F3"/>
    <w:rPr>
      <w:szCs w:val="20"/>
    </w:rPr>
  </w:style>
  <w:style w:type="table" w:styleId="GridTable1Light">
    <w:name w:val="Grid Table 1 Light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825F3"/>
    <w:rPr>
      <w:color w:val="2B579A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47D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47D"/>
    <w:rPr>
      <w:rFonts w:asciiTheme="majorHAnsi" w:eastAsiaTheme="majorEastAsia" w:hAnsiTheme="majorHAnsi" w:cstheme="majorBidi"/>
      <w:b/>
      <w:color w:val="1F497D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47D"/>
    <w:rPr>
      <w:rFonts w:asciiTheme="majorHAnsi" w:eastAsiaTheme="majorEastAsia" w:hAnsiTheme="majorHAnsi" w:cstheme="majorBidi"/>
      <w:b/>
      <w:i/>
      <w:iCs/>
      <w:color w:val="1F497D" w:themeColor="text2"/>
      <w:szCs w:val="21"/>
    </w:rPr>
  </w:style>
  <w:style w:type="character" w:styleId="HTMLAcronym">
    <w:name w:val="HTML Acronym"/>
    <w:basedOn w:val="DefaultParagraphFont"/>
    <w:semiHidden/>
    <w:unhideWhenUsed/>
    <w:rsid w:val="006825F3"/>
  </w:style>
  <w:style w:type="paragraph" w:styleId="HTMLAddress">
    <w:name w:val="HTML Address"/>
    <w:basedOn w:val="Normal"/>
    <w:link w:val="HTMLAddressChar"/>
    <w:semiHidden/>
    <w:unhideWhenUsed/>
    <w:rsid w:val="006825F3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825F3"/>
    <w:rPr>
      <w:i/>
      <w:iCs/>
    </w:rPr>
  </w:style>
  <w:style w:type="character" w:styleId="HTMLCite">
    <w:name w:val="HTML Cite"/>
    <w:basedOn w:val="DefaultParagraphFont"/>
    <w:semiHidden/>
    <w:unhideWhenUsed/>
    <w:rsid w:val="006825F3"/>
    <w:rPr>
      <w:i/>
      <w:iCs/>
    </w:rPr>
  </w:style>
  <w:style w:type="character" w:styleId="HTMLCode">
    <w:name w:val="HTML Code"/>
    <w:basedOn w:val="DefaultParagraphFont"/>
    <w:semiHidden/>
    <w:unhideWhenUsed/>
    <w:rsid w:val="006825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6825F3"/>
    <w:rPr>
      <w:i/>
      <w:iCs/>
    </w:rPr>
  </w:style>
  <w:style w:type="character" w:styleId="HTMLKeyboard">
    <w:name w:val="HTML Keyboard"/>
    <w:basedOn w:val="DefaultParagraphFont"/>
    <w:semiHidden/>
    <w:unhideWhenUsed/>
    <w:rsid w:val="006825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6825F3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825F3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6825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825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6825F3"/>
    <w:rPr>
      <w:i/>
      <w:iCs/>
    </w:rPr>
  </w:style>
  <w:style w:type="character" w:styleId="Hyperlink">
    <w:name w:val="Hyperlink"/>
    <w:basedOn w:val="DefaultParagraphFont"/>
    <w:unhideWhenUsed/>
    <w:rsid w:val="006825F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6825F3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825F3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825F3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825F3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825F3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825F3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825F3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825F3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825F3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6825F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527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527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527F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527F7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825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825F3"/>
  </w:style>
  <w:style w:type="paragraph" w:styleId="List">
    <w:name w:val="List"/>
    <w:basedOn w:val="Normal"/>
    <w:semiHidden/>
    <w:unhideWhenUsed/>
    <w:rsid w:val="006825F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825F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825F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825F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825F3"/>
    <w:pPr>
      <w:ind w:left="1800" w:hanging="360"/>
      <w:contextualSpacing/>
    </w:pPr>
  </w:style>
  <w:style w:type="paragraph" w:styleId="ListBullet">
    <w:name w:val="List Bullet"/>
    <w:basedOn w:val="Normal"/>
    <w:uiPriority w:val="11"/>
    <w:qFormat/>
    <w:rsid w:val="005C3DAE"/>
    <w:pPr>
      <w:numPr>
        <w:numId w:val="40"/>
      </w:numPr>
      <w:spacing w:after="60"/>
    </w:pPr>
  </w:style>
  <w:style w:type="paragraph" w:styleId="ListBullet2">
    <w:name w:val="List Bullet 2"/>
    <w:basedOn w:val="Normal"/>
    <w:semiHidden/>
    <w:unhideWhenUsed/>
    <w:rsid w:val="006825F3"/>
    <w:pPr>
      <w:numPr>
        <w:numId w:val="30"/>
      </w:numPr>
      <w:contextualSpacing/>
    </w:pPr>
  </w:style>
  <w:style w:type="paragraph" w:styleId="ListBullet3">
    <w:name w:val="List Bullet 3"/>
    <w:basedOn w:val="Normal"/>
    <w:semiHidden/>
    <w:unhideWhenUsed/>
    <w:rsid w:val="006825F3"/>
    <w:pPr>
      <w:numPr>
        <w:numId w:val="31"/>
      </w:numPr>
      <w:contextualSpacing/>
    </w:pPr>
  </w:style>
  <w:style w:type="paragraph" w:styleId="ListBullet4">
    <w:name w:val="List Bullet 4"/>
    <w:basedOn w:val="Normal"/>
    <w:semiHidden/>
    <w:unhideWhenUsed/>
    <w:rsid w:val="006825F3"/>
    <w:pPr>
      <w:numPr>
        <w:numId w:val="32"/>
      </w:numPr>
      <w:contextualSpacing/>
    </w:pPr>
  </w:style>
  <w:style w:type="paragraph" w:styleId="ListBullet5">
    <w:name w:val="List Bullet 5"/>
    <w:basedOn w:val="Normal"/>
    <w:semiHidden/>
    <w:unhideWhenUsed/>
    <w:rsid w:val="006825F3"/>
    <w:pPr>
      <w:numPr>
        <w:numId w:val="33"/>
      </w:numPr>
      <w:contextualSpacing/>
    </w:pPr>
  </w:style>
  <w:style w:type="paragraph" w:styleId="ListContinue">
    <w:name w:val="List Continue"/>
    <w:basedOn w:val="Normal"/>
    <w:semiHidden/>
    <w:unhideWhenUsed/>
    <w:rsid w:val="006825F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825F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825F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825F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825F3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C406B8"/>
    <w:pPr>
      <w:numPr>
        <w:numId w:val="39"/>
      </w:numPr>
      <w:contextualSpacing/>
    </w:pPr>
  </w:style>
  <w:style w:type="paragraph" w:styleId="ListNumber2">
    <w:name w:val="List Number 2"/>
    <w:basedOn w:val="Normal"/>
    <w:semiHidden/>
    <w:unhideWhenUsed/>
    <w:rsid w:val="006825F3"/>
    <w:pPr>
      <w:numPr>
        <w:numId w:val="35"/>
      </w:numPr>
      <w:contextualSpacing/>
    </w:pPr>
  </w:style>
  <w:style w:type="paragraph" w:styleId="ListNumber3">
    <w:name w:val="List Number 3"/>
    <w:basedOn w:val="Normal"/>
    <w:semiHidden/>
    <w:unhideWhenUsed/>
    <w:rsid w:val="006825F3"/>
    <w:pPr>
      <w:numPr>
        <w:numId w:val="36"/>
      </w:numPr>
      <w:contextualSpacing/>
    </w:pPr>
  </w:style>
  <w:style w:type="paragraph" w:styleId="ListNumber4">
    <w:name w:val="List Number 4"/>
    <w:basedOn w:val="Normal"/>
    <w:semiHidden/>
    <w:unhideWhenUsed/>
    <w:rsid w:val="006825F3"/>
    <w:pPr>
      <w:numPr>
        <w:numId w:val="37"/>
      </w:numPr>
      <w:contextualSpacing/>
    </w:pPr>
  </w:style>
  <w:style w:type="paragraph" w:styleId="ListNumber5">
    <w:name w:val="List Number 5"/>
    <w:basedOn w:val="Normal"/>
    <w:semiHidden/>
    <w:unhideWhenUsed/>
    <w:rsid w:val="006825F3"/>
    <w:pPr>
      <w:numPr>
        <w:numId w:val="3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825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825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825F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825F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825F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825F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825F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825F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6825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  <w:jc w:val="both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825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825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6825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825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825F3"/>
    <w:pPr>
      <w:jc w:val="both"/>
    </w:pPr>
  </w:style>
  <w:style w:type="paragraph" w:styleId="NormalWeb">
    <w:name w:val="Normal (Web)"/>
    <w:basedOn w:val="Normal"/>
    <w:semiHidden/>
    <w:unhideWhenUsed/>
    <w:rsid w:val="006825F3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6825F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825F3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semiHidden/>
    <w:rsid w:val="006825F3"/>
  </w:style>
  <w:style w:type="character" w:styleId="PageNumber">
    <w:name w:val="page number"/>
    <w:basedOn w:val="DefaultParagraphFont"/>
    <w:semiHidden/>
    <w:unhideWhenUsed/>
    <w:rsid w:val="006825F3"/>
  </w:style>
  <w:style w:type="table" w:styleId="PlainTable1">
    <w:name w:val="Plain Table 1"/>
    <w:basedOn w:val="TableNormal"/>
    <w:uiPriority w:val="41"/>
    <w:rsid w:val="006825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825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825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825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825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6825F3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825F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527F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527F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825F3"/>
  </w:style>
  <w:style w:type="character" w:customStyle="1" w:styleId="SalutationChar">
    <w:name w:val="Salutation Char"/>
    <w:basedOn w:val="DefaultParagraphFont"/>
    <w:link w:val="Salutation"/>
    <w:semiHidden/>
    <w:rsid w:val="006825F3"/>
  </w:style>
  <w:style w:type="paragraph" w:styleId="Signature">
    <w:name w:val="Signature"/>
    <w:basedOn w:val="Normal"/>
    <w:link w:val="SignatureChar"/>
    <w:semiHidden/>
    <w:unhideWhenUsed/>
    <w:rsid w:val="006825F3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825F3"/>
  </w:style>
  <w:style w:type="character" w:styleId="SmartHyperlink">
    <w:name w:val="Smart Hyperlink"/>
    <w:basedOn w:val="DefaultParagraphFont"/>
    <w:uiPriority w:val="99"/>
    <w:semiHidden/>
    <w:unhideWhenUsed/>
    <w:rsid w:val="006825F3"/>
    <w:rPr>
      <w:u w:val="dotted"/>
    </w:rPr>
  </w:style>
  <w:style w:type="character" w:styleId="Strong">
    <w:name w:val="Strong"/>
    <w:basedOn w:val="DefaultParagraphFont"/>
    <w:semiHidden/>
    <w:unhideWhenUsed/>
    <w:qFormat/>
    <w:rsid w:val="006825F3"/>
    <w:rPr>
      <w:b/>
      <w:bCs/>
    </w:rPr>
  </w:style>
  <w:style w:type="paragraph" w:styleId="Subtitle">
    <w:name w:val="Subtitle"/>
    <w:basedOn w:val="Normal"/>
    <w:link w:val="SubtitleChar"/>
    <w:semiHidden/>
    <w:unhideWhenUsed/>
    <w:qFormat/>
    <w:rsid w:val="00011FB3"/>
    <w:pPr>
      <w:numPr>
        <w:ilvl w:val="1"/>
      </w:numPr>
      <w:spacing w:after="160"/>
      <w:ind w:left="-2218"/>
      <w:contextualSpacing/>
      <w:jc w:val="center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11FB3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825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825F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6825F3"/>
    <w:pPr>
      <w:spacing w:before="60" w:after="1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825F3"/>
    <w:pPr>
      <w:spacing w:before="60" w:after="1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825F3"/>
    <w:pPr>
      <w:spacing w:before="60" w:after="1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825F3"/>
    <w:pPr>
      <w:spacing w:before="60" w:after="1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825F3"/>
    <w:pPr>
      <w:spacing w:before="60" w:after="1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825F3"/>
    <w:pPr>
      <w:spacing w:before="60" w:after="1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825F3"/>
    <w:pPr>
      <w:spacing w:before="60" w:after="1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825F3"/>
    <w:pPr>
      <w:spacing w:before="60" w:after="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825F3"/>
    <w:pPr>
      <w:spacing w:before="60" w:after="1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825F3"/>
    <w:pPr>
      <w:spacing w:before="60" w:after="1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825F3"/>
    <w:pPr>
      <w:spacing w:before="60" w:after="1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825F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6825F3"/>
    <w:pPr>
      <w:spacing w:after="0"/>
    </w:pPr>
  </w:style>
  <w:style w:type="table" w:styleId="TableProfessional">
    <w:name w:val="Table Professional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825F3"/>
    <w:pPr>
      <w:spacing w:before="60" w:after="1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825F3"/>
    <w:pPr>
      <w:spacing w:before="60" w:after="1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825F3"/>
    <w:pPr>
      <w:spacing w:before="60" w:after="1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unhideWhenUsed/>
    <w:qFormat/>
    <w:rsid w:val="003F347D"/>
    <w:pPr>
      <w:spacing w:after="360" w:line="312" w:lineRule="auto"/>
      <w:ind w:left="-2218"/>
      <w:contextualSpacing/>
      <w:jc w:val="center"/>
    </w:pPr>
    <w:rPr>
      <w:rFonts w:asciiTheme="majorHAnsi" w:eastAsiaTheme="majorEastAsia" w:hAnsiTheme="majorHAnsi" w:cstheme="majorBidi"/>
      <w:caps/>
      <w:spacing w:val="8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F347D"/>
    <w:rPr>
      <w:rFonts w:asciiTheme="majorHAnsi" w:eastAsiaTheme="majorEastAsia" w:hAnsiTheme="majorHAnsi" w:cstheme="majorBidi"/>
      <w:caps/>
      <w:spacing w:val="80"/>
      <w:sz w:val="44"/>
      <w:szCs w:val="56"/>
    </w:rPr>
  </w:style>
  <w:style w:type="paragraph" w:styleId="TOAHeading">
    <w:name w:val="toa heading"/>
    <w:basedOn w:val="Normal"/>
    <w:next w:val="Normal"/>
    <w:semiHidden/>
    <w:unhideWhenUsed/>
    <w:rsid w:val="006825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825F3"/>
  </w:style>
  <w:style w:type="paragraph" w:styleId="TOC2">
    <w:name w:val="toc 2"/>
    <w:basedOn w:val="Normal"/>
    <w:next w:val="Normal"/>
    <w:autoRedefine/>
    <w:semiHidden/>
    <w:unhideWhenUsed/>
    <w:rsid w:val="006825F3"/>
    <w:pPr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6825F3"/>
    <w:pPr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6825F3"/>
    <w:pPr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6825F3"/>
    <w:pPr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6825F3"/>
    <w:pPr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6825F3"/>
    <w:pPr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6825F3"/>
    <w:pPr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6825F3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E3A"/>
    <w:pPr>
      <w:contextualSpacing w:val="0"/>
      <w:jc w:val="both"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825F3"/>
    <w:rPr>
      <w:color w:val="808080"/>
      <w:shd w:val="clear" w:color="auto" w:fill="E6E6E6"/>
    </w:rPr>
  </w:style>
  <w:style w:type="numbering" w:customStyle="1" w:styleId="Multilevelbulletlist">
    <w:name w:val="Multilevel bullet list"/>
    <w:uiPriority w:val="99"/>
    <w:rsid w:val="00FD6F9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q19\AppData\Roaming\Microsoft\Templates\Sales%20manager%20resume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CF4DE4653146848D8ED38BE099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DDB0E-489C-4963-9E0B-FBEB227845AB}"/>
      </w:docPartPr>
      <w:docPartBody>
        <w:p w:rsidR="00063C4B" w:rsidRDefault="001F55AA">
          <w:pPr>
            <w:pStyle w:val="D8CF4DE4653146848D8ED38BE099F6F6"/>
          </w:pPr>
          <w:r w:rsidRPr="00640DA6">
            <w:t>Experience</w:t>
          </w:r>
        </w:p>
      </w:docPartBody>
    </w:docPart>
    <w:docPart>
      <w:docPartPr>
        <w:name w:val="A04E9EA6BA654E6E8CAF96D60987F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200C3-54E6-441E-8288-ECCF6EB41CA9}"/>
      </w:docPartPr>
      <w:docPartBody>
        <w:p w:rsidR="00063C4B" w:rsidRDefault="001F55AA">
          <w:pPr>
            <w:pStyle w:val="A04E9EA6BA654E6E8CAF96D60987FF58"/>
          </w:pPr>
          <w:r w:rsidRPr="00640DA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AA"/>
    <w:rsid w:val="00011D5F"/>
    <w:rsid w:val="00063C4B"/>
    <w:rsid w:val="001F55AA"/>
    <w:rsid w:val="007F5027"/>
    <w:rsid w:val="00997AE3"/>
    <w:rsid w:val="00E97E8F"/>
    <w:rsid w:val="00F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5CEDCABA94F929CBF61199672D5D8">
    <w:name w:val="7B35CEDCABA94F929CBF61199672D5D8"/>
  </w:style>
  <w:style w:type="paragraph" w:customStyle="1" w:styleId="1244F9F2C1144D058B858920A07CD1FF">
    <w:name w:val="1244F9F2C1144D058B858920A07CD1FF"/>
  </w:style>
  <w:style w:type="paragraph" w:customStyle="1" w:styleId="AD1AAA678F7640C09C5972FE89BCD12C">
    <w:name w:val="AD1AAA678F7640C09C5972FE89BCD12C"/>
  </w:style>
  <w:style w:type="paragraph" w:customStyle="1" w:styleId="BB3BAFBA2B4F4951826BB4EB38730DCA">
    <w:name w:val="BB3BAFBA2B4F4951826BB4EB38730DCA"/>
  </w:style>
  <w:style w:type="paragraph" w:customStyle="1" w:styleId="495070FC00D84B7DA95533915C6DF4DE">
    <w:name w:val="495070FC00D84B7DA95533915C6DF4DE"/>
  </w:style>
  <w:style w:type="paragraph" w:customStyle="1" w:styleId="D8CF4DE4653146848D8ED38BE099F6F6">
    <w:name w:val="D8CF4DE4653146848D8ED38BE099F6F6"/>
  </w:style>
  <w:style w:type="paragraph" w:customStyle="1" w:styleId="D2AF3FBBF3014136A3D64155552CE9C3">
    <w:name w:val="D2AF3FBBF3014136A3D64155552CE9C3"/>
  </w:style>
  <w:style w:type="paragraph" w:customStyle="1" w:styleId="FF59F170A606454B99BE93E13DC0F2B6">
    <w:name w:val="FF59F170A606454B99BE93E13DC0F2B6"/>
  </w:style>
  <w:style w:type="paragraph" w:customStyle="1" w:styleId="BFE118703BC84470B496A4CA5FB84444">
    <w:name w:val="BFE118703BC84470B496A4CA5FB84444"/>
  </w:style>
  <w:style w:type="paragraph" w:customStyle="1" w:styleId="85BB26647CE1420C9016372A3EDB33CA">
    <w:name w:val="85BB26647CE1420C9016372A3EDB33CA"/>
  </w:style>
  <w:style w:type="paragraph" w:customStyle="1" w:styleId="2E1C6918D6DE4994981A3C92542F8E4C">
    <w:name w:val="2E1C6918D6DE4994981A3C92542F8E4C"/>
  </w:style>
  <w:style w:type="paragraph" w:customStyle="1" w:styleId="AE33D4B449C94DE88F078BCB520F9CBD">
    <w:name w:val="AE33D4B449C94DE88F078BCB520F9CBD"/>
  </w:style>
  <w:style w:type="paragraph" w:customStyle="1" w:styleId="711D8066FF2A4CE194429D4C73267ED0">
    <w:name w:val="711D8066FF2A4CE194429D4C73267ED0"/>
  </w:style>
  <w:style w:type="paragraph" w:customStyle="1" w:styleId="030B491C458E43A19993BE030297C3D3">
    <w:name w:val="030B491C458E43A19993BE030297C3D3"/>
  </w:style>
  <w:style w:type="paragraph" w:customStyle="1" w:styleId="755BD14176CB48BFBBF272BD35918A6E">
    <w:name w:val="755BD14176CB48BFBBF272BD35918A6E"/>
  </w:style>
  <w:style w:type="paragraph" w:customStyle="1" w:styleId="3501256B759C4BE490CC046C7DFF91BE">
    <w:name w:val="3501256B759C4BE490CC046C7DFF91BE"/>
  </w:style>
  <w:style w:type="paragraph" w:customStyle="1" w:styleId="7F475EDE8C5842E59D71715677A4186F">
    <w:name w:val="7F475EDE8C5842E59D71715677A4186F"/>
  </w:style>
  <w:style w:type="paragraph" w:customStyle="1" w:styleId="216B982F497F4AD98FE7ACA287130E4F">
    <w:name w:val="216B982F497F4AD98FE7ACA287130E4F"/>
  </w:style>
  <w:style w:type="paragraph" w:customStyle="1" w:styleId="A04E9EA6BA654E6E8CAF96D60987FF58">
    <w:name w:val="A04E9EA6BA654E6E8CAF96D60987FF58"/>
  </w:style>
  <w:style w:type="paragraph" w:customStyle="1" w:styleId="81E696BD273B4153831714DCBBD71BE6">
    <w:name w:val="81E696BD273B4153831714DCBBD71BE6"/>
  </w:style>
  <w:style w:type="paragraph" w:customStyle="1" w:styleId="B8E74C2575954A0CA7535D9025B022FD">
    <w:name w:val="B8E74C2575954A0CA7535D9025B022FD"/>
  </w:style>
  <w:style w:type="paragraph" w:customStyle="1" w:styleId="0BBC526D01184D1A81CE8B979652B512">
    <w:name w:val="0BBC526D01184D1A81CE8B979652B512"/>
  </w:style>
  <w:style w:type="paragraph" w:customStyle="1" w:styleId="BFF2F2B3114E4A90B33250F5B51C83E6">
    <w:name w:val="BFF2F2B3114E4A90B33250F5B51C83E6"/>
  </w:style>
  <w:style w:type="paragraph" w:customStyle="1" w:styleId="75C8FACE5D63495EBCEEEC555D4FD61A">
    <w:name w:val="75C8FACE5D63495EBCEEEC555D4FD61A"/>
  </w:style>
  <w:style w:type="paragraph" w:customStyle="1" w:styleId="B1E8FFB7380A4F518C8A3115DAA146B6">
    <w:name w:val="B1E8FFB7380A4F518C8A3115DAA146B6"/>
  </w:style>
  <w:style w:type="paragraph" w:customStyle="1" w:styleId="A69BB5795E07451D8C29ED0F5976AF65">
    <w:name w:val="A69BB5795E07451D8C29ED0F5976AF65"/>
  </w:style>
  <w:style w:type="paragraph" w:customStyle="1" w:styleId="A7514A4C6F344F318ED8787B80DC0A3B">
    <w:name w:val="A7514A4C6F344F318ED8787B80DC0A3B"/>
  </w:style>
  <w:style w:type="paragraph" w:customStyle="1" w:styleId="2CA5BB2716F34494845DA0262E103199">
    <w:name w:val="2CA5BB2716F34494845DA0262E103199"/>
  </w:style>
  <w:style w:type="paragraph" w:customStyle="1" w:styleId="658F025E4F954A879BA6C2E962BA1DBE">
    <w:name w:val="658F025E4F954A879BA6C2E962BA1DBE"/>
  </w:style>
  <w:style w:type="paragraph" w:customStyle="1" w:styleId="B87A049A057E417CB9FB0FF18DA1AD22">
    <w:name w:val="B87A049A057E417CB9FB0FF18DA1AD22"/>
  </w:style>
  <w:style w:type="paragraph" w:customStyle="1" w:styleId="2F3545ABF7A94A8781F7B5D61331E9A8">
    <w:name w:val="2F3545ABF7A94A8781F7B5D61331E9A8"/>
  </w:style>
  <w:style w:type="paragraph" w:customStyle="1" w:styleId="0776FFC6DADA46A7857A59BF3FBC7701">
    <w:name w:val="0776FFC6DADA46A7857A59BF3FBC7701"/>
  </w:style>
  <w:style w:type="paragraph" w:customStyle="1" w:styleId="30E6FD5EB3364E7AAC4BEF848B3B086C">
    <w:name w:val="30E6FD5EB3364E7AAC4BEF848B3B0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les Manager resume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 (elegant)</Template>
  <TotalTime>137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alexq19</dc:creator>
  <cp:lastModifiedBy>Alexander Quiroz</cp:lastModifiedBy>
  <cp:revision>20</cp:revision>
  <cp:lastPrinted>2003-12-31T20:25:00Z</cp:lastPrinted>
  <dcterms:created xsi:type="dcterms:W3CDTF">2018-09-29T18:02:00Z</dcterms:created>
  <dcterms:modified xsi:type="dcterms:W3CDTF">2019-01-12T18:18:00Z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