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A" w:rsidRDefault="00207C3A">
      <w:pPr>
        <w:pStyle w:val="Title"/>
      </w:pPr>
      <w:r>
        <w:t>‍‍</w:t>
      </w:r>
      <w:sdt>
        <w:sdtPr>
          <w:rPr>
            <w:sz w:val="56"/>
            <w:szCs w:val="56"/>
          </w:rPr>
          <w:alias w:val="Your Name"/>
          <w:tag w:val=""/>
          <w:id w:val="1246310863"/>
          <w:placeholder>
            <w:docPart w:val="1AF3F6FD199F454EA00F1BB332E50B0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C786C" w:rsidRPr="00A21094">
            <w:rPr>
              <w:sz w:val="56"/>
              <w:szCs w:val="56"/>
            </w:rPr>
            <w:t xml:space="preserve">Luz </w:t>
          </w:r>
          <w:r w:rsidR="00B50C66" w:rsidRPr="00A21094">
            <w:rPr>
              <w:sz w:val="56"/>
              <w:szCs w:val="56"/>
            </w:rPr>
            <w:t>Zavala</w:t>
          </w:r>
        </w:sdtContent>
      </w:sdt>
    </w:p>
    <w:p w:rsidR="0041367A" w:rsidRDefault="00D26AB6">
      <w:sdt>
        <w:sdtPr>
          <w:rPr>
            <w:sz w:val="20"/>
          </w:rPr>
          <w:alias w:val="Address"/>
          <w:tag w:val=""/>
          <w:id w:val="-593780209"/>
          <w:placeholder>
            <w:docPart w:val="8448E724D7BC4C22B30AF67232C84FC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973A9">
            <w:rPr>
              <w:sz w:val="20"/>
            </w:rPr>
            <w:t>231 Chardonnay Drive,</w:t>
          </w:r>
          <w:r w:rsidR="00EC786C" w:rsidRPr="000E6080">
            <w:rPr>
              <w:sz w:val="20"/>
            </w:rPr>
            <w:t xml:space="preserve"> Greenfield, CA 93927</w:t>
          </w:r>
        </w:sdtContent>
      </w:sdt>
      <w:r w:rsidR="00207C3A" w:rsidRPr="000E6080">
        <w:rPr>
          <w:sz w:val="20"/>
        </w:rPr>
        <w:t> | </w:t>
      </w:r>
      <w:sdt>
        <w:sdtPr>
          <w:rPr>
            <w:sz w:val="20"/>
          </w:rPr>
          <w:alias w:val="Telephone"/>
          <w:tag w:val=""/>
          <w:id w:val="-1416317146"/>
          <w:placeholder>
            <w:docPart w:val="FB207C32B9FB4E70AD34E3502AC8792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C786C" w:rsidRPr="000E6080">
            <w:rPr>
              <w:sz w:val="20"/>
            </w:rPr>
            <w:t>(831)540-9977</w:t>
          </w:r>
        </w:sdtContent>
      </w:sdt>
      <w:r w:rsidR="00207C3A" w:rsidRPr="000E6080">
        <w:rPr>
          <w:sz w:val="20"/>
        </w:rPr>
        <w:t> | </w:t>
      </w:r>
      <w:sdt>
        <w:sdtPr>
          <w:rPr>
            <w:sz w:val="20"/>
          </w:rPr>
          <w:alias w:val="Email"/>
          <w:tag w:val=""/>
          <w:id w:val="-391963670"/>
          <w:placeholder>
            <w:docPart w:val="D2E2B302DA14467FA5B4A4E45135E45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C786C" w:rsidRPr="000E6080">
            <w:rPr>
              <w:sz w:val="20"/>
            </w:rPr>
            <w:t>zavalaluz428@gmail.com</w:t>
          </w:r>
        </w:sdtContent>
      </w:sdt>
    </w:p>
    <w:p w:rsidR="0041367A" w:rsidRPr="000E6080" w:rsidRDefault="00207C3A" w:rsidP="000E6080">
      <w:pPr>
        <w:pStyle w:val="SectionHeading"/>
        <w:spacing w:before="600" w:after="120"/>
        <w:rPr>
          <w:sz w:val="28"/>
          <w:szCs w:val="28"/>
        </w:rPr>
      </w:pPr>
      <w:r w:rsidRPr="000E6080">
        <w:rPr>
          <w:sz w:val="28"/>
          <w:szCs w:val="28"/>
        </w:rPr>
        <w:t>Objective</w:t>
      </w:r>
    </w:p>
    <w:p w:rsidR="0041367A" w:rsidRPr="000E6080" w:rsidRDefault="00EC786C">
      <w:pPr>
        <w:pStyle w:val="ListBullet"/>
        <w:rPr>
          <w:sz w:val="24"/>
          <w:szCs w:val="24"/>
        </w:rPr>
      </w:pPr>
      <w:r w:rsidRPr="000E6080">
        <w:rPr>
          <w:sz w:val="24"/>
          <w:szCs w:val="24"/>
        </w:rPr>
        <w:t>I am applying for the job position in your company where I can use my skills.</w:t>
      </w:r>
    </w:p>
    <w:p w:rsidR="0041367A" w:rsidRPr="000E6080" w:rsidRDefault="00207C3A" w:rsidP="000E6080">
      <w:pPr>
        <w:pStyle w:val="SectionHeading"/>
        <w:spacing w:before="240"/>
        <w:rPr>
          <w:sz w:val="28"/>
          <w:szCs w:val="28"/>
        </w:rPr>
      </w:pPr>
      <w:r w:rsidRPr="000E6080">
        <w:rPr>
          <w:sz w:val="28"/>
          <w:szCs w:val="28"/>
        </w:rPr>
        <w:t>Education</w:t>
      </w:r>
    </w:p>
    <w:p w:rsidR="008D2C6F" w:rsidRPr="000E6080" w:rsidRDefault="00820F94" w:rsidP="008D2C6F">
      <w:pPr>
        <w:pStyle w:val="Subsection"/>
        <w:spacing w:before="100"/>
        <w:rPr>
          <w:sz w:val="24"/>
          <w:szCs w:val="24"/>
        </w:rPr>
      </w:pPr>
      <w:r>
        <w:rPr>
          <w:sz w:val="24"/>
          <w:szCs w:val="24"/>
        </w:rPr>
        <w:t>aA: aG PRODUCTION</w:t>
      </w:r>
      <w:r w:rsidR="00207C3A" w:rsidRPr="000E6080">
        <w:rPr>
          <w:sz w:val="24"/>
          <w:szCs w:val="24"/>
        </w:rPr>
        <w:t>| </w:t>
      </w:r>
      <w:r w:rsidR="001E3E01">
        <w:rPr>
          <w:sz w:val="24"/>
          <w:szCs w:val="24"/>
        </w:rPr>
        <w:t xml:space="preserve">MAY </w:t>
      </w:r>
      <w:bookmarkStart w:id="0" w:name="_GoBack"/>
      <w:bookmarkEnd w:id="0"/>
      <w:r w:rsidR="00B50C66">
        <w:rPr>
          <w:sz w:val="24"/>
          <w:szCs w:val="24"/>
        </w:rPr>
        <w:t>2017</w:t>
      </w:r>
      <w:r w:rsidR="000E6080" w:rsidRPr="000E6080">
        <w:rPr>
          <w:sz w:val="24"/>
          <w:szCs w:val="24"/>
        </w:rPr>
        <w:t xml:space="preserve"> | HARTNELL community college</w:t>
      </w:r>
    </w:p>
    <w:sdt>
      <w:sdtPr>
        <w:rPr>
          <w:b w:val="0"/>
          <w:caps w:val="0"/>
          <w:color w:val="404040" w:themeColor="text1" w:themeTint="BF"/>
          <w:sz w:val="24"/>
          <w:szCs w:val="24"/>
        </w:rPr>
        <w:id w:val="-1106653387"/>
        <w15:repeatingSection/>
      </w:sdtPr>
      <w:sdtEndPr>
        <w:rPr>
          <w:b/>
          <w:bCs w:val="0"/>
          <w:caps/>
          <w:color w:val="262626" w:themeColor="text1" w:themeTint="D9"/>
        </w:rPr>
      </w:sdtEndPr>
      <w:sdtContent>
        <w:sdt>
          <w:sdtPr>
            <w:rPr>
              <w:b w:val="0"/>
              <w:caps w:val="0"/>
              <w:color w:val="404040" w:themeColor="text1" w:themeTint="BF"/>
              <w:sz w:val="24"/>
              <w:szCs w:val="24"/>
            </w:rPr>
            <w:id w:val="-514004892"/>
            <w:placeholder>
              <w:docPart w:val="AC3BA7D7CB7B4C4093A9D71964ACC51E"/>
            </w:placeholder>
            <w15:repeatingSectionItem/>
          </w:sdtPr>
          <w:sdtEndPr>
            <w:rPr>
              <w:b/>
              <w:bCs w:val="0"/>
              <w:caps/>
              <w:color w:val="262626" w:themeColor="text1" w:themeTint="D9"/>
            </w:rPr>
          </w:sdtEndPr>
          <w:sdtContent>
            <w:p w:rsidR="008D2C6F" w:rsidRPr="000E6080" w:rsidRDefault="00EC786C" w:rsidP="008D2C6F">
              <w:pPr>
                <w:pStyle w:val="Subsection"/>
                <w:rPr>
                  <w:sz w:val="24"/>
                  <w:szCs w:val="24"/>
                </w:rPr>
              </w:pPr>
              <w:r w:rsidRPr="000E6080">
                <w:rPr>
                  <w:sz w:val="24"/>
                  <w:szCs w:val="24"/>
                </w:rPr>
                <w:t>Agriculture food safety certifycate of achievement</w:t>
              </w:r>
              <w:r w:rsidR="00207C3A" w:rsidRPr="000E6080">
                <w:rPr>
                  <w:sz w:val="24"/>
                  <w:szCs w:val="24"/>
                </w:rPr>
                <w:t> | </w:t>
              </w:r>
              <w:r w:rsidRPr="000E6080">
                <w:rPr>
                  <w:sz w:val="24"/>
                  <w:szCs w:val="24"/>
                </w:rPr>
                <w:t>May, 2015</w:t>
              </w:r>
              <w:r w:rsidR="00207C3A" w:rsidRPr="000E6080">
                <w:rPr>
                  <w:sz w:val="24"/>
                  <w:szCs w:val="24"/>
                </w:rPr>
                <w:t> | </w:t>
              </w:r>
              <w:r w:rsidRPr="000E6080">
                <w:rPr>
                  <w:sz w:val="24"/>
                  <w:szCs w:val="24"/>
                </w:rPr>
                <w:t>hartnell community college</w:t>
              </w:r>
              <w:r w:rsidR="008D2C6F" w:rsidRPr="000E6080">
                <w:rPr>
                  <w:sz w:val="24"/>
                  <w:szCs w:val="24"/>
                </w:rPr>
                <w:t>.</w:t>
              </w:r>
            </w:p>
            <w:p w:rsidR="0041367A" w:rsidRPr="000E6080" w:rsidRDefault="008D2C6F" w:rsidP="008D2C6F">
              <w:pPr>
                <w:pStyle w:val="Subsection"/>
                <w:rPr>
                  <w:sz w:val="24"/>
                  <w:szCs w:val="24"/>
                </w:rPr>
              </w:pPr>
              <w:r w:rsidRPr="000E6080">
                <w:rPr>
                  <w:sz w:val="24"/>
                  <w:szCs w:val="24"/>
                </w:rPr>
                <w:t>High school diploma | June, 2007 | King city high chool.</w:t>
              </w:r>
            </w:p>
          </w:sdtContent>
        </w:sdt>
      </w:sdtContent>
    </w:sdt>
    <w:p w:rsidR="0041367A" w:rsidRPr="000E6080" w:rsidRDefault="00207C3A" w:rsidP="000E6080">
      <w:pPr>
        <w:pStyle w:val="SectionHeading"/>
        <w:spacing w:before="240"/>
        <w:rPr>
          <w:sz w:val="28"/>
          <w:szCs w:val="28"/>
        </w:rPr>
      </w:pPr>
      <w:r w:rsidRPr="000E6080">
        <w:rPr>
          <w:sz w:val="28"/>
          <w:szCs w:val="28"/>
        </w:rPr>
        <w:t>Skills &amp; Abilities</w:t>
      </w:r>
    </w:p>
    <w:p w:rsidR="0041367A" w:rsidRPr="000E6080" w:rsidRDefault="00EC786C" w:rsidP="000E6080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english/spanish language</w:t>
      </w:r>
    </w:p>
    <w:p w:rsidR="00EC786C" w:rsidRPr="000E6080" w:rsidRDefault="00EC786C" w:rsidP="000E6080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Conventional, investigative, realistic</w:t>
      </w:r>
    </w:p>
    <w:p w:rsidR="008D2C6F" w:rsidRPr="000E6080" w:rsidRDefault="008D2C6F" w:rsidP="000E6080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solving problems</w:t>
      </w:r>
    </w:p>
    <w:p w:rsidR="008D2C6F" w:rsidRPr="000E6080" w:rsidRDefault="008D2C6F" w:rsidP="000E6080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hard worker</w:t>
      </w:r>
    </w:p>
    <w:p w:rsidR="008D2C6F" w:rsidRPr="000E6080" w:rsidRDefault="008D2C6F" w:rsidP="000E6080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learn fast</w:t>
      </w:r>
    </w:p>
    <w:p w:rsidR="0041367A" w:rsidRPr="000E6080" w:rsidRDefault="00EC786C" w:rsidP="00A21094">
      <w:pPr>
        <w:pStyle w:val="Subsection"/>
        <w:spacing w:before="100" w:after="0" w:line="360" w:lineRule="auto"/>
        <w:rPr>
          <w:sz w:val="20"/>
        </w:rPr>
      </w:pPr>
      <w:r w:rsidRPr="000E6080">
        <w:rPr>
          <w:sz w:val="20"/>
        </w:rPr>
        <w:t>computer aplications</w:t>
      </w:r>
    </w:p>
    <w:p w:rsidR="0041367A" w:rsidRPr="000E6080" w:rsidRDefault="00EC786C" w:rsidP="000E6080">
      <w:pPr>
        <w:pStyle w:val="ListBullet"/>
        <w:spacing w:after="0" w:line="360" w:lineRule="auto"/>
        <w:rPr>
          <w:sz w:val="20"/>
        </w:rPr>
      </w:pPr>
      <w:r w:rsidRPr="000E6080">
        <w:rPr>
          <w:sz w:val="20"/>
        </w:rPr>
        <w:t>Microsoft Word, Excel. Power Poin</w:t>
      </w:r>
      <w:r w:rsidR="008D2C6F" w:rsidRPr="000E6080">
        <w:rPr>
          <w:sz w:val="20"/>
        </w:rPr>
        <w:t>t</w:t>
      </w:r>
      <w:r w:rsidR="00E973A9">
        <w:rPr>
          <w:sz w:val="20"/>
        </w:rPr>
        <w:t>, Drive.</w:t>
      </w:r>
    </w:p>
    <w:p w:rsidR="008D2C6F" w:rsidRPr="000E6080" w:rsidRDefault="008D2C6F" w:rsidP="000E6080">
      <w:pPr>
        <w:pStyle w:val="Subsection"/>
        <w:spacing w:before="120" w:after="0" w:line="360" w:lineRule="auto"/>
        <w:rPr>
          <w:sz w:val="20"/>
        </w:rPr>
      </w:pPr>
      <w:r w:rsidRPr="000E6080">
        <w:rPr>
          <w:sz w:val="20"/>
        </w:rPr>
        <w:t>Organizated</w:t>
      </w:r>
    </w:p>
    <w:p w:rsidR="0041367A" w:rsidRPr="000E6080" w:rsidRDefault="00207C3A" w:rsidP="000E6080">
      <w:pPr>
        <w:pStyle w:val="Subsection"/>
        <w:spacing w:before="120" w:after="0" w:line="360" w:lineRule="auto"/>
        <w:rPr>
          <w:sz w:val="20"/>
        </w:rPr>
      </w:pPr>
      <w:r w:rsidRPr="000E6080">
        <w:rPr>
          <w:sz w:val="20"/>
        </w:rPr>
        <w:t>Leadership</w:t>
      </w:r>
      <w:r w:rsidR="008D2C6F" w:rsidRPr="000E6080">
        <w:rPr>
          <w:sz w:val="20"/>
        </w:rPr>
        <w:t xml:space="preserve"> skills</w:t>
      </w:r>
    </w:p>
    <w:p w:rsidR="008D2C6F" w:rsidRPr="000E6080" w:rsidRDefault="008D2C6F" w:rsidP="000E6080">
      <w:pPr>
        <w:pStyle w:val="Subsection"/>
        <w:spacing w:before="120" w:after="0" w:line="360" w:lineRule="auto"/>
        <w:rPr>
          <w:sz w:val="20"/>
        </w:rPr>
      </w:pPr>
      <w:r w:rsidRPr="000E6080">
        <w:rPr>
          <w:sz w:val="20"/>
        </w:rPr>
        <w:t>ready to learn</w:t>
      </w:r>
    </w:p>
    <w:p w:rsidR="0041367A" w:rsidRPr="000E6080" w:rsidRDefault="00207C3A" w:rsidP="000E6080">
      <w:pPr>
        <w:pStyle w:val="SectionHeading"/>
        <w:spacing w:before="120"/>
        <w:rPr>
          <w:sz w:val="28"/>
          <w:szCs w:val="28"/>
        </w:rPr>
      </w:pPr>
      <w:r w:rsidRPr="000E6080">
        <w:rPr>
          <w:sz w:val="28"/>
          <w:szCs w:val="28"/>
        </w:rPr>
        <w:t>Experience</w:t>
      </w:r>
    </w:p>
    <w:p w:rsidR="0041367A" w:rsidRPr="000E6080" w:rsidRDefault="009078AD">
      <w:pPr>
        <w:pStyle w:val="Subsection"/>
        <w:spacing w:before="100"/>
        <w:rPr>
          <w:sz w:val="24"/>
          <w:szCs w:val="24"/>
        </w:rPr>
      </w:pPr>
      <w:r w:rsidRPr="000E6080">
        <w:rPr>
          <w:sz w:val="24"/>
          <w:szCs w:val="24"/>
        </w:rPr>
        <w:t>Community outreach Cordinator</w:t>
      </w:r>
      <w:r w:rsidR="00207C3A" w:rsidRPr="000E6080">
        <w:rPr>
          <w:sz w:val="24"/>
          <w:szCs w:val="24"/>
        </w:rPr>
        <w:t> | </w:t>
      </w:r>
      <w:r w:rsidRPr="000E6080">
        <w:rPr>
          <w:sz w:val="24"/>
          <w:szCs w:val="24"/>
        </w:rPr>
        <w:t>farmworker institute of educaliton and leadeship development</w:t>
      </w:r>
      <w:r w:rsidR="00207C3A" w:rsidRPr="000E6080">
        <w:rPr>
          <w:sz w:val="24"/>
          <w:szCs w:val="24"/>
        </w:rPr>
        <w:t> | </w:t>
      </w:r>
      <w:r w:rsidRPr="000E6080">
        <w:rPr>
          <w:sz w:val="24"/>
          <w:szCs w:val="24"/>
        </w:rPr>
        <w:t>march, 2015- present</w:t>
      </w:r>
    </w:p>
    <w:p w:rsidR="009A0DA8" w:rsidRPr="000E6080" w:rsidRDefault="009A0DA8" w:rsidP="009A0DA8">
      <w:pPr>
        <w:pStyle w:val="ListBullet"/>
        <w:rPr>
          <w:sz w:val="24"/>
          <w:szCs w:val="24"/>
        </w:rPr>
      </w:pPr>
      <w:r w:rsidRPr="000E6080">
        <w:rPr>
          <w:sz w:val="24"/>
          <w:szCs w:val="24"/>
        </w:rPr>
        <w:t xml:space="preserve">Student recruitment | Maintain and organized files/data </w:t>
      </w:r>
      <w:r w:rsidRPr="000E6080">
        <w:rPr>
          <w:sz w:val="24"/>
          <w:szCs w:val="24"/>
        </w:rPr>
        <w:tab/>
      </w:r>
    </w:p>
    <w:sdt>
      <w:sdtPr>
        <w:rPr>
          <w:b w:val="0"/>
          <w:bCs w:val="0"/>
          <w:caps w:val="0"/>
          <w:color w:val="404040" w:themeColor="text1" w:themeTint="BF"/>
          <w:sz w:val="24"/>
          <w:szCs w:val="24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4"/>
              <w:szCs w:val="24"/>
            </w:rPr>
            <w:id w:val="-1773932447"/>
            <w:placeholder>
              <w:docPart w:val="AC3BA7D7CB7B4C4093A9D71964ACC51E"/>
            </w:placeholder>
            <w15:repeatingSectionItem/>
          </w:sdtPr>
          <w:sdtEndPr/>
          <w:sdtContent>
            <w:p w:rsidR="0041367A" w:rsidRPr="000E6080" w:rsidRDefault="009078AD">
              <w:pPr>
                <w:pStyle w:val="Subsection"/>
                <w:rPr>
                  <w:sz w:val="24"/>
                  <w:szCs w:val="24"/>
                </w:rPr>
              </w:pPr>
              <w:r w:rsidRPr="000E6080">
                <w:rPr>
                  <w:sz w:val="24"/>
                  <w:szCs w:val="24"/>
                </w:rPr>
                <w:t>labor worker</w:t>
              </w:r>
              <w:r w:rsidR="00207C3A" w:rsidRPr="000E6080">
                <w:rPr>
                  <w:sz w:val="24"/>
                  <w:szCs w:val="24"/>
                </w:rPr>
                <w:t> | </w:t>
              </w:r>
              <w:r w:rsidRPr="000E6080">
                <w:rPr>
                  <w:sz w:val="24"/>
                  <w:szCs w:val="24"/>
                </w:rPr>
                <w:t>al pak labor</w:t>
              </w:r>
              <w:r w:rsidR="00207C3A" w:rsidRPr="000E6080">
                <w:rPr>
                  <w:sz w:val="24"/>
                  <w:szCs w:val="24"/>
                </w:rPr>
                <w:t> | </w:t>
              </w:r>
              <w:r w:rsidRPr="000E6080">
                <w:rPr>
                  <w:sz w:val="24"/>
                  <w:szCs w:val="24"/>
                </w:rPr>
                <w:t>november 2007 –</w:t>
              </w:r>
              <w:r w:rsidR="00836BF8" w:rsidRPr="000E6080">
                <w:rPr>
                  <w:sz w:val="24"/>
                  <w:szCs w:val="24"/>
                </w:rPr>
                <w:t xml:space="preserve"> december 2015</w:t>
              </w:r>
            </w:p>
            <w:p w:rsidR="0041367A" w:rsidRPr="000E6080" w:rsidRDefault="009A0DA8">
              <w:pPr>
                <w:pStyle w:val="ListBullet"/>
                <w:rPr>
                  <w:sz w:val="24"/>
                  <w:szCs w:val="24"/>
                </w:rPr>
              </w:pPr>
              <w:r w:rsidRPr="000E6080">
                <w:rPr>
                  <w:sz w:val="24"/>
                  <w:szCs w:val="24"/>
                </w:rPr>
                <w:t>Field worker, Broccoli crew | Packed product to meet costumer specification | Maintain quality and size of the product.</w:t>
              </w:r>
            </w:p>
          </w:sdtContent>
        </w:sdt>
      </w:sdtContent>
    </w:sdt>
    <w:sectPr w:rsidR="0041367A" w:rsidRPr="000E6080" w:rsidSect="0060225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B6" w:rsidRDefault="00D26AB6">
      <w:pPr>
        <w:spacing w:after="0"/>
      </w:pPr>
      <w:r>
        <w:separator/>
      </w:r>
    </w:p>
  </w:endnote>
  <w:endnote w:type="continuationSeparator" w:id="0">
    <w:p w:rsidR="00D26AB6" w:rsidRDefault="00D26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7A" w:rsidRDefault="00207C3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E608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B6" w:rsidRDefault="00D26AB6">
      <w:pPr>
        <w:spacing w:after="0"/>
      </w:pPr>
      <w:r>
        <w:separator/>
      </w:r>
    </w:p>
  </w:footnote>
  <w:footnote w:type="continuationSeparator" w:id="0">
    <w:p w:rsidR="00D26AB6" w:rsidRDefault="00D26A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6C"/>
    <w:rsid w:val="00055442"/>
    <w:rsid w:val="000E6080"/>
    <w:rsid w:val="00157749"/>
    <w:rsid w:val="001E3E01"/>
    <w:rsid w:val="00207C3A"/>
    <w:rsid w:val="0041367A"/>
    <w:rsid w:val="00557945"/>
    <w:rsid w:val="005C12B1"/>
    <w:rsid w:val="00602253"/>
    <w:rsid w:val="00820F94"/>
    <w:rsid w:val="00836BF8"/>
    <w:rsid w:val="008D2C6F"/>
    <w:rsid w:val="009078AD"/>
    <w:rsid w:val="009A0DA8"/>
    <w:rsid w:val="00A21094"/>
    <w:rsid w:val="00AB6D8C"/>
    <w:rsid w:val="00B50C66"/>
    <w:rsid w:val="00D26AB6"/>
    <w:rsid w:val="00E973A9"/>
    <w:rsid w:val="00EC786C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C057-71DD-4746-8C83-56F6228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253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5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F3F6FD199F454EA00F1BB332E5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9572-D768-4528-9379-BCD55422238F}"/>
      </w:docPartPr>
      <w:docPartBody>
        <w:p w:rsidR="004960A3" w:rsidRDefault="00533E8C">
          <w:pPr>
            <w:pStyle w:val="1AF3F6FD199F454EA00F1BB332E50B0F"/>
          </w:pPr>
          <w:r>
            <w:t>[Your Name]</w:t>
          </w:r>
        </w:p>
      </w:docPartBody>
    </w:docPart>
    <w:docPart>
      <w:docPartPr>
        <w:name w:val="8448E724D7BC4C22B30AF67232C84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3115-E8DC-4B8C-B79C-4B4A788D411E}"/>
      </w:docPartPr>
      <w:docPartBody>
        <w:p w:rsidR="004960A3" w:rsidRDefault="00533E8C">
          <w:pPr>
            <w:pStyle w:val="8448E724D7BC4C22B30AF67232C84FC4"/>
          </w:pPr>
          <w:r>
            <w:t>[Address, City, ST  ZIP Code]</w:t>
          </w:r>
        </w:p>
      </w:docPartBody>
    </w:docPart>
    <w:docPart>
      <w:docPartPr>
        <w:name w:val="FB207C32B9FB4E70AD34E3502AC8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7DE9-B35A-4C02-BE47-ACD1F31CFCF6}"/>
      </w:docPartPr>
      <w:docPartBody>
        <w:p w:rsidR="004960A3" w:rsidRDefault="00533E8C">
          <w:pPr>
            <w:pStyle w:val="FB207C32B9FB4E70AD34E3502AC87929"/>
          </w:pPr>
          <w:r>
            <w:t>[Telephone]</w:t>
          </w:r>
        </w:p>
      </w:docPartBody>
    </w:docPart>
    <w:docPart>
      <w:docPartPr>
        <w:name w:val="D2E2B302DA14467FA5B4A4E45135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857A9-DABB-4BFB-9286-44D2ACFBFDE6}"/>
      </w:docPartPr>
      <w:docPartBody>
        <w:p w:rsidR="004960A3" w:rsidRDefault="00533E8C">
          <w:pPr>
            <w:pStyle w:val="D2E2B302DA14467FA5B4A4E45135E45E"/>
          </w:pPr>
          <w:r>
            <w:t>[Email]</w:t>
          </w:r>
        </w:p>
      </w:docPartBody>
    </w:docPart>
    <w:docPart>
      <w:docPartPr>
        <w:name w:val="AC3BA7D7CB7B4C4093A9D71964AC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4640B-EB6B-4DD1-825F-33FC363B8FD2}"/>
      </w:docPartPr>
      <w:docPartBody>
        <w:p w:rsidR="004960A3" w:rsidRDefault="00533E8C">
          <w:pPr>
            <w:pStyle w:val="AC3BA7D7CB7B4C4093A9D71964ACC51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8C"/>
    <w:rsid w:val="002913A9"/>
    <w:rsid w:val="004960A3"/>
    <w:rsid w:val="00533E8C"/>
    <w:rsid w:val="00A332F5"/>
    <w:rsid w:val="00B861A3"/>
    <w:rsid w:val="00D54F27"/>
    <w:rsid w:val="00D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3F6FD199F454EA00F1BB332E50B0F">
    <w:name w:val="1AF3F6FD199F454EA00F1BB332E50B0F"/>
  </w:style>
  <w:style w:type="paragraph" w:customStyle="1" w:styleId="8448E724D7BC4C22B30AF67232C84FC4">
    <w:name w:val="8448E724D7BC4C22B30AF67232C84FC4"/>
  </w:style>
  <w:style w:type="paragraph" w:customStyle="1" w:styleId="FB207C32B9FB4E70AD34E3502AC87929">
    <w:name w:val="FB207C32B9FB4E70AD34E3502AC87929"/>
  </w:style>
  <w:style w:type="paragraph" w:customStyle="1" w:styleId="D2E2B302DA14467FA5B4A4E45135E45E">
    <w:name w:val="D2E2B302DA14467FA5B4A4E45135E45E"/>
  </w:style>
  <w:style w:type="paragraph" w:customStyle="1" w:styleId="7C9D43DCD91E4E49AE41FC2A2229D62E">
    <w:name w:val="7C9D43DCD91E4E49AE41FC2A2229D62E"/>
  </w:style>
  <w:style w:type="paragraph" w:customStyle="1" w:styleId="8B2EBF371CAB4F0D91B80F4A55EEC6A3">
    <w:name w:val="8B2EBF371CAB4F0D91B80F4A55EEC6A3"/>
  </w:style>
  <w:style w:type="paragraph" w:customStyle="1" w:styleId="A969A7ABA08A4A8885487772B607E67F">
    <w:name w:val="A969A7ABA08A4A8885487772B607E67F"/>
  </w:style>
  <w:style w:type="paragraph" w:customStyle="1" w:styleId="3924974F251E4F5DBCB8DCE995D35AD1">
    <w:name w:val="3924974F251E4F5DBCB8DCE995D35AD1"/>
  </w:style>
  <w:style w:type="paragraph" w:customStyle="1" w:styleId="7DA7A9E6FF4C49C7BC8CF11D9A1FB8F0">
    <w:name w:val="7DA7A9E6FF4C49C7BC8CF11D9A1FB8F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3BA7D7CB7B4C4093A9D71964ACC51E">
    <w:name w:val="AC3BA7D7CB7B4C4093A9D71964ACC51E"/>
  </w:style>
  <w:style w:type="paragraph" w:customStyle="1" w:styleId="E723999FF1C24C90A825B9494D072385">
    <w:name w:val="E723999FF1C24C90A825B9494D072385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8006A23DF09E4044828EBBB7F8E4E2D4">
    <w:name w:val="8006A23DF09E4044828EBBB7F8E4E2D4"/>
  </w:style>
  <w:style w:type="paragraph" w:customStyle="1" w:styleId="6FBA1691284C4422B55908CA257D35FF">
    <w:name w:val="6FBA1691284C4422B55908CA257D35FF"/>
  </w:style>
  <w:style w:type="paragraph" w:customStyle="1" w:styleId="4B17CFED47CF409AB6F73A432CF8895B">
    <w:name w:val="4B17CFED47CF409AB6F73A432CF8895B"/>
  </w:style>
  <w:style w:type="paragraph" w:customStyle="1" w:styleId="95D39BAB00924AF696798B22D105A718">
    <w:name w:val="95D39BAB00924AF696798B22D105A718"/>
  </w:style>
  <w:style w:type="paragraph" w:customStyle="1" w:styleId="B20532CD8C164A908C6FD21043931588">
    <w:name w:val="B20532CD8C164A908C6FD21043931588"/>
  </w:style>
  <w:style w:type="paragraph" w:customStyle="1" w:styleId="95878BFE6903434CA1583DD6CFCB93E7">
    <w:name w:val="95878BFE6903434CA1583DD6CFCB93E7"/>
  </w:style>
  <w:style w:type="paragraph" w:customStyle="1" w:styleId="D1CB6579BB564E0E93FF254F412A83B4">
    <w:name w:val="D1CB6579BB564E0E93FF254F412A8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231 Chardonnay Drive, Greenfield, CA 93927</CompanyAddress>
  <CompanyPhone>(831)540-9977</CompanyPhone>
  <CompanyFax/>
  <CompanyEmail>zavalaluz428@gmail.com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Zavala</dc:creator>
  <cp:keywords/>
  <cp:lastModifiedBy>Luz Zavala</cp:lastModifiedBy>
  <cp:revision>2</cp:revision>
  <cp:lastPrinted>2015-10-09T04:57:00Z</cp:lastPrinted>
  <dcterms:created xsi:type="dcterms:W3CDTF">2019-07-11T19:58:00Z</dcterms:created>
  <dcterms:modified xsi:type="dcterms:W3CDTF">2019-07-11T19:58:00Z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