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8215E" w14:textId="77777777" w:rsidR="00E05CD7" w:rsidRDefault="00F23572" w:rsidP="00E05CD7">
      <w:pPr>
        <w:autoSpaceDE/>
        <w:autoSpaceDN/>
        <w:spacing w:line="160" w:lineRule="atLeast"/>
        <w:jc w:val="center"/>
        <w:rPr>
          <w:caps/>
          <w:spacing w:val="30"/>
          <w:sz w:val="15"/>
          <w:szCs w:val="15"/>
        </w:rPr>
      </w:pPr>
      <w:r>
        <w:rPr>
          <w:caps/>
          <w:spacing w:val="30"/>
          <w:sz w:val="15"/>
          <w:szCs w:val="15"/>
        </w:rPr>
        <w:t>163 Christensen Avenue</w:t>
      </w:r>
    </w:p>
    <w:p w14:paraId="6DA50FFA" w14:textId="77777777" w:rsidR="00E05CD7" w:rsidRDefault="00F23572" w:rsidP="00E05CD7">
      <w:pPr>
        <w:autoSpaceDE/>
        <w:autoSpaceDN/>
        <w:spacing w:line="160" w:lineRule="atLeast"/>
        <w:jc w:val="center"/>
        <w:rPr>
          <w:sz w:val="15"/>
          <w:szCs w:val="15"/>
        </w:rPr>
      </w:pPr>
      <w:r>
        <w:rPr>
          <w:caps/>
          <w:spacing w:val="30"/>
          <w:sz w:val="15"/>
          <w:szCs w:val="15"/>
        </w:rPr>
        <w:t>Salinas CA, 93906</w:t>
      </w:r>
    </w:p>
    <w:p w14:paraId="7062DB56" w14:textId="77777777" w:rsidR="00E05CD7" w:rsidRDefault="00E05CD7" w:rsidP="00E05CD7">
      <w:pPr>
        <w:autoSpaceDE/>
        <w:autoSpaceDN/>
        <w:spacing w:line="160" w:lineRule="atLeast"/>
        <w:jc w:val="center"/>
        <w:rPr>
          <w:sz w:val="15"/>
          <w:szCs w:val="15"/>
        </w:rPr>
      </w:pPr>
      <w:r>
        <w:rPr>
          <w:caps/>
          <w:spacing w:val="30"/>
          <w:sz w:val="15"/>
          <w:szCs w:val="15"/>
        </w:rPr>
        <w:t xml:space="preserve">(831) 706-8848 </w:t>
      </w:r>
      <w:r>
        <w:rPr>
          <w:rFonts w:ascii="Symbol" w:hAnsi="Symbol" w:cs="Symbol"/>
          <w:caps/>
          <w:noProof/>
          <w:spacing w:val="30"/>
          <w:sz w:val="14"/>
          <w:szCs w:val="14"/>
        </w:rPr>
        <w:sym w:font="Symbol" w:char="F0B7"/>
      </w:r>
      <w:r>
        <w:rPr>
          <w:caps/>
          <w:spacing w:val="30"/>
          <w:sz w:val="15"/>
          <w:szCs w:val="15"/>
        </w:rPr>
        <w:t xml:space="preserve"> Melissa.0831@yahoo.com</w:t>
      </w:r>
    </w:p>
    <w:p w14:paraId="1B855347" w14:textId="77777777" w:rsidR="00E05CD7" w:rsidRDefault="00E05CD7" w:rsidP="00E05CD7">
      <w:pPr>
        <w:rPr>
          <w:sz w:val="15"/>
          <w:szCs w:val="15"/>
        </w:rPr>
      </w:pPr>
    </w:p>
    <w:p w14:paraId="64D886F5" w14:textId="77777777" w:rsidR="00E05CD7" w:rsidRPr="00717D7B" w:rsidRDefault="00E05CD7" w:rsidP="0016683E">
      <w:pPr>
        <w:jc w:val="center"/>
        <w:rPr>
          <w:caps/>
          <w:spacing w:val="80"/>
          <w:sz w:val="38"/>
          <w:szCs w:val="38"/>
        </w:rPr>
      </w:pPr>
      <w:r w:rsidRPr="00717D7B">
        <w:rPr>
          <w:caps/>
          <w:spacing w:val="80"/>
          <w:sz w:val="38"/>
          <w:szCs w:val="38"/>
        </w:rPr>
        <w:t>Melissa Lopez</w:t>
      </w:r>
    </w:p>
    <w:p w14:paraId="61BE5FBC" w14:textId="77777777" w:rsidR="0016683E" w:rsidRPr="0016683E" w:rsidRDefault="0016683E" w:rsidP="0016683E">
      <w:pPr>
        <w:jc w:val="center"/>
        <w:rPr>
          <w:caps/>
          <w:spacing w:val="80"/>
          <w:sz w:val="36"/>
          <w:szCs w:val="36"/>
        </w:rPr>
      </w:pPr>
    </w:p>
    <w:p w14:paraId="5F6B9D5D" w14:textId="77777777" w:rsidR="00E05CD7" w:rsidRPr="00717D7B" w:rsidRDefault="00E05CD7" w:rsidP="00E05CD7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3"/>
          <w:szCs w:val="23"/>
        </w:rPr>
      </w:pPr>
      <w:r w:rsidRPr="00717D7B">
        <w:rPr>
          <w:caps/>
          <w:spacing w:val="15"/>
          <w:sz w:val="23"/>
          <w:szCs w:val="23"/>
        </w:rPr>
        <w:t>Summary of qualifications</w:t>
      </w:r>
    </w:p>
    <w:p w14:paraId="3E80F278" w14:textId="77777777" w:rsidR="00E05CD7" w:rsidRPr="00717D7B" w:rsidRDefault="00E05CD7" w:rsidP="00E05CD7">
      <w:pPr>
        <w:jc w:val="center"/>
        <w:rPr>
          <w:sz w:val="23"/>
          <w:szCs w:val="23"/>
        </w:rPr>
      </w:pPr>
    </w:p>
    <w:p w14:paraId="73E2BED5" w14:textId="77777777" w:rsidR="00E05CD7" w:rsidRPr="00717D7B" w:rsidRDefault="00E05CD7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Skilled at organizing complex projects, defining project priorities, and delegating tasks</w:t>
      </w:r>
    </w:p>
    <w:p w14:paraId="5CBFD807" w14:textId="77777777" w:rsidR="00E05CD7" w:rsidRPr="00717D7B" w:rsidRDefault="00E05CD7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Strong management and presentation skills</w:t>
      </w:r>
    </w:p>
    <w:p w14:paraId="46CF7F0D" w14:textId="77777777" w:rsidR="00E05CD7" w:rsidRPr="00717D7B" w:rsidRDefault="00E05CD7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Analytical/Research skills</w:t>
      </w:r>
    </w:p>
    <w:p w14:paraId="2149EEE4" w14:textId="77777777" w:rsidR="00E05CD7" w:rsidRPr="00717D7B" w:rsidRDefault="00E05CD7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Extremely productive in a high volume, high stress, environment</w:t>
      </w:r>
    </w:p>
    <w:p w14:paraId="2C5E5A26" w14:textId="77777777" w:rsidR="00E05CD7" w:rsidRPr="00717D7B" w:rsidRDefault="00E05CD7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Fluent in English and Spanish</w:t>
      </w:r>
      <w:r w:rsidRPr="00717D7B">
        <w:rPr>
          <w:sz w:val="23"/>
          <w:szCs w:val="23"/>
        </w:rPr>
        <w:tab/>
      </w:r>
    </w:p>
    <w:p w14:paraId="3AB53BEC" w14:textId="77777777" w:rsidR="0016683E" w:rsidRPr="00717D7B" w:rsidRDefault="0016683E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 xml:space="preserve">Technical skills </w:t>
      </w:r>
    </w:p>
    <w:p w14:paraId="55C89796" w14:textId="77777777" w:rsidR="0016683E" w:rsidRPr="00717D7B" w:rsidRDefault="0016683E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Proficiency in microscope</w:t>
      </w:r>
    </w:p>
    <w:p w14:paraId="0B6C40F1" w14:textId="77777777" w:rsidR="0016683E" w:rsidRPr="00717D7B" w:rsidRDefault="0016683E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>College level microbiology course with lab</w:t>
      </w:r>
    </w:p>
    <w:p w14:paraId="53042329" w14:textId="77777777" w:rsidR="0016683E" w:rsidRPr="00717D7B" w:rsidRDefault="0016683E" w:rsidP="00E05CD7">
      <w:pPr>
        <w:numPr>
          <w:ilvl w:val="0"/>
          <w:numId w:val="1"/>
        </w:numPr>
        <w:ind w:left="1710"/>
        <w:rPr>
          <w:sz w:val="23"/>
          <w:szCs w:val="23"/>
        </w:rPr>
      </w:pPr>
      <w:r w:rsidRPr="00717D7B">
        <w:rPr>
          <w:sz w:val="23"/>
          <w:szCs w:val="23"/>
        </w:rPr>
        <w:t xml:space="preserve">College level chemistry </w:t>
      </w:r>
      <w:r w:rsidR="002518B8" w:rsidRPr="00717D7B">
        <w:rPr>
          <w:sz w:val="23"/>
          <w:szCs w:val="23"/>
        </w:rPr>
        <w:t xml:space="preserve">course with </w:t>
      </w:r>
      <w:r w:rsidRPr="00717D7B">
        <w:rPr>
          <w:sz w:val="23"/>
          <w:szCs w:val="23"/>
        </w:rPr>
        <w:t xml:space="preserve">lab </w:t>
      </w:r>
    </w:p>
    <w:p w14:paraId="60C5ABEB" w14:textId="77777777" w:rsidR="00E05CD7" w:rsidRPr="00717D7B" w:rsidRDefault="00E05CD7" w:rsidP="00E05CD7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3"/>
          <w:szCs w:val="23"/>
        </w:rPr>
      </w:pPr>
      <w:r w:rsidRPr="00717D7B">
        <w:rPr>
          <w:sz w:val="23"/>
          <w:szCs w:val="23"/>
        </w:rPr>
        <w:t>EMPLOYMENT</w:t>
      </w:r>
    </w:p>
    <w:p w14:paraId="1A612FEA" w14:textId="77777777" w:rsidR="00E05CD7" w:rsidRPr="00717D7B" w:rsidRDefault="00E05CD7" w:rsidP="00E05CD7">
      <w:pPr>
        <w:jc w:val="center"/>
        <w:rPr>
          <w:sz w:val="23"/>
          <w:szCs w:val="23"/>
        </w:rPr>
      </w:pPr>
    </w:p>
    <w:p w14:paraId="7BBA1C77" w14:textId="39E25AFE" w:rsidR="0036420B" w:rsidRDefault="0036420B" w:rsidP="004C597A">
      <w:pPr>
        <w:pStyle w:val="ListParagraph"/>
        <w:numPr>
          <w:ilvl w:val="0"/>
          <w:numId w:val="7"/>
        </w:num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Quality Assurance Manager </w:t>
      </w:r>
      <w:r w:rsidRPr="0036420B">
        <w:rPr>
          <w:bCs/>
          <w:sz w:val="23"/>
          <w:szCs w:val="23"/>
        </w:rPr>
        <w:t xml:space="preserve">June 2018-Present </w:t>
      </w:r>
      <w:r w:rsidRPr="00F90C5C">
        <w:rPr>
          <w:bCs/>
          <w:i/>
          <w:sz w:val="23"/>
          <w:szCs w:val="23"/>
        </w:rPr>
        <w:t>Silverbay Seafoods CA.</w:t>
      </w:r>
      <w:r w:rsidRPr="0036420B">
        <w:rPr>
          <w:bCs/>
          <w:sz w:val="23"/>
          <w:szCs w:val="23"/>
        </w:rPr>
        <w:t xml:space="preserve"> Watsonville, CA.</w:t>
      </w:r>
    </w:p>
    <w:p w14:paraId="3BC99E10" w14:textId="794929D6" w:rsidR="0036420B" w:rsidRPr="0036420B" w:rsidRDefault="0036420B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 w:rsidRPr="0036420B">
        <w:rPr>
          <w:bCs/>
          <w:sz w:val="23"/>
          <w:szCs w:val="23"/>
        </w:rPr>
        <w:t>Constructed and maintained HACCP plan in accordance to FDA and state regulations.</w:t>
      </w:r>
    </w:p>
    <w:p w14:paraId="06D6F00E" w14:textId="6CDC11C5" w:rsidR="0036420B" w:rsidRDefault="0036420B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Created SSOPs and SOPs related to quality, GMPs, food safety, and employee safety.</w:t>
      </w:r>
    </w:p>
    <w:p w14:paraId="51A29ACA" w14:textId="6CE4298A" w:rsidR="0036420B" w:rsidRDefault="0036420B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Conducted internal audits </w:t>
      </w:r>
    </w:p>
    <w:p w14:paraId="081A9703" w14:textId="394D435C" w:rsidR="0036420B" w:rsidRDefault="0036420B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Created and led food safety team</w:t>
      </w:r>
    </w:p>
    <w:p w14:paraId="641DE55B" w14:textId="62671CF8" w:rsidR="0036420B" w:rsidRDefault="0036420B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Coordinated and led plant audits such as FDA and USDC.</w:t>
      </w:r>
    </w:p>
    <w:p w14:paraId="28CF4909" w14:textId="4CD97DAF" w:rsidR="0036420B" w:rsidRDefault="0036420B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Created quality manual</w:t>
      </w:r>
    </w:p>
    <w:p w14:paraId="4EB78E2C" w14:textId="7957750F" w:rsidR="0036420B" w:rsidRDefault="00F90C5C" w:rsidP="0036420B">
      <w:pPr>
        <w:pStyle w:val="ListParagraph"/>
        <w:numPr>
          <w:ilvl w:val="1"/>
          <w:numId w:val="7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Performed grading on seafood products.</w:t>
      </w:r>
    </w:p>
    <w:p w14:paraId="1A90DDFB" w14:textId="28F98324" w:rsidR="00F90C5C" w:rsidRDefault="00F90C5C" w:rsidP="00F90C5C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Responsible for Quality Systems, assigned tasks to management and verified they were completed on time, issued non-conformances when needed.</w:t>
      </w:r>
    </w:p>
    <w:p w14:paraId="403F7C9C" w14:textId="77777777" w:rsidR="00F90C5C" w:rsidRPr="00717D7B" w:rsidRDefault="00F90C5C" w:rsidP="00F90C5C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Performed internal HACCP, sanitation and GMP audits, HACCP review.</w:t>
      </w:r>
    </w:p>
    <w:p w14:paraId="5E9C4622" w14:textId="77777777" w:rsidR="00F90C5C" w:rsidRPr="00717D7B" w:rsidRDefault="00F90C5C" w:rsidP="00F90C5C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 xml:space="preserve">Conducted employee SSOP training. </w:t>
      </w:r>
    </w:p>
    <w:p w14:paraId="2C2174F6" w14:textId="145BA510" w:rsidR="00F90C5C" w:rsidRPr="00F90C5C" w:rsidRDefault="00F90C5C" w:rsidP="00F90C5C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Trained all quality personnel and conducted assessments.</w:t>
      </w:r>
    </w:p>
    <w:p w14:paraId="1D77D9CF" w14:textId="03FE1C2A" w:rsidR="00FF44D7" w:rsidRPr="00717D7B" w:rsidRDefault="00FF44D7" w:rsidP="004C597A">
      <w:pPr>
        <w:pStyle w:val="ListParagraph"/>
        <w:numPr>
          <w:ilvl w:val="0"/>
          <w:numId w:val="7"/>
        </w:numPr>
        <w:rPr>
          <w:b/>
          <w:bCs/>
          <w:sz w:val="23"/>
          <w:szCs w:val="23"/>
        </w:rPr>
      </w:pPr>
      <w:r w:rsidRPr="00717D7B">
        <w:rPr>
          <w:b/>
          <w:bCs/>
          <w:sz w:val="23"/>
          <w:szCs w:val="23"/>
        </w:rPr>
        <w:t>Quality Assuranc</w:t>
      </w:r>
      <w:r w:rsidR="00F90C5C">
        <w:rPr>
          <w:b/>
          <w:bCs/>
          <w:sz w:val="23"/>
          <w:szCs w:val="23"/>
        </w:rPr>
        <w:t>e</w:t>
      </w:r>
      <w:r w:rsidRPr="00717D7B">
        <w:rPr>
          <w:b/>
          <w:bCs/>
          <w:sz w:val="23"/>
          <w:szCs w:val="23"/>
        </w:rPr>
        <w:t xml:space="preserve"> Supervisor </w:t>
      </w:r>
      <w:r w:rsidR="0036420B" w:rsidRPr="0036420B">
        <w:rPr>
          <w:bCs/>
          <w:sz w:val="23"/>
          <w:szCs w:val="23"/>
        </w:rPr>
        <w:t>November</w:t>
      </w:r>
      <w:r w:rsidR="0036420B">
        <w:rPr>
          <w:b/>
          <w:bCs/>
          <w:sz w:val="23"/>
          <w:szCs w:val="23"/>
        </w:rPr>
        <w:t xml:space="preserve"> </w:t>
      </w:r>
      <w:r w:rsidRPr="00717D7B">
        <w:rPr>
          <w:bCs/>
          <w:sz w:val="23"/>
          <w:szCs w:val="23"/>
        </w:rPr>
        <w:t>2017-</w:t>
      </w:r>
      <w:r w:rsidR="0036420B">
        <w:rPr>
          <w:bCs/>
          <w:sz w:val="23"/>
          <w:szCs w:val="23"/>
        </w:rPr>
        <w:t xml:space="preserve">June 2018 </w:t>
      </w:r>
      <w:r w:rsidRPr="00F90C5C">
        <w:rPr>
          <w:bCs/>
          <w:i/>
          <w:sz w:val="23"/>
          <w:szCs w:val="23"/>
        </w:rPr>
        <w:t>Sweet Earth Enlightened Foods.</w:t>
      </w:r>
      <w:r w:rsidRPr="00717D7B">
        <w:rPr>
          <w:bCs/>
          <w:sz w:val="23"/>
          <w:szCs w:val="23"/>
        </w:rPr>
        <w:t xml:space="preserve">  Moss Landing, CA.</w:t>
      </w:r>
    </w:p>
    <w:p w14:paraId="19EB9DB6" w14:textId="77777777" w:rsidR="00FF44D7" w:rsidRPr="00717D7B" w:rsidRDefault="00FF44D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Managing overall pr</w:t>
      </w:r>
      <w:r w:rsidR="00F025B7" w:rsidRPr="00717D7B">
        <w:rPr>
          <w:bCs/>
          <w:sz w:val="23"/>
          <w:szCs w:val="23"/>
        </w:rPr>
        <w:t>oduct quality, H</w:t>
      </w:r>
      <w:r w:rsidR="006F64DA">
        <w:rPr>
          <w:bCs/>
          <w:sz w:val="23"/>
          <w:szCs w:val="23"/>
        </w:rPr>
        <w:t>ACCP procedures and Quality/Food</w:t>
      </w:r>
      <w:r w:rsidR="00F025B7" w:rsidRPr="00717D7B">
        <w:rPr>
          <w:bCs/>
          <w:sz w:val="23"/>
          <w:szCs w:val="23"/>
        </w:rPr>
        <w:t xml:space="preserve"> Safety.</w:t>
      </w:r>
    </w:p>
    <w:p w14:paraId="7F0E1BD7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Mock Recall program and Mock Crisis.</w:t>
      </w:r>
    </w:p>
    <w:p w14:paraId="5B4F074E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Responsible for Allergen Control Program.</w:t>
      </w:r>
    </w:p>
    <w:p w14:paraId="01D83373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Responsible for regulatory compliance and employee safety.</w:t>
      </w:r>
    </w:p>
    <w:p w14:paraId="5E3A7CC5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Performed micro plating in house (APC, Coliform/E.coli, and Listeria).</w:t>
      </w:r>
    </w:p>
    <w:p w14:paraId="04D1820A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Responsible for Hold and Release program, and assuring finished product was within spec.</w:t>
      </w:r>
    </w:p>
    <w:p w14:paraId="74767666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Sent out micro samples for testing to outside lab, filed and kept up specs and lab results.</w:t>
      </w:r>
    </w:p>
    <w:p w14:paraId="7FA90CCE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Supplier Approval Program</w:t>
      </w:r>
    </w:p>
    <w:p w14:paraId="135D2E74" w14:textId="77777777" w:rsidR="00F025B7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CCP and CP verification in R</w:t>
      </w:r>
      <w:r w:rsidR="00F025B7" w:rsidRPr="00717D7B">
        <w:rPr>
          <w:bCs/>
          <w:sz w:val="23"/>
          <w:szCs w:val="23"/>
        </w:rPr>
        <w:t>edzone program.</w:t>
      </w:r>
    </w:p>
    <w:p w14:paraId="78CBD61A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Implemented new ch</w:t>
      </w:r>
      <w:r w:rsidR="00044EDA" w:rsidRPr="00717D7B">
        <w:rPr>
          <w:bCs/>
          <w:sz w:val="23"/>
          <w:szCs w:val="23"/>
        </w:rPr>
        <w:t>ecks for QA department in R</w:t>
      </w:r>
      <w:r w:rsidRPr="00717D7B">
        <w:rPr>
          <w:bCs/>
          <w:sz w:val="23"/>
          <w:szCs w:val="23"/>
        </w:rPr>
        <w:t>edzone.</w:t>
      </w:r>
    </w:p>
    <w:p w14:paraId="3EE1ABF7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Updated forms and SOP’s when needed.</w:t>
      </w:r>
    </w:p>
    <w:p w14:paraId="728EFAC5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Conducted employee training and interviews for QA and Sanitation.</w:t>
      </w:r>
    </w:p>
    <w:p w14:paraId="723741D0" w14:textId="77777777" w:rsidR="00F025B7" w:rsidRPr="00717D7B" w:rsidRDefault="00F025B7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Supervised sanitation department along with QA for first and second shifts, delegated tasks and assignments.</w:t>
      </w:r>
    </w:p>
    <w:p w14:paraId="4CE4B848" w14:textId="77777777" w:rsidR="00044EDA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Performed training with QA technicians and created proficiency assessments.</w:t>
      </w:r>
    </w:p>
    <w:p w14:paraId="7D7E7566" w14:textId="77777777" w:rsidR="00044EDA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lastRenderedPageBreak/>
        <w:t>Completed sanitation, safety and GMP audits.</w:t>
      </w:r>
    </w:p>
    <w:p w14:paraId="776AC2B0" w14:textId="77777777" w:rsidR="00044EDA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Dump log management</w:t>
      </w:r>
    </w:p>
    <w:p w14:paraId="55BBC4DC" w14:textId="77777777" w:rsidR="00044EDA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Pest control management</w:t>
      </w:r>
    </w:p>
    <w:p w14:paraId="1F7C0D8E" w14:textId="77777777" w:rsidR="00044EDA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Employee development and evaluation</w:t>
      </w:r>
    </w:p>
    <w:p w14:paraId="7520CE0F" w14:textId="77777777" w:rsidR="00044EDA" w:rsidRPr="00717D7B" w:rsidRDefault="00044EDA" w:rsidP="00F025B7">
      <w:pPr>
        <w:pStyle w:val="ListParagraph"/>
        <w:numPr>
          <w:ilvl w:val="0"/>
          <w:numId w:val="9"/>
        </w:numPr>
        <w:rPr>
          <w:bCs/>
          <w:sz w:val="23"/>
          <w:szCs w:val="23"/>
        </w:rPr>
      </w:pPr>
      <w:r w:rsidRPr="00717D7B">
        <w:rPr>
          <w:bCs/>
          <w:sz w:val="23"/>
          <w:szCs w:val="23"/>
        </w:rPr>
        <w:t>Assisted with third party audits like Silliker Food Safety audit and FSSC 2000.</w:t>
      </w:r>
    </w:p>
    <w:p w14:paraId="068E0E9D" w14:textId="45448E7C" w:rsidR="00306B30" w:rsidRPr="00717D7B" w:rsidRDefault="004C597A" w:rsidP="00044EDA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717D7B">
        <w:rPr>
          <w:b/>
          <w:bCs/>
          <w:sz w:val="23"/>
          <w:szCs w:val="23"/>
        </w:rPr>
        <w:t>Quality Assurance</w:t>
      </w:r>
      <w:r w:rsidR="00F90C5C">
        <w:rPr>
          <w:b/>
          <w:bCs/>
          <w:sz w:val="23"/>
          <w:szCs w:val="23"/>
        </w:rPr>
        <w:t>/Operations</w:t>
      </w:r>
      <w:r w:rsidRPr="00717D7B">
        <w:rPr>
          <w:b/>
          <w:bCs/>
          <w:sz w:val="23"/>
          <w:szCs w:val="23"/>
        </w:rPr>
        <w:t xml:space="preserve"> Supervisor</w:t>
      </w:r>
      <w:r w:rsidRPr="00717D7B">
        <w:rPr>
          <w:sz w:val="23"/>
          <w:szCs w:val="23"/>
        </w:rPr>
        <w:t xml:space="preserve"> </w:t>
      </w:r>
      <w:r w:rsidR="00655424" w:rsidRPr="00717D7B">
        <w:rPr>
          <w:sz w:val="23"/>
          <w:szCs w:val="23"/>
        </w:rPr>
        <w:t>201</w:t>
      </w:r>
      <w:r w:rsidR="0036420B">
        <w:rPr>
          <w:sz w:val="23"/>
          <w:szCs w:val="23"/>
        </w:rPr>
        <w:t>1</w:t>
      </w:r>
      <w:r w:rsidR="00D8331B" w:rsidRPr="00717D7B">
        <w:rPr>
          <w:sz w:val="23"/>
          <w:szCs w:val="23"/>
        </w:rPr>
        <w:t>-</w:t>
      </w:r>
      <w:r w:rsidR="00577691" w:rsidRPr="00717D7B">
        <w:rPr>
          <w:sz w:val="23"/>
          <w:szCs w:val="23"/>
        </w:rPr>
        <w:t>2017</w:t>
      </w:r>
      <w:r w:rsidR="00D8331B" w:rsidRPr="00717D7B">
        <w:rPr>
          <w:sz w:val="23"/>
          <w:szCs w:val="23"/>
        </w:rPr>
        <w:t xml:space="preserve">. </w:t>
      </w:r>
      <w:r w:rsidR="00D8331B" w:rsidRPr="00F90C5C">
        <w:rPr>
          <w:i/>
          <w:sz w:val="23"/>
          <w:szCs w:val="23"/>
        </w:rPr>
        <w:t>Cal Pacific Spec</w:t>
      </w:r>
      <w:r w:rsidR="00306B30" w:rsidRPr="00F90C5C">
        <w:rPr>
          <w:i/>
          <w:sz w:val="23"/>
          <w:szCs w:val="23"/>
        </w:rPr>
        <w:t>ialty Foods</w:t>
      </w:r>
      <w:r w:rsidR="00306B30" w:rsidRPr="00717D7B">
        <w:rPr>
          <w:sz w:val="23"/>
          <w:szCs w:val="23"/>
        </w:rPr>
        <w:t>.  Moss Landing, CA.</w:t>
      </w:r>
    </w:p>
    <w:p w14:paraId="12D34593" w14:textId="77777777" w:rsidR="00306B30" w:rsidRPr="00717D7B" w:rsidRDefault="00F37A40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Managing overall product quality, in</w:t>
      </w:r>
      <w:r w:rsidR="00306B30" w:rsidRPr="00717D7B">
        <w:rPr>
          <w:sz w:val="23"/>
          <w:szCs w:val="23"/>
        </w:rPr>
        <w:t>ternal/external specifications,</w:t>
      </w:r>
      <w:r w:rsidRPr="00717D7B">
        <w:rPr>
          <w:sz w:val="23"/>
          <w:szCs w:val="23"/>
        </w:rPr>
        <w:t xml:space="preserve"> HACCP p</w:t>
      </w:r>
      <w:r w:rsidR="00F025B7" w:rsidRPr="00717D7B">
        <w:rPr>
          <w:sz w:val="23"/>
          <w:szCs w:val="23"/>
        </w:rPr>
        <w:t>rocedures</w:t>
      </w:r>
      <w:r w:rsidR="00306B30" w:rsidRPr="00717D7B">
        <w:rPr>
          <w:sz w:val="23"/>
          <w:szCs w:val="23"/>
        </w:rPr>
        <w:t xml:space="preserve"> and Quality/Food Safety.</w:t>
      </w:r>
    </w:p>
    <w:p w14:paraId="4E20D625" w14:textId="77777777" w:rsidR="00306B30" w:rsidRPr="00717D7B" w:rsidRDefault="00306B30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A</w:t>
      </w:r>
      <w:r w:rsidR="00F37A40" w:rsidRPr="00717D7B">
        <w:rPr>
          <w:sz w:val="23"/>
          <w:szCs w:val="23"/>
        </w:rPr>
        <w:t xml:space="preserve">ssisted with third party audits, fruit selection to </w:t>
      </w:r>
      <w:r w:rsidRPr="00717D7B">
        <w:rPr>
          <w:sz w:val="23"/>
          <w:szCs w:val="23"/>
        </w:rPr>
        <w:t xml:space="preserve">meet specifications, </w:t>
      </w:r>
      <w:r w:rsidR="00606D6E" w:rsidRPr="00717D7B">
        <w:rPr>
          <w:sz w:val="23"/>
          <w:szCs w:val="23"/>
        </w:rPr>
        <w:t xml:space="preserve">and </w:t>
      </w:r>
      <w:r w:rsidRPr="00717D7B">
        <w:rPr>
          <w:sz w:val="23"/>
          <w:szCs w:val="23"/>
        </w:rPr>
        <w:t>score sheet review.</w:t>
      </w:r>
    </w:p>
    <w:p w14:paraId="5CC416B1" w14:textId="77777777" w:rsidR="00306B30" w:rsidRPr="00717D7B" w:rsidRDefault="00306B30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E</w:t>
      </w:r>
      <w:r w:rsidR="00F37A40" w:rsidRPr="00717D7B">
        <w:rPr>
          <w:sz w:val="23"/>
          <w:szCs w:val="23"/>
        </w:rPr>
        <w:t>nsured the effectiven</w:t>
      </w:r>
      <w:r w:rsidR="00606D6E" w:rsidRPr="00717D7B">
        <w:rPr>
          <w:sz w:val="23"/>
          <w:szCs w:val="23"/>
        </w:rPr>
        <w:t>ess of the hold/release program.</w:t>
      </w:r>
      <w:r w:rsidR="00F37A40" w:rsidRPr="00717D7B">
        <w:rPr>
          <w:sz w:val="23"/>
          <w:szCs w:val="23"/>
        </w:rPr>
        <w:t xml:space="preserve"> </w:t>
      </w:r>
    </w:p>
    <w:p w14:paraId="69A7688D" w14:textId="77777777" w:rsidR="00306B30" w:rsidRPr="00717D7B" w:rsidRDefault="00606D6E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I</w:t>
      </w:r>
      <w:r w:rsidR="00F37A40" w:rsidRPr="00717D7B">
        <w:rPr>
          <w:sz w:val="23"/>
          <w:szCs w:val="23"/>
        </w:rPr>
        <w:t>ssued deviation reports, performed QA hold cross checks</w:t>
      </w:r>
      <w:r w:rsidRPr="00717D7B">
        <w:rPr>
          <w:sz w:val="23"/>
          <w:szCs w:val="23"/>
        </w:rPr>
        <w:t xml:space="preserve"> to ensure effectiveness</w:t>
      </w:r>
      <w:r w:rsidR="00F37A40" w:rsidRPr="00717D7B">
        <w:rPr>
          <w:sz w:val="23"/>
          <w:szCs w:val="23"/>
        </w:rPr>
        <w:t xml:space="preserve">. </w:t>
      </w:r>
    </w:p>
    <w:p w14:paraId="5662EAC6" w14:textId="77777777" w:rsidR="00306B30" w:rsidRPr="00717D7B" w:rsidRDefault="00F22FB2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Approved customer COA’s, released product</w:t>
      </w:r>
      <w:r w:rsidR="00306B30" w:rsidRPr="00717D7B">
        <w:rPr>
          <w:sz w:val="23"/>
          <w:szCs w:val="23"/>
        </w:rPr>
        <w:t>, conducted product transfers</w:t>
      </w:r>
      <w:r w:rsidRPr="00717D7B">
        <w:rPr>
          <w:sz w:val="23"/>
          <w:szCs w:val="23"/>
        </w:rPr>
        <w:t xml:space="preserve">. </w:t>
      </w:r>
    </w:p>
    <w:p w14:paraId="2BD589F1" w14:textId="77777777" w:rsidR="00306B30" w:rsidRPr="00717D7B" w:rsidRDefault="00F37A40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Performed tra</w:t>
      </w:r>
      <w:r w:rsidR="00044EDA" w:rsidRPr="00717D7B">
        <w:rPr>
          <w:sz w:val="23"/>
          <w:szCs w:val="23"/>
        </w:rPr>
        <w:t>ining with the lab technicians and created proficiency assessments.</w:t>
      </w:r>
    </w:p>
    <w:p w14:paraId="3A19BE7D" w14:textId="77777777" w:rsidR="00171587" w:rsidRPr="00717D7B" w:rsidRDefault="00171587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Document control, conducted changes to SOP’s and/or forms when needed, kept documents up to date.</w:t>
      </w:r>
    </w:p>
    <w:p w14:paraId="08AD9662" w14:textId="77777777" w:rsidR="00044EDA" w:rsidRPr="00717D7B" w:rsidRDefault="00044EDA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Responsible for reviewing and completing sanitary design forms with Sanitation Manager.</w:t>
      </w:r>
    </w:p>
    <w:p w14:paraId="066EE055" w14:textId="77777777" w:rsidR="00171587" w:rsidRPr="00717D7B" w:rsidRDefault="00171587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Responsible for Quality Systems, assigned tasks to management and verified they were completed on time, issued non-conformances when needed.</w:t>
      </w:r>
    </w:p>
    <w:p w14:paraId="66A0CF3B" w14:textId="30F69E16" w:rsidR="00044EDA" w:rsidRPr="00717D7B" w:rsidRDefault="00044EDA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Responsible for quality systems</w:t>
      </w:r>
      <w:r w:rsidR="00652B3F">
        <w:rPr>
          <w:sz w:val="23"/>
          <w:szCs w:val="23"/>
        </w:rPr>
        <w:t xml:space="preserve"> and implementation</w:t>
      </w:r>
      <w:bookmarkStart w:id="0" w:name="_GoBack"/>
      <w:bookmarkEnd w:id="0"/>
    </w:p>
    <w:p w14:paraId="423AE6AC" w14:textId="77777777" w:rsidR="00306B30" w:rsidRPr="00717D7B" w:rsidRDefault="00E2484F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Performed internal HACCP</w:t>
      </w:r>
      <w:r w:rsidR="004C597A" w:rsidRPr="00717D7B">
        <w:rPr>
          <w:sz w:val="23"/>
          <w:szCs w:val="23"/>
        </w:rPr>
        <w:t>, sanitation</w:t>
      </w:r>
      <w:r w:rsidR="0016683E" w:rsidRPr="00717D7B">
        <w:rPr>
          <w:sz w:val="23"/>
          <w:szCs w:val="23"/>
        </w:rPr>
        <w:t xml:space="preserve"> and GMP audits, HAC</w:t>
      </w:r>
      <w:r w:rsidR="00606D6E" w:rsidRPr="00717D7B">
        <w:rPr>
          <w:sz w:val="23"/>
          <w:szCs w:val="23"/>
        </w:rPr>
        <w:t>CP review.</w:t>
      </w:r>
    </w:p>
    <w:p w14:paraId="68B01EF6" w14:textId="77777777" w:rsidR="00306B30" w:rsidRPr="00717D7B" w:rsidRDefault="00306B30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C</w:t>
      </w:r>
      <w:r w:rsidR="00E2484F" w:rsidRPr="00717D7B">
        <w:rPr>
          <w:sz w:val="23"/>
          <w:szCs w:val="23"/>
        </w:rPr>
        <w:t xml:space="preserve">onducted employee SSOP training. </w:t>
      </w:r>
    </w:p>
    <w:p w14:paraId="47A0B256" w14:textId="77777777" w:rsidR="00044EDA" w:rsidRPr="00717D7B" w:rsidRDefault="00044EDA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Lead monthly Food Safety meeting</w:t>
      </w:r>
    </w:p>
    <w:p w14:paraId="7AE66774" w14:textId="77777777" w:rsidR="00306B30" w:rsidRPr="00717D7B" w:rsidRDefault="00E2484F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Responsible for vendor COA review and acceptability of in-coming processing ingredients, man</w:t>
      </w:r>
      <w:r w:rsidR="00171587" w:rsidRPr="00717D7B">
        <w:rPr>
          <w:sz w:val="23"/>
          <w:szCs w:val="23"/>
        </w:rPr>
        <w:t>agement of pest control program.</w:t>
      </w:r>
      <w:r w:rsidRPr="00717D7B">
        <w:rPr>
          <w:sz w:val="23"/>
          <w:szCs w:val="23"/>
        </w:rPr>
        <w:t xml:space="preserve"> </w:t>
      </w:r>
    </w:p>
    <w:p w14:paraId="741BC1A7" w14:textId="77777777" w:rsidR="00306B30" w:rsidRPr="00717D7B" w:rsidRDefault="00306B30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A</w:t>
      </w:r>
      <w:r w:rsidR="00E2484F" w:rsidRPr="00717D7B">
        <w:rPr>
          <w:sz w:val="23"/>
          <w:szCs w:val="23"/>
        </w:rPr>
        <w:t xml:space="preserve">ssisted with responding to customer complaints, corrective </w:t>
      </w:r>
      <w:r w:rsidR="00171587" w:rsidRPr="00717D7B">
        <w:rPr>
          <w:sz w:val="23"/>
          <w:szCs w:val="23"/>
        </w:rPr>
        <w:t>actions and root cause analysis,</w:t>
      </w:r>
      <w:r w:rsidR="00E2484F" w:rsidRPr="00717D7B">
        <w:rPr>
          <w:sz w:val="23"/>
          <w:szCs w:val="23"/>
        </w:rPr>
        <w:t xml:space="preserve"> </w:t>
      </w:r>
      <w:r w:rsidR="00171587" w:rsidRPr="00717D7B">
        <w:rPr>
          <w:sz w:val="23"/>
          <w:szCs w:val="23"/>
        </w:rPr>
        <w:t xml:space="preserve">writing customer response letters </w:t>
      </w:r>
      <w:r w:rsidR="00E2484F" w:rsidRPr="00717D7B">
        <w:rPr>
          <w:sz w:val="23"/>
          <w:szCs w:val="23"/>
        </w:rPr>
        <w:t>and creatin</w:t>
      </w:r>
      <w:r w:rsidR="00171587" w:rsidRPr="00717D7B">
        <w:rPr>
          <w:sz w:val="23"/>
          <w:szCs w:val="23"/>
        </w:rPr>
        <w:t xml:space="preserve">g and sending out customer </w:t>
      </w:r>
      <w:r w:rsidR="00E2484F" w:rsidRPr="00717D7B">
        <w:rPr>
          <w:sz w:val="23"/>
          <w:szCs w:val="23"/>
        </w:rPr>
        <w:t xml:space="preserve">samples. </w:t>
      </w:r>
    </w:p>
    <w:p w14:paraId="67E10EE3" w14:textId="77777777" w:rsidR="00306B30" w:rsidRPr="00717D7B" w:rsidRDefault="00E2484F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Recall and traceability program, execution of the MOC recall program, ensuring</w:t>
      </w:r>
      <w:r w:rsidR="0016683E" w:rsidRPr="00717D7B">
        <w:rPr>
          <w:sz w:val="23"/>
          <w:szCs w:val="23"/>
        </w:rPr>
        <w:t xml:space="preserve"> traceability of sales samples, management </w:t>
      </w:r>
      <w:r w:rsidR="002518B8" w:rsidRPr="00717D7B">
        <w:rPr>
          <w:sz w:val="23"/>
          <w:szCs w:val="23"/>
        </w:rPr>
        <w:t xml:space="preserve">of </w:t>
      </w:r>
      <w:r w:rsidR="0016683E" w:rsidRPr="00717D7B">
        <w:rPr>
          <w:sz w:val="23"/>
          <w:szCs w:val="23"/>
        </w:rPr>
        <w:t xml:space="preserve">third party lab testing program.   </w:t>
      </w:r>
    </w:p>
    <w:p w14:paraId="400517F8" w14:textId="721B0D20" w:rsidR="00AC744C" w:rsidRDefault="00171587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 w:rsidRPr="00717D7B">
        <w:rPr>
          <w:sz w:val="23"/>
          <w:szCs w:val="23"/>
        </w:rPr>
        <w:t>Assisted</w:t>
      </w:r>
      <w:r w:rsidR="00306B30" w:rsidRPr="00717D7B">
        <w:rPr>
          <w:sz w:val="23"/>
          <w:szCs w:val="23"/>
        </w:rPr>
        <w:t xml:space="preserve"> with</w:t>
      </w:r>
      <w:r w:rsidR="00577691" w:rsidRPr="00717D7B">
        <w:rPr>
          <w:sz w:val="23"/>
          <w:szCs w:val="23"/>
        </w:rPr>
        <w:t xml:space="preserve"> customer audits, BRC annual certification, and regulatory and state inspections.</w:t>
      </w:r>
    </w:p>
    <w:p w14:paraId="12D37BEA" w14:textId="7B432E64" w:rsidR="00F90C5C" w:rsidRDefault="00F90C5C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Responsible for labor and managing costs</w:t>
      </w:r>
    </w:p>
    <w:p w14:paraId="5B579FF2" w14:textId="1440D1EF" w:rsidR="00C80C63" w:rsidRDefault="00C80C63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Worked closely with labor temp agencies, requested labor and reviewed time sheets.</w:t>
      </w:r>
    </w:p>
    <w:p w14:paraId="0D2E40F2" w14:textId="15C27EF1" w:rsidR="00F90C5C" w:rsidRDefault="00F90C5C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Responsible for production efficiency and output.</w:t>
      </w:r>
    </w:p>
    <w:p w14:paraId="618C911B" w14:textId="472DEB61" w:rsidR="00C80C63" w:rsidRDefault="00C80C63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Created new trainings and assessments, equipment modifications to decrease yield loss to &lt;1%.</w:t>
      </w:r>
    </w:p>
    <w:p w14:paraId="2749CF79" w14:textId="28E3DDC0" w:rsidR="00F90C5C" w:rsidRDefault="00F90C5C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Trained all general labor employees and delegated tasks.</w:t>
      </w:r>
    </w:p>
    <w:p w14:paraId="48BEDF99" w14:textId="16322380" w:rsidR="00F90C5C" w:rsidRDefault="00F90C5C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Managed </w:t>
      </w:r>
      <w:r w:rsidR="00C80C63">
        <w:rPr>
          <w:sz w:val="23"/>
          <w:szCs w:val="23"/>
        </w:rPr>
        <w:t>work in progress orders and assured maintenance completed them on time, assigned non-conformances if needed.</w:t>
      </w:r>
    </w:p>
    <w:p w14:paraId="2D1D7E2A" w14:textId="55758EDB" w:rsidR="00C80C63" w:rsidRDefault="00C80C63" w:rsidP="00306B30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Trained all maintenance personnel on current SOPs and CCPs related to work areas.</w:t>
      </w:r>
    </w:p>
    <w:p w14:paraId="14622FE7" w14:textId="20B0BAE5" w:rsidR="00C80C63" w:rsidRPr="00C80C63" w:rsidRDefault="00C80C63" w:rsidP="00C80C63">
      <w:pPr>
        <w:pStyle w:val="ListParagraph"/>
        <w:numPr>
          <w:ilvl w:val="1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Responsible for chemical safety, set up SDS system online with all current chemicals and assured chemical safety training was completed.</w:t>
      </w:r>
    </w:p>
    <w:p w14:paraId="1E756873" w14:textId="38ABF750" w:rsidR="00306B30" w:rsidRPr="00717D7B" w:rsidRDefault="004C597A" w:rsidP="00306B30">
      <w:pPr>
        <w:pStyle w:val="ListParagraph"/>
        <w:numPr>
          <w:ilvl w:val="0"/>
          <w:numId w:val="6"/>
        </w:numPr>
        <w:rPr>
          <w:b/>
          <w:bCs/>
          <w:sz w:val="23"/>
          <w:szCs w:val="23"/>
        </w:rPr>
      </w:pPr>
      <w:r w:rsidRPr="00717D7B">
        <w:rPr>
          <w:b/>
          <w:bCs/>
          <w:sz w:val="23"/>
          <w:szCs w:val="23"/>
        </w:rPr>
        <w:t>Quality Control Lead Technician</w:t>
      </w:r>
      <w:r w:rsidRPr="00717D7B">
        <w:rPr>
          <w:sz w:val="23"/>
          <w:szCs w:val="23"/>
        </w:rPr>
        <w:t xml:space="preserve"> </w:t>
      </w:r>
      <w:r w:rsidR="00E05CD7" w:rsidRPr="00717D7B">
        <w:rPr>
          <w:sz w:val="23"/>
          <w:szCs w:val="23"/>
        </w:rPr>
        <w:t>200</w:t>
      </w:r>
      <w:r w:rsidR="0036420B">
        <w:rPr>
          <w:sz w:val="23"/>
          <w:szCs w:val="23"/>
        </w:rPr>
        <w:t>7</w:t>
      </w:r>
      <w:r w:rsidR="00E05CD7" w:rsidRPr="00717D7B">
        <w:rPr>
          <w:sz w:val="23"/>
          <w:szCs w:val="23"/>
        </w:rPr>
        <w:t>-</w:t>
      </w:r>
      <w:r w:rsidR="00655424" w:rsidRPr="00717D7B">
        <w:rPr>
          <w:sz w:val="23"/>
          <w:szCs w:val="23"/>
        </w:rPr>
        <w:t>201</w:t>
      </w:r>
      <w:r w:rsidR="0036420B">
        <w:rPr>
          <w:sz w:val="23"/>
          <w:szCs w:val="23"/>
        </w:rPr>
        <w:t>1</w:t>
      </w:r>
      <w:r w:rsidR="00E05CD7" w:rsidRPr="00717D7B">
        <w:rPr>
          <w:sz w:val="23"/>
          <w:szCs w:val="23"/>
        </w:rPr>
        <w:t xml:space="preserve">. </w:t>
      </w:r>
      <w:r w:rsidR="00E05CD7" w:rsidRPr="00F90C5C">
        <w:rPr>
          <w:i/>
          <w:sz w:val="23"/>
          <w:szCs w:val="23"/>
        </w:rPr>
        <w:t>Cal Pacific Spec</w:t>
      </w:r>
      <w:r w:rsidR="00306B30" w:rsidRPr="00F90C5C">
        <w:rPr>
          <w:i/>
          <w:sz w:val="23"/>
          <w:szCs w:val="23"/>
        </w:rPr>
        <w:t>ialty Foods</w:t>
      </w:r>
      <w:r w:rsidR="00306B30" w:rsidRPr="00717D7B">
        <w:rPr>
          <w:sz w:val="23"/>
          <w:szCs w:val="23"/>
        </w:rPr>
        <w:t>.  Moss Landing, CA.</w:t>
      </w:r>
    </w:p>
    <w:p w14:paraId="1934D813" w14:textId="77777777" w:rsidR="00306B30" w:rsidRPr="00717D7B" w:rsidRDefault="00E05CD7" w:rsidP="00306B30">
      <w:pPr>
        <w:pStyle w:val="ListParagraph"/>
        <w:numPr>
          <w:ilvl w:val="1"/>
          <w:numId w:val="6"/>
        </w:numPr>
        <w:rPr>
          <w:b/>
          <w:bCs/>
          <w:sz w:val="23"/>
          <w:szCs w:val="23"/>
        </w:rPr>
      </w:pPr>
      <w:r w:rsidRPr="00717D7B">
        <w:rPr>
          <w:sz w:val="23"/>
          <w:szCs w:val="23"/>
        </w:rPr>
        <w:t>Demonstrated leadership skills, ability to coordinate and gave direction to QA Lab Technicians.</w:t>
      </w:r>
    </w:p>
    <w:p w14:paraId="1B5211A5" w14:textId="77777777" w:rsidR="00306B30" w:rsidRPr="00717D7B" w:rsidRDefault="00E05CD7" w:rsidP="00306B30">
      <w:pPr>
        <w:pStyle w:val="ListParagraph"/>
        <w:numPr>
          <w:ilvl w:val="1"/>
          <w:numId w:val="6"/>
        </w:numPr>
        <w:rPr>
          <w:b/>
          <w:bCs/>
          <w:sz w:val="23"/>
          <w:szCs w:val="23"/>
        </w:rPr>
      </w:pPr>
      <w:r w:rsidRPr="00717D7B">
        <w:rPr>
          <w:sz w:val="23"/>
          <w:szCs w:val="23"/>
        </w:rPr>
        <w:t>Ensured that customer specifications were met</w:t>
      </w:r>
      <w:r w:rsidR="001907D5" w:rsidRPr="00717D7B">
        <w:rPr>
          <w:sz w:val="23"/>
          <w:szCs w:val="23"/>
        </w:rPr>
        <w:t xml:space="preserve">, </w:t>
      </w:r>
      <w:r w:rsidR="00306B30" w:rsidRPr="00717D7B">
        <w:rPr>
          <w:sz w:val="23"/>
          <w:szCs w:val="23"/>
        </w:rPr>
        <w:t>performed</w:t>
      </w:r>
      <w:r w:rsidR="001907D5" w:rsidRPr="00717D7B">
        <w:rPr>
          <w:sz w:val="23"/>
          <w:szCs w:val="23"/>
        </w:rPr>
        <w:t xml:space="preserve"> </w:t>
      </w:r>
      <w:r w:rsidRPr="00717D7B">
        <w:rPr>
          <w:sz w:val="23"/>
          <w:szCs w:val="23"/>
        </w:rPr>
        <w:t>USDA Grading for Frozen Strawberries,</w:t>
      </w:r>
      <w:r w:rsidR="001907D5" w:rsidRPr="00717D7B">
        <w:rPr>
          <w:sz w:val="23"/>
          <w:szCs w:val="23"/>
        </w:rPr>
        <w:t xml:space="preserve"> </w:t>
      </w:r>
      <w:r w:rsidRPr="00717D7B">
        <w:rPr>
          <w:sz w:val="23"/>
          <w:szCs w:val="23"/>
        </w:rPr>
        <w:t>and raw product evaluations</w:t>
      </w:r>
      <w:r w:rsidR="001907D5" w:rsidRPr="00717D7B">
        <w:rPr>
          <w:sz w:val="23"/>
          <w:szCs w:val="23"/>
        </w:rPr>
        <w:t xml:space="preserve">. </w:t>
      </w:r>
    </w:p>
    <w:p w14:paraId="367B9805" w14:textId="77777777" w:rsidR="00306B30" w:rsidRPr="00717D7B" w:rsidRDefault="00306B30" w:rsidP="00306B30">
      <w:pPr>
        <w:pStyle w:val="ListParagraph"/>
        <w:numPr>
          <w:ilvl w:val="1"/>
          <w:numId w:val="6"/>
        </w:numPr>
        <w:rPr>
          <w:b/>
          <w:bCs/>
          <w:sz w:val="23"/>
          <w:szCs w:val="23"/>
        </w:rPr>
      </w:pPr>
      <w:r w:rsidRPr="00717D7B">
        <w:rPr>
          <w:sz w:val="23"/>
          <w:szCs w:val="23"/>
        </w:rPr>
        <w:t>Conducted product transfers between internal warehouses.</w:t>
      </w:r>
    </w:p>
    <w:p w14:paraId="3E83D0AF" w14:textId="77777777" w:rsidR="00306B30" w:rsidRPr="00717D7B" w:rsidRDefault="00F37A40" w:rsidP="00306B30">
      <w:pPr>
        <w:pStyle w:val="ListParagraph"/>
        <w:numPr>
          <w:ilvl w:val="1"/>
          <w:numId w:val="6"/>
        </w:numPr>
        <w:rPr>
          <w:b/>
          <w:bCs/>
          <w:sz w:val="23"/>
          <w:szCs w:val="23"/>
        </w:rPr>
      </w:pPr>
      <w:r w:rsidRPr="00717D7B">
        <w:rPr>
          <w:sz w:val="23"/>
          <w:szCs w:val="23"/>
        </w:rPr>
        <w:t xml:space="preserve">Collected </w:t>
      </w:r>
      <w:r w:rsidR="00E05CD7" w:rsidRPr="00717D7B">
        <w:rPr>
          <w:sz w:val="23"/>
          <w:szCs w:val="23"/>
        </w:rPr>
        <w:t>micro samples of finished products</w:t>
      </w:r>
      <w:r w:rsidR="001907D5" w:rsidRPr="00717D7B">
        <w:rPr>
          <w:sz w:val="23"/>
          <w:szCs w:val="23"/>
        </w:rPr>
        <w:t>, completed f</w:t>
      </w:r>
      <w:r w:rsidR="00E05CD7" w:rsidRPr="00717D7B">
        <w:rPr>
          <w:sz w:val="23"/>
          <w:szCs w:val="23"/>
        </w:rPr>
        <w:t>iling and data entry</w:t>
      </w:r>
      <w:r w:rsidR="001907D5" w:rsidRPr="00717D7B">
        <w:rPr>
          <w:sz w:val="23"/>
          <w:szCs w:val="23"/>
        </w:rPr>
        <w:t xml:space="preserve">. </w:t>
      </w:r>
    </w:p>
    <w:p w14:paraId="61E98D62" w14:textId="77777777" w:rsidR="00E05CD7" w:rsidRPr="00717D7B" w:rsidRDefault="001907D5" w:rsidP="00306B30">
      <w:pPr>
        <w:pStyle w:val="ListParagraph"/>
        <w:numPr>
          <w:ilvl w:val="1"/>
          <w:numId w:val="6"/>
        </w:numPr>
        <w:rPr>
          <w:b/>
          <w:bCs/>
          <w:sz w:val="23"/>
          <w:szCs w:val="23"/>
        </w:rPr>
      </w:pPr>
      <w:r w:rsidRPr="00717D7B">
        <w:rPr>
          <w:sz w:val="23"/>
          <w:szCs w:val="23"/>
        </w:rPr>
        <w:t>P</w:t>
      </w:r>
      <w:r w:rsidR="00E05CD7" w:rsidRPr="00717D7B">
        <w:rPr>
          <w:sz w:val="23"/>
          <w:szCs w:val="23"/>
        </w:rPr>
        <w:t xml:space="preserve">erformed </w:t>
      </w:r>
      <w:r w:rsidRPr="00717D7B">
        <w:rPr>
          <w:sz w:val="23"/>
          <w:szCs w:val="23"/>
        </w:rPr>
        <w:t>Pre-Op Inspections and ATPs swa</w:t>
      </w:r>
      <w:r w:rsidR="00E05CD7" w:rsidRPr="00717D7B">
        <w:rPr>
          <w:sz w:val="23"/>
          <w:szCs w:val="23"/>
        </w:rPr>
        <w:t>bs</w:t>
      </w:r>
      <w:r w:rsidRPr="00717D7B">
        <w:rPr>
          <w:sz w:val="23"/>
          <w:szCs w:val="23"/>
        </w:rPr>
        <w:t xml:space="preserve">, </w:t>
      </w:r>
      <w:r w:rsidR="004C597A" w:rsidRPr="00717D7B">
        <w:rPr>
          <w:sz w:val="23"/>
          <w:szCs w:val="23"/>
        </w:rPr>
        <w:t xml:space="preserve">Howard </w:t>
      </w:r>
      <w:r w:rsidRPr="00717D7B">
        <w:rPr>
          <w:sz w:val="23"/>
          <w:szCs w:val="23"/>
        </w:rPr>
        <w:t>m</w:t>
      </w:r>
      <w:r w:rsidR="00E05CD7" w:rsidRPr="00717D7B">
        <w:rPr>
          <w:sz w:val="23"/>
          <w:szCs w:val="23"/>
        </w:rPr>
        <w:t xml:space="preserve">old count, pH, Pectin, TA, </w:t>
      </w:r>
      <w:r w:rsidR="00E05CD7" w:rsidRPr="00717D7B">
        <w:rPr>
          <w:sz w:val="23"/>
          <w:szCs w:val="23"/>
        </w:rPr>
        <w:lastRenderedPageBreak/>
        <w:t>and product traceability</w:t>
      </w:r>
      <w:r w:rsidRPr="00717D7B">
        <w:rPr>
          <w:sz w:val="23"/>
          <w:szCs w:val="23"/>
        </w:rPr>
        <w:t>, lab equipment operating procedures and calibration procedures, and i</w:t>
      </w:r>
      <w:r w:rsidR="00E05CD7" w:rsidRPr="00717D7B">
        <w:rPr>
          <w:sz w:val="23"/>
          <w:szCs w:val="23"/>
        </w:rPr>
        <w:t>ssued certificate of analysis to customers</w:t>
      </w:r>
      <w:r w:rsidRPr="00717D7B">
        <w:rPr>
          <w:sz w:val="23"/>
          <w:szCs w:val="23"/>
        </w:rPr>
        <w:t>.</w:t>
      </w:r>
    </w:p>
    <w:p w14:paraId="57E1D133" w14:textId="77777777" w:rsidR="00E05CD7" w:rsidRPr="00717D7B" w:rsidRDefault="00E05CD7" w:rsidP="00E05CD7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3"/>
          <w:szCs w:val="23"/>
        </w:rPr>
      </w:pPr>
      <w:r w:rsidRPr="00717D7B">
        <w:rPr>
          <w:caps/>
          <w:spacing w:val="15"/>
          <w:sz w:val="23"/>
          <w:szCs w:val="23"/>
        </w:rPr>
        <w:t>Education</w:t>
      </w:r>
    </w:p>
    <w:p w14:paraId="0D238140" w14:textId="77777777" w:rsidR="00E05CD7" w:rsidRPr="00717D7B" w:rsidRDefault="00E05CD7" w:rsidP="00E05CD7">
      <w:pPr>
        <w:jc w:val="center"/>
        <w:rPr>
          <w:sz w:val="23"/>
          <w:szCs w:val="23"/>
        </w:rPr>
      </w:pPr>
    </w:p>
    <w:p w14:paraId="2622210F" w14:textId="77777777" w:rsidR="00E05CD7" w:rsidRPr="00717D7B" w:rsidRDefault="00F37A40" w:rsidP="00E05CD7">
      <w:pPr>
        <w:numPr>
          <w:ilvl w:val="0"/>
          <w:numId w:val="1"/>
        </w:numPr>
        <w:ind w:left="2070" w:hanging="360"/>
        <w:rPr>
          <w:spacing w:val="5"/>
          <w:sz w:val="23"/>
          <w:szCs w:val="23"/>
        </w:rPr>
      </w:pPr>
      <w:r w:rsidRPr="00717D7B">
        <w:rPr>
          <w:spacing w:val="5"/>
          <w:sz w:val="23"/>
          <w:szCs w:val="23"/>
        </w:rPr>
        <w:t>2013</w:t>
      </w:r>
      <w:r w:rsidR="00E05CD7" w:rsidRPr="00717D7B">
        <w:rPr>
          <w:spacing w:val="5"/>
          <w:sz w:val="23"/>
          <w:szCs w:val="23"/>
        </w:rPr>
        <w:t>-</w:t>
      </w:r>
      <w:r w:rsidRPr="00717D7B">
        <w:rPr>
          <w:spacing w:val="5"/>
          <w:sz w:val="23"/>
          <w:szCs w:val="23"/>
        </w:rPr>
        <w:t>2016</w:t>
      </w:r>
      <w:r w:rsidR="00E05CD7" w:rsidRPr="00717D7B">
        <w:rPr>
          <w:spacing w:val="5"/>
          <w:sz w:val="23"/>
          <w:szCs w:val="23"/>
        </w:rPr>
        <w:t>. Cabrillo College. Aptos, CA.</w:t>
      </w:r>
    </w:p>
    <w:p w14:paraId="065B07C2" w14:textId="77777777" w:rsidR="00E05CD7" w:rsidRPr="00717D7B" w:rsidRDefault="00F37A40" w:rsidP="00E05CD7">
      <w:pPr>
        <w:ind w:left="1710"/>
        <w:rPr>
          <w:b/>
          <w:spacing w:val="5"/>
          <w:sz w:val="23"/>
          <w:szCs w:val="23"/>
        </w:rPr>
      </w:pPr>
      <w:r w:rsidRPr="00717D7B">
        <w:rPr>
          <w:b/>
          <w:spacing w:val="5"/>
          <w:sz w:val="23"/>
          <w:szCs w:val="23"/>
        </w:rPr>
        <w:t>Biology</w:t>
      </w:r>
      <w:r w:rsidR="0016683E" w:rsidRPr="00717D7B">
        <w:rPr>
          <w:b/>
          <w:spacing w:val="5"/>
          <w:sz w:val="23"/>
          <w:szCs w:val="23"/>
        </w:rPr>
        <w:t xml:space="preserve"> </w:t>
      </w:r>
    </w:p>
    <w:p w14:paraId="6D453FA4" w14:textId="77777777" w:rsidR="00E05CD7" w:rsidRPr="00717D7B" w:rsidRDefault="00E05CD7" w:rsidP="00E05CD7">
      <w:pPr>
        <w:numPr>
          <w:ilvl w:val="0"/>
          <w:numId w:val="1"/>
        </w:numPr>
        <w:ind w:left="1710"/>
        <w:rPr>
          <w:i/>
          <w:iCs/>
          <w:spacing w:val="5"/>
          <w:sz w:val="23"/>
          <w:szCs w:val="23"/>
        </w:rPr>
      </w:pPr>
      <w:r w:rsidRPr="00717D7B">
        <w:rPr>
          <w:spacing w:val="5"/>
          <w:sz w:val="23"/>
          <w:szCs w:val="23"/>
        </w:rPr>
        <w:t>2007-2009. San Jose State University. San Jose, CA.</w:t>
      </w:r>
    </w:p>
    <w:p w14:paraId="14A77031" w14:textId="77777777" w:rsidR="00E05CD7" w:rsidRPr="00717D7B" w:rsidRDefault="00F37A40" w:rsidP="00E05CD7">
      <w:pPr>
        <w:ind w:left="1710"/>
        <w:rPr>
          <w:b/>
          <w:spacing w:val="5"/>
          <w:sz w:val="23"/>
          <w:szCs w:val="23"/>
        </w:rPr>
      </w:pPr>
      <w:r w:rsidRPr="00717D7B">
        <w:rPr>
          <w:b/>
          <w:spacing w:val="5"/>
          <w:sz w:val="23"/>
          <w:szCs w:val="23"/>
        </w:rPr>
        <w:t>Business Finance</w:t>
      </w:r>
    </w:p>
    <w:p w14:paraId="7687B3C8" w14:textId="77777777" w:rsidR="00E05CD7" w:rsidRPr="00717D7B" w:rsidRDefault="00E05CD7" w:rsidP="00E05CD7">
      <w:pPr>
        <w:numPr>
          <w:ilvl w:val="0"/>
          <w:numId w:val="1"/>
        </w:numPr>
        <w:ind w:left="2070" w:hanging="360"/>
        <w:rPr>
          <w:spacing w:val="5"/>
          <w:sz w:val="23"/>
          <w:szCs w:val="23"/>
        </w:rPr>
      </w:pPr>
      <w:r w:rsidRPr="00717D7B">
        <w:rPr>
          <w:spacing w:val="5"/>
          <w:sz w:val="23"/>
          <w:szCs w:val="23"/>
        </w:rPr>
        <w:t>2003-2007. Watsonville High School. Watsonville, Ca.</w:t>
      </w:r>
    </w:p>
    <w:p w14:paraId="4F08F166" w14:textId="77777777" w:rsidR="00E05CD7" w:rsidRPr="00717D7B" w:rsidRDefault="004C597A" w:rsidP="00E05CD7">
      <w:pPr>
        <w:ind w:left="1710"/>
        <w:rPr>
          <w:b/>
          <w:spacing w:val="5"/>
          <w:sz w:val="23"/>
          <w:szCs w:val="23"/>
        </w:rPr>
      </w:pPr>
      <w:r w:rsidRPr="00717D7B">
        <w:rPr>
          <w:b/>
          <w:spacing w:val="5"/>
          <w:sz w:val="23"/>
          <w:szCs w:val="23"/>
        </w:rPr>
        <w:t>High School Diploma</w:t>
      </w:r>
    </w:p>
    <w:p w14:paraId="2521A5B5" w14:textId="77777777" w:rsidR="00E05CD7" w:rsidRPr="00717D7B" w:rsidRDefault="00E05CD7" w:rsidP="00E05CD7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3"/>
          <w:szCs w:val="23"/>
        </w:rPr>
      </w:pPr>
      <w:r w:rsidRPr="00717D7B">
        <w:rPr>
          <w:caps/>
          <w:spacing w:val="15"/>
          <w:sz w:val="23"/>
          <w:szCs w:val="23"/>
        </w:rPr>
        <w:t>Major Accomplishments</w:t>
      </w:r>
    </w:p>
    <w:p w14:paraId="16DEC774" w14:textId="376E926D" w:rsidR="008C1594" w:rsidRPr="00717D7B" w:rsidRDefault="008C1594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 w:rsidRPr="00717D7B">
        <w:rPr>
          <w:sz w:val="23"/>
          <w:szCs w:val="23"/>
        </w:rPr>
        <w:t>USDA Grading</w:t>
      </w:r>
      <w:r w:rsidR="00F90C5C">
        <w:rPr>
          <w:sz w:val="23"/>
          <w:szCs w:val="23"/>
        </w:rPr>
        <w:t>/USDA</w:t>
      </w:r>
      <w:r w:rsidRPr="00717D7B">
        <w:rPr>
          <w:sz w:val="23"/>
          <w:szCs w:val="23"/>
        </w:rPr>
        <w:t>. 2013</w:t>
      </w:r>
    </w:p>
    <w:p w14:paraId="7B96778B" w14:textId="77777777" w:rsidR="008C1594" w:rsidRPr="00717D7B" w:rsidRDefault="008C1594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 w:rsidRPr="00717D7B">
        <w:rPr>
          <w:sz w:val="23"/>
          <w:szCs w:val="23"/>
        </w:rPr>
        <w:t>Howard Mold Certification. 2013</w:t>
      </w:r>
    </w:p>
    <w:p w14:paraId="5674F77F" w14:textId="77777777" w:rsidR="008C1594" w:rsidRPr="00717D7B" w:rsidRDefault="008C1594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 w:rsidRPr="00717D7B">
        <w:rPr>
          <w:sz w:val="23"/>
          <w:szCs w:val="23"/>
        </w:rPr>
        <w:t xml:space="preserve">HACCP certified. </w:t>
      </w:r>
      <w:r w:rsidR="00F554D5" w:rsidRPr="00717D7B">
        <w:rPr>
          <w:sz w:val="23"/>
          <w:szCs w:val="23"/>
        </w:rPr>
        <w:t>2017</w:t>
      </w:r>
    </w:p>
    <w:p w14:paraId="6047A178" w14:textId="77777777" w:rsidR="008C1594" w:rsidRPr="00717D7B" w:rsidRDefault="008C1594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 w:rsidRPr="00717D7B">
        <w:rPr>
          <w:sz w:val="23"/>
          <w:szCs w:val="23"/>
        </w:rPr>
        <w:t>Lightning MVP Icon System Training, Biocontrol. 2014</w:t>
      </w:r>
    </w:p>
    <w:p w14:paraId="370A6CBC" w14:textId="33F4B18F" w:rsidR="008C1594" w:rsidRDefault="008C1594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 w:rsidRPr="00717D7B">
        <w:rPr>
          <w:sz w:val="23"/>
          <w:szCs w:val="23"/>
        </w:rPr>
        <w:t>BRC certification. 2016</w:t>
      </w:r>
    </w:p>
    <w:p w14:paraId="4D4C9D38" w14:textId="11DD9ED0" w:rsidR="00F90C5C" w:rsidRPr="00717D7B" w:rsidRDefault="00F90C5C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>
        <w:rPr>
          <w:sz w:val="23"/>
          <w:szCs w:val="23"/>
        </w:rPr>
        <w:t>Environmental Monitoring/AEMTEK Inc. 2016</w:t>
      </w:r>
    </w:p>
    <w:p w14:paraId="25FA309B" w14:textId="7E225F2F" w:rsidR="008C1594" w:rsidRDefault="008C1594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 w:rsidRPr="00717D7B">
        <w:rPr>
          <w:sz w:val="23"/>
          <w:szCs w:val="23"/>
        </w:rPr>
        <w:t>FSMA Preventive Controls Qualified Individual (PCQI). 2017</w:t>
      </w:r>
    </w:p>
    <w:p w14:paraId="07AA952C" w14:textId="33BA1A9A" w:rsidR="00F90C5C" w:rsidRDefault="00F90C5C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>
        <w:rPr>
          <w:sz w:val="23"/>
          <w:szCs w:val="23"/>
        </w:rPr>
        <w:t>General HACCP/Nestle USA. 2017</w:t>
      </w:r>
    </w:p>
    <w:p w14:paraId="56910758" w14:textId="20B4BDEA" w:rsidR="00F90C5C" w:rsidRPr="00717D7B" w:rsidRDefault="00F90C5C" w:rsidP="008C1594">
      <w:pPr>
        <w:numPr>
          <w:ilvl w:val="0"/>
          <w:numId w:val="1"/>
        </w:numPr>
        <w:ind w:left="2070" w:hanging="360"/>
        <w:rPr>
          <w:sz w:val="23"/>
          <w:szCs w:val="23"/>
        </w:rPr>
      </w:pPr>
      <w:r>
        <w:rPr>
          <w:sz w:val="23"/>
          <w:szCs w:val="23"/>
        </w:rPr>
        <w:t>Seafood HACCP Alliance. 2018</w:t>
      </w:r>
    </w:p>
    <w:p w14:paraId="0A2768A7" w14:textId="77777777" w:rsidR="008C1594" w:rsidRPr="00717D7B" w:rsidRDefault="008C1594" w:rsidP="008C1594">
      <w:pPr>
        <w:ind w:left="1710"/>
        <w:rPr>
          <w:sz w:val="23"/>
          <w:szCs w:val="23"/>
        </w:rPr>
      </w:pPr>
    </w:p>
    <w:sectPr w:rsidR="008C1594" w:rsidRPr="00717D7B" w:rsidSect="00E05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553F" w14:textId="77777777" w:rsidR="009B07C6" w:rsidRDefault="009B07C6" w:rsidP="00652B3F">
      <w:r>
        <w:separator/>
      </w:r>
    </w:p>
  </w:endnote>
  <w:endnote w:type="continuationSeparator" w:id="0">
    <w:p w14:paraId="2DEBE5B2" w14:textId="77777777" w:rsidR="009B07C6" w:rsidRDefault="009B07C6" w:rsidP="006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F5389" w14:textId="77777777" w:rsidR="009B07C6" w:rsidRDefault="009B07C6" w:rsidP="00652B3F">
      <w:r>
        <w:separator/>
      </w:r>
    </w:p>
  </w:footnote>
  <w:footnote w:type="continuationSeparator" w:id="0">
    <w:p w14:paraId="2B089109" w14:textId="77777777" w:rsidR="009B07C6" w:rsidRDefault="009B07C6" w:rsidP="0065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CA3F58"/>
    <w:lvl w:ilvl="0">
      <w:numFmt w:val="bullet"/>
      <w:lvlText w:val="*"/>
      <w:lvlJc w:val="left"/>
    </w:lvl>
  </w:abstractNum>
  <w:abstractNum w:abstractNumId="1" w15:restartNumberingAfterBreak="0">
    <w:nsid w:val="18CC7C04"/>
    <w:multiLevelType w:val="hybridMultilevel"/>
    <w:tmpl w:val="FEE4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F932B7"/>
    <w:multiLevelType w:val="hybridMultilevel"/>
    <w:tmpl w:val="C3C85C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655CDC"/>
    <w:multiLevelType w:val="hybridMultilevel"/>
    <w:tmpl w:val="42F4158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328B3EC9"/>
    <w:multiLevelType w:val="hybridMultilevel"/>
    <w:tmpl w:val="9274022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5EE6EE4"/>
    <w:multiLevelType w:val="hybridMultilevel"/>
    <w:tmpl w:val="D8781B8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49A92163"/>
    <w:multiLevelType w:val="hybridMultilevel"/>
    <w:tmpl w:val="223A5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FF2492"/>
    <w:multiLevelType w:val="hybridMultilevel"/>
    <w:tmpl w:val="2064F898"/>
    <w:lvl w:ilvl="0" w:tplc="F3CA3F58">
      <w:start w:val="1"/>
      <w:numFmt w:val="bullet"/>
      <w:lvlText w:val="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6DF235C6"/>
    <w:multiLevelType w:val="hybridMultilevel"/>
    <w:tmpl w:val="55FC135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B2"/>
    <w:rsid w:val="00044EDA"/>
    <w:rsid w:val="000B652E"/>
    <w:rsid w:val="00105B8F"/>
    <w:rsid w:val="0016683E"/>
    <w:rsid w:val="00171587"/>
    <w:rsid w:val="001907D5"/>
    <w:rsid w:val="002518B8"/>
    <w:rsid w:val="002860DC"/>
    <w:rsid w:val="002D38AB"/>
    <w:rsid w:val="00306B30"/>
    <w:rsid w:val="00321C25"/>
    <w:rsid w:val="0036420B"/>
    <w:rsid w:val="004A6E54"/>
    <w:rsid w:val="004C597A"/>
    <w:rsid w:val="00517DC7"/>
    <w:rsid w:val="00577691"/>
    <w:rsid w:val="00606D6E"/>
    <w:rsid w:val="00652B3F"/>
    <w:rsid w:val="00655424"/>
    <w:rsid w:val="006F64DA"/>
    <w:rsid w:val="00717D7B"/>
    <w:rsid w:val="008C1594"/>
    <w:rsid w:val="009B07C6"/>
    <w:rsid w:val="00A171AF"/>
    <w:rsid w:val="00AC29DE"/>
    <w:rsid w:val="00AC744C"/>
    <w:rsid w:val="00B911A1"/>
    <w:rsid w:val="00B9229F"/>
    <w:rsid w:val="00BD3108"/>
    <w:rsid w:val="00C645D4"/>
    <w:rsid w:val="00C80C63"/>
    <w:rsid w:val="00CF7918"/>
    <w:rsid w:val="00D61241"/>
    <w:rsid w:val="00D8331B"/>
    <w:rsid w:val="00E05CD7"/>
    <w:rsid w:val="00E22F6F"/>
    <w:rsid w:val="00E2484F"/>
    <w:rsid w:val="00E41EC9"/>
    <w:rsid w:val="00F025B7"/>
    <w:rsid w:val="00F105EF"/>
    <w:rsid w:val="00F22FB2"/>
    <w:rsid w:val="00F23572"/>
    <w:rsid w:val="00F37A40"/>
    <w:rsid w:val="00F554D5"/>
    <w:rsid w:val="00F90C5C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38ED6"/>
  <w15:docId w15:val="{2BED2BAE-DB0D-46DD-9408-ED326C81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CD7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paragraph" w:styleId="Heading1">
    <w:name w:val="heading 1"/>
    <w:basedOn w:val="Normal"/>
    <w:link w:val="Heading1Char"/>
    <w:uiPriority w:val="9"/>
    <w:qFormat/>
    <w:rsid w:val="008C1594"/>
    <w:pPr>
      <w:widowControl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15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52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B3F"/>
    <w:rPr>
      <w:rFonts w:ascii="Times New Roman" w:eastAsia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652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B3F"/>
    <w:rPr>
      <w:rFonts w:ascii="Times New Roman" w:eastAsia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Documents\Melissa%20Lope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Melissa Lopez</Template>
  <TotalTime>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</dc:creator>
  <cp:lastModifiedBy>Melissa Lopez</cp:lastModifiedBy>
  <cp:revision>2</cp:revision>
  <dcterms:created xsi:type="dcterms:W3CDTF">2018-12-20T00:43:00Z</dcterms:created>
  <dcterms:modified xsi:type="dcterms:W3CDTF">2018-12-20T00:43:00Z</dcterms:modified>
</cp:coreProperties>
</file>