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14C56" w14:textId="77777777" w:rsidR="00816216" w:rsidRDefault="00143220" w:rsidP="006D49A6">
      <w:pPr>
        <w:pStyle w:val="Title"/>
        <w:jc w:val="center"/>
      </w:pPr>
      <w:bookmarkStart w:id="0" w:name="_Hlk278771"/>
      <w:r w:rsidRPr="006D49A6">
        <w:t>Alejandra Sypolt</w:t>
      </w:r>
    </w:p>
    <w:p w14:paraId="410A33D8" w14:textId="77777777" w:rsidR="00141A4C" w:rsidRPr="006D49A6" w:rsidRDefault="00C74FD7" w:rsidP="006D49A6">
      <w:pPr>
        <w:jc w:val="center"/>
        <w:rPr>
          <w:sz w:val="24"/>
          <w:szCs w:val="24"/>
        </w:rPr>
      </w:pPr>
      <w:bookmarkStart w:id="1" w:name="_Hlk481932051"/>
      <w:r w:rsidRPr="006D49A6">
        <w:rPr>
          <w:sz w:val="24"/>
          <w:szCs w:val="24"/>
        </w:rPr>
        <w:t xml:space="preserve">364 </w:t>
      </w:r>
      <w:r w:rsidR="00143220" w:rsidRPr="006D49A6">
        <w:rPr>
          <w:sz w:val="24"/>
          <w:szCs w:val="24"/>
        </w:rPr>
        <w:t>Franscioni Street Soledad, CA 939260</w:t>
      </w:r>
      <w:r w:rsidR="00141A4C" w:rsidRPr="006D49A6">
        <w:rPr>
          <w:sz w:val="24"/>
          <w:szCs w:val="24"/>
        </w:rPr>
        <w:t> | </w:t>
      </w:r>
      <w:r w:rsidR="00143220" w:rsidRPr="006D49A6">
        <w:rPr>
          <w:sz w:val="24"/>
          <w:szCs w:val="24"/>
        </w:rPr>
        <w:t>831 223-6351</w:t>
      </w:r>
      <w:r w:rsidR="00141A4C" w:rsidRPr="006D49A6">
        <w:rPr>
          <w:sz w:val="24"/>
          <w:szCs w:val="24"/>
        </w:rPr>
        <w:t> | </w:t>
      </w:r>
      <w:r w:rsidR="00143220" w:rsidRPr="006D49A6">
        <w:rPr>
          <w:sz w:val="24"/>
          <w:szCs w:val="24"/>
        </w:rPr>
        <w:t>Alejandra.sypolt@gmail.com</w:t>
      </w:r>
    </w:p>
    <w:bookmarkEnd w:id="1" w:displacedByCustomXml="next"/>
    <w:sdt>
      <w:sdtPr>
        <w:alias w:val="Education:"/>
        <w:tag w:val="Education:"/>
        <w:id w:val="807127995"/>
        <w:placeholder>
          <w:docPart w:val="DE85852FF40342D5B7A441A8E8F07B81"/>
        </w:placeholder>
        <w:temporary/>
        <w:showingPlcHdr/>
        <w15:appearance w15:val="hidden"/>
      </w:sdtPr>
      <w:sdtEndPr/>
      <w:sdtContent>
        <w:p w14:paraId="3F73AC93" w14:textId="77777777" w:rsidR="006270A9" w:rsidRDefault="009D5933">
          <w:pPr>
            <w:pStyle w:val="Heading1"/>
          </w:pPr>
          <w:r>
            <w:t>Education</w:t>
          </w:r>
        </w:p>
      </w:sdtContent>
    </w:sdt>
    <w:p w14:paraId="1BE80B40" w14:textId="77777777" w:rsidR="00145286" w:rsidRDefault="00145286" w:rsidP="00145286">
      <w:pPr>
        <w:pStyle w:val="Heading2"/>
      </w:pPr>
      <w:r>
        <w:t>Associate’s Degree In business administration, May 2018</w:t>
      </w:r>
      <w:r>
        <w:tab/>
      </w:r>
      <w:r>
        <w:tab/>
      </w:r>
      <w:r>
        <w:tab/>
      </w:r>
    </w:p>
    <w:p w14:paraId="36FD28FE" w14:textId="7AB630A7" w:rsidR="00145286" w:rsidRDefault="00145286" w:rsidP="00145286">
      <w:pPr>
        <w:pStyle w:val="Heading2"/>
        <w:rPr>
          <w:rFonts w:asciiTheme="minorHAnsi" w:eastAsiaTheme="minorEastAsia" w:hAnsiTheme="minorHAnsi" w:cstheme="minorBidi"/>
          <w:b w:val="0"/>
          <w:caps w:val="0"/>
          <w:color w:val="404040" w:themeColor="text1" w:themeTint="BF"/>
          <w:szCs w:val="24"/>
        </w:rPr>
      </w:pPr>
      <w:r w:rsidRPr="00145286">
        <w:rPr>
          <w:rFonts w:asciiTheme="minorHAnsi" w:eastAsiaTheme="minorEastAsia" w:hAnsiTheme="minorHAnsi" w:cstheme="minorBidi"/>
          <w:b w:val="0"/>
          <w:caps w:val="0"/>
          <w:color w:val="404040" w:themeColor="text1" w:themeTint="BF"/>
          <w:szCs w:val="24"/>
        </w:rPr>
        <w:t>Hartnell College (Salinas California)</w:t>
      </w:r>
    </w:p>
    <w:p w14:paraId="2D1AC103" w14:textId="5AB1A291" w:rsidR="002B6E3D" w:rsidRPr="00E61390" w:rsidRDefault="002B6E3D" w:rsidP="00E61390">
      <w:pPr>
        <w:pStyle w:val="Heading2"/>
      </w:pPr>
      <w:r w:rsidRPr="00E61390">
        <w:t>Food</w:t>
      </w:r>
      <w:r>
        <w:t xml:space="preserve"> </w:t>
      </w:r>
      <w:r w:rsidRPr="00E61390">
        <w:t>Safety Certificate, Dec 2019</w:t>
      </w:r>
    </w:p>
    <w:p w14:paraId="549A4302" w14:textId="3AA3F77B" w:rsidR="002B6E3D" w:rsidRDefault="002B6E3D" w:rsidP="002B6E3D">
      <w:pPr>
        <w:pStyle w:val="Heading2"/>
        <w:rPr>
          <w:rFonts w:asciiTheme="minorHAnsi" w:eastAsiaTheme="minorEastAsia" w:hAnsiTheme="minorHAnsi" w:cstheme="minorBidi"/>
          <w:b w:val="0"/>
          <w:caps w:val="0"/>
          <w:color w:val="404040" w:themeColor="text1" w:themeTint="BF"/>
          <w:szCs w:val="24"/>
        </w:rPr>
      </w:pPr>
      <w:r w:rsidRPr="00E61390">
        <w:rPr>
          <w:rFonts w:asciiTheme="minorHAnsi" w:eastAsiaTheme="minorEastAsia" w:hAnsiTheme="minorHAnsi" w:cstheme="minorBidi"/>
          <w:b w:val="0"/>
          <w:caps w:val="0"/>
          <w:color w:val="404040" w:themeColor="text1" w:themeTint="BF"/>
          <w:szCs w:val="24"/>
        </w:rPr>
        <w:t>Hartnell College (Salinas California)</w:t>
      </w:r>
    </w:p>
    <w:bookmarkStart w:id="2" w:name="_GoBack" w:displacedByCustomXml="next"/>
    <w:bookmarkEnd w:id="2" w:displacedByCustomXml="next"/>
    <w:sdt>
      <w:sdtPr>
        <w:alias w:val="Skills &amp; Abilities:"/>
        <w:tag w:val="Skills &amp; Abilities:"/>
        <w:id w:val="458624136"/>
        <w:placeholder>
          <w:docPart w:val="68E3B7DCE2864CDBBACC2AE9BA4CA213"/>
        </w:placeholder>
        <w:temporary/>
        <w:showingPlcHdr/>
        <w15:appearance w15:val="hidden"/>
      </w:sdtPr>
      <w:sdtEndPr/>
      <w:sdtContent>
        <w:p w14:paraId="0F58405A" w14:textId="77777777" w:rsidR="006270A9" w:rsidRDefault="009D5933">
          <w:pPr>
            <w:pStyle w:val="Heading1"/>
          </w:pPr>
          <w:r>
            <w:t>Skills &amp; Abilities</w:t>
          </w:r>
        </w:p>
      </w:sdtContent>
    </w:sdt>
    <w:sdt>
      <w:sdtPr>
        <w:alias w:val="Management:"/>
        <w:tag w:val="Management:"/>
        <w:id w:val="598525640"/>
        <w:placeholder>
          <w:docPart w:val="BEAC7EFFB8DB4BC4AA1169F3E6E2935B"/>
        </w:placeholder>
        <w:temporary/>
        <w:showingPlcHdr/>
        <w15:appearance w15:val="hidden"/>
      </w:sdtPr>
      <w:sdtEndPr/>
      <w:sdtContent>
        <w:p w14:paraId="47A96ED2" w14:textId="77777777" w:rsidR="006270A9" w:rsidRDefault="009D5933">
          <w:pPr>
            <w:pStyle w:val="Heading2"/>
          </w:pPr>
          <w:r>
            <w:t>Management</w:t>
          </w:r>
        </w:p>
      </w:sdtContent>
    </w:sdt>
    <w:p w14:paraId="4A0D5BFC" w14:textId="77777777" w:rsidR="00411629" w:rsidRPr="006D49A6" w:rsidRDefault="00385F52" w:rsidP="00411629">
      <w:pPr>
        <w:pStyle w:val="ListBullet"/>
        <w:rPr>
          <w:sz w:val="24"/>
          <w:szCs w:val="24"/>
        </w:rPr>
      </w:pPr>
      <w:r w:rsidRPr="006D49A6">
        <w:rPr>
          <w:sz w:val="24"/>
          <w:szCs w:val="24"/>
        </w:rPr>
        <w:t>Supervise</w:t>
      </w:r>
      <w:r w:rsidR="00EC4D83" w:rsidRPr="006D49A6">
        <w:rPr>
          <w:sz w:val="24"/>
          <w:szCs w:val="24"/>
        </w:rPr>
        <w:t xml:space="preserve"> a</w:t>
      </w:r>
      <w:r w:rsidRPr="006D49A6">
        <w:rPr>
          <w:sz w:val="24"/>
          <w:szCs w:val="24"/>
        </w:rPr>
        <w:t>nd review</w:t>
      </w:r>
      <w:r w:rsidR="00EC4D83" w:rsidRPr="006D49A6">
        <w:rPr>
          <w:sz w:val="24"/>
          <w:szCs w:val="24"/>
        </w:rPr>
        <w:t xml:space="preserve"> payroll</w:t>
      </w:r>
      <w:r w:rsidR="00404F8B" w:rsidRPr="006D49A6">
        <w:rPr>
          <w:sz w:val="24"/>
          <w:szCs w:val="24"/>
        </w:rPr>
        <w:t xml:space="preserve"> for a Farm Labor Contractor Office</w:t>
      </w:r>
      <w:r w:rsidR="002D75C4" w:rsidRPr="006D49A6">
        <w:rPr>
          <w:sz w:val="24"/>
          <w:szCs w:val="24"/>
        </w:rPr>
        <w:t>.</w:t>
      </w:r>
      <w:r w:rsidR="00404F8B" w:rsidRPr="006D49A6">
        <w:rPr>
          <w:sz w:val="24"/>
          <w:szCs w:val="24"/>
        </w:rPr>
        <w:t xml:space="preserve"> </w:t>
      </w:r>
    </w:p>
    <w:p w14:paraId="7D8EA963" w14:textId="77777777" w:rsidR="00385F52" w:rsidRPr="006D49A6" w:rsidRDefault="00EC4D83" w:rsidP="00411629">
      <w:pPr>
        <w:pStyle w:val="ListBullet"/>
        <w:rPr>
          <w:rFonts w:ascii="Edwardian Script ITC" w:hAnsi="Edwardian Script ITC"/>
          <w:sz w:val="24"/>
          <w:szCs w:val="24"/>
        </w:rPr>
      </w:pPr>
      <w:r w:rsidRPr="006D49A6">
        <w:rPr>
          <w:sz w:val="24"/>
          <w:szCs w:val="24"/>
        </w:rPr>
        <w:t>Proficient in payroll software systems AGpay</w:t>
      </w:r>
      <w:r w:rsidR="00385F52" w:rsidRPr="006D49A6">
        <w:rPr>
          <w:sz w:val="24"/>
          <w:szCs w:val="24"/>
        </w:rPr>
        <w:t>, Datatech, Famous</w:t>
      </w:r>
      <w:r w:rsidR="002D75C4" w:rsidRPr="006D49A6">
        <w:rPr>
          <w:sz w:val="24"/>
          <w:szCs w:val="24"/>
        </w:rPr>
        <w:t>.</w:t>
      </w:r>
    </w:p>
    <w:p w14:paraId="650528CF" w14:textId="77777777" w:rsidR="00EC4D83" w:rsidRPr="006D49A6" w:rsidRDefault="00404F8B" w:rsidP="00411629">
      <w:pPr>
        <w:pStyle w:val="ListBullet"/>
        <w:rPr>
          <w:rFonts w:ascii="Edwardian Script ITC" w:hAnsi="Edwardian Script ITC"/>
          <w:sz w:val="24"/>
          <w:szCs w:val="24"/>
        </w:rPr>
      </w:pPr>
      <w:r w:rsidRPr="006D49A6">
        <w:rPr>
          <w:sz w:val="24"/>
          <w:szCs w:val="24"/>
        </w:rPr>
        <w:t xml:space="preserve">Proficient in Microsoft </w:t>
      </w:r>
      <w:r w:rsidR="00EC4D83" w:rsidRPr="006D49A6">
        <w:rPr>
          <w:sz w:val="24"/>
          <w:szCs w:val="24"/>
        </w:rPr>
        <w:t>Word, Excel, Power point</w:t>
      </w:r>
      <w:r w:rsidR="002D75C4" w:rsidRPr="006D49A6">
        <w:rPr>
          <w:sz w:val="24"/>
          <w:szCs w:val="24"/>
        </w:rPr>
        <w:t>.</w:t>
      </w:r>
      <w:r w:rsidR="00EC4D83" w:rsidRPr="006D49A6">
        <w:rPr>
          <w:sz w:val="24"/>
          <w:szCs w:val="24"/>
        </w:rPr>
        <w:t xml:space="preserve">  </w:t>
      </w:r>
    </w:p>
    <w:p w14:paraId="11FB7221" w14:textId="77777777" w:rsidR="00411629" w:rsidRPr="006D49A6" w:rsidRDefault="00404F8B" w:rsidP="00411629">
      <w:pPr>
        <w:pStyle w:val="ListBullet"/>
        <w:rPr>
          <w:rFonts w:ascii="Edwardian Script ITC" w:hAnsi="Edwardian Script ITC"/>
          <w:sz w:val="24"/>
          <w:szCs w:val="24"/>
        </w:rPr>
      </w:pPr>
      <w:r w:rsidRPr="006D49A6">
        <w:rPr>
          <w:sz w:val="24"/>
          <w:szCs w:val="24"/>
        </w:rPr>
        <w:t>Good at managing safety and health programs</w:t>
      </w:r>
      <w:r w:rsidR="002D75C4" w:rsidRPr="006D49A6">
        <w:rPr>
          <w:sz w:val="24"/>
          <w:szCs w:val="24"/>
        </w:rPr>
        <w:t>.</w:t>
      </w:r>
      <w:r w:rsidRPr="006D49A6">
        <w:rPr>
          <w:sz w:val="24"/>
          <w:szCs w:val="24"/>
        </w:rPr>
        <w:t xml:space="preserve"> </w:t>
      </w:r>
    </w:p>
    <w:sdt>
      <w:sdtPr>
        <w:alias w:val="Communication:"/>
        <w:tag w:val="Communication:"/>
        <w:id w:val="-1153840069"/>
        <w:placeholder>
          <w:docPart w:val="E85DE2E0CE3D417B8C956CEC6CBDF471"/>
        </w:placeholder>
        <w:temporary/>
        <w:showingPlcHdr/>
        <w15:appearance w15:val="hidden"/>
      </w:sdtPr>
      <w:sdtEndPr/>
      <w:sdtContent>
        <w:p w14:paraId="76562929" w14:textId="77777777" w:rsidR="006270A9" w:rsidRDefault="009D5933">
          <w:pPr>
            <w:pStyle w:val="Heading2"/>
          </w:pPr>
          <w:r>
            <w:t>Communication</w:t>
          </w:r>
        </w:p>
      </w:sdtContent>
    </w:sdt>
    <w:p w14:paraId="62760D8B" w14:textId="77777777" w:rsidR="00385F52" w:rsidRPr="006D49A6" w:rsidRDefault="00385F52" w:rsidP="00385F52">
      <w:pPr>
        <w:pStyle w:val="ListBullet"/>
        <w:rPr>
          <w:sz w:val="24"/>
          <w:szCs w:val="24"/>
        </w:rPr>
      </w:pPr>
      <w:r w:rsidRPr="006D49A6">
        <w:rPr>
          <w:sz w:val="24"/>
          <w:szCs w:val="24"/>
        </w:rPr>
        <w:t xml:space="preserve">Bilingual English – Spanish </w:t>
      </w:r>
    </w:p>
    <w:p w14:paraId="65F26CE1" w14:textId="77777777" w:rsidR="00404F8B" w:rsidRPr="006D49A6" w:rsidRDefault="00404F8B" w:rsidP="00385F52">
      <w:pPr>
        <w:pStyle w:val="ListBullet"/>
        <w:rPr>
          <w:sz w:val="24"/>
          <w:szCs w:val="24"/>
        </w:rPr>
      </w:pPr>
      <w:r w:rsidRPr="006D49A6">
        <w:rPr>
          <w:sz w:val="24"/>
          <w:szCs w:val="24"/>
        </w:rPr>
        <w:t xml:space="preserve">Recruited </w:t>
      </w:r>
    </w:p>
    <w:p w14:paraId="2047D659" w14:textId="77777777" w:rsidR="00404F8B" w:rsidRPr="006D49A6" w:rsidRDefault="00404F8B" w:rsidP="00385F52">
      <w:pPr>
        <w:pStyle w:val="ListBullet"/>
        <w:rPr>
          <w:sz w:val="24"/>
          <w:szCs w:val="24"/>
        </w:rPr>
      </w:pPr>
      <w:r w:rsidRPr="006D49A6">
        <w:rPr>
          <w:sz w:val="24"/>
          <w:szCs w:val="24"/>
        </w:rPr>
        <w:t xml:space="preserve">Translated </w:t>
      </w:r>
    </w:p>
    <w:p w14:paraId="7EF6C94E" w14:textId="77777777" w:rsidR="00404F8B" w:rsidRPr="006D49A6" w:rsidRDefault="00404F8B" w:rsidP="00385F52">
      <w:pPr>
        <w:pStyle w:val="ListBullet"/>
        <w:rPr>
          <w:sz w:val="24"/>
          <w:szCs w:val="24"/>
        </w:rPr>
      </w:pPr>
      <w:r w:rsidRPr="006D49A6">
        <w:rPr>
          <w:sz w:val="24"/>
          <w:szCs w:val="24"/>
        </w:rPr>
        <w:t xml:space="preserve">Reconciled </w:t>
      </w:r>
    </w:p>
    <w:p w14:paraId="5C959F48" w14:textId="77777777" w:rsidR="006270A9" w:rsidRDefault="003711D6">
      <w:pPr>
        <w:pStyle w:val="Heading2"/>
      </w:pPr>
      <w:r>
        <w:t xml:space="preserve">Financial </w:t>
      </w:r>
    </w:p>
    <w:p w14:paraId="730C875D" w14:textId="7F29F618" w:rsidR="003711D6" w:rsidRDefault="00BF56C1" w:rsidP="00BF56C1">
      <w:pPr>
        <w:pStyle w:val="ListBullet"/>
        <w:numPr>
          <w:ilvl w:val="0"/>
          <w:numId w:val="0"/>
        </w:numPr>
        <w:ind w:left="216" w:hanging="216"/>
        <w:rPr>
          <w:sz w:val="24"/>
          <w:szCs w:val="24"/>
        </w:rPr>
      </w:pPr>
      <w:r w:rsidRPr="006D49A6">
        <w:rPr>
          <w:sz w:val="24"/>
          <w:szCs w:val="24"/>
        </w:rPr>
        <w:t xml:space="preserve">Proficient in </w:t>
      </w:r>
      <w:r w:rsidR="00C045AA">
        <w:rPr>
          <w:sz w:val="24"/>
          <w:szCs w:val="24"/>
        </w:rPr>
        <w:t>Intuit QuickBooks, and QBO</w:t>
      </w:r>
    </w:p>
    <w:p w14:paraId="07D2E970" w14:textId="77777777" w:rsidR="00C045AA" w:rsidRPr="006D49A6" w:rsidRDefault="00C045AA" w:rsidP="00BF56C1">
      <w:pPr>
        <w:pStyle w:val="ListBullet"/>
        <w:numPr>
          <w:ilvl w:val="0"/>
          <w:numId w:val="0"/>
        </w:numPr>
        <w:ind w:left="216" w:hanging="216"/>
        <w:rPr>
          <w:sz w:val="24"/>
          <w:szCs w:val="24"/>
        </w:rPr>
      </w:pPr>
    </w:p>
    <w:p w14:paraId="3CAF5F01" w14:textId="3EDA9AC6" w:rsidR="006270A9" w:rsidRDefault="003711D6" w:rsidP="00C045AA">
      <w:pPr>
        <w:pStyle w:val="ListBullet"/>
        <w:numPr>
          <w:ilvl w:val="0"/>
          <w:numId w:val="0"/>
        </w:numPr>
      </w:pPr>
      <w:r>
        <w:t xml:space="preserve"> </w:t>
      </w:r>
      <w:sdt>
        <w:sdtPr>
          <w:alias w:val="Experience:"/>
          <w:tag w:val="Experience:"/>
          <w:id w:val="171684534"/>
          <w:placeholder>
            <w:docPart w:val="F77269CE0C4C4C28B3DD24D2DE24D49B"/>
          </w:placeholder>
          <w:temporary/>
          <w:showingPlcHdr/>
          <w15:appearance w15:val="hidden"/>
        </w:sdtPr>
        <w:sdtEndPr/>
        <w:sdtContent>
          <w:r w:rsidR="009D5933" w:rsidRPr="00C045AA">
            <w:rPr>
              <w:rFonts w:asciiTheme="majorHAnsi" w:eastAsiaTheme="majorEastAsia" w:hAnsiTheme="majorHAnsi" w:cstheme="majorBidi"/>
              <w:b/>
              <w:caps/>
              <w:color w:val="262626" w:themeColor="text1" w:themeTint="D9"/>
              <w:sz w:val="24"/>
              <w:szCs w:val="26"/>
            </w:rPr>
            <w:t>Experience</w:t>
          </w:r>
        </w:sdtContent>
      </w:sdt>
    </w:p>
    <w:p w14:paraId="2EDC8DEB" w14:textId="4549DB2F" w:rsidR="006270A9" w:rsidRDefault="003711D6">
      <w:pPr>
        <w:pStyle w:val="Heading2"/>
      </w:pPr>
      <w:r>
        <w:t xml:space="preserve">office manager and </w:t>
      </w:r>
      <w:r w:rsidR="00BF56C1">
        <w:t>corp OFFICER |</w:t>
      </w:r>
      <w:r w:rsidR="009D5933">
        <w:t> </w:t>
      </w:r>
      <w:r w:rsidR="00BF56C1">
        <w:t xml:space="preserve">cerritos farms, inc.  </w:t>
      </w:r>
      <w:r w:rsidR="009D5933">
        <w:t> | </w:t>
      </w:r>
      <w:r w:rsidR="00BF56C1">
        <w:t xml:space="preserve">01/14 – </w:t>
      </w:r>
      <w:r w:rsidR="00145286">
        <w:t>12/2018</w:t>
      </w:r>
    </w:p>
    <w:p w14:paraId="5E3D4111" w14:textId="5475A9BA" w:rsidR="000E6CD4" w:rsidRPr="006D49A6" w:rsidRDefault="00BF56C1">
      <w:pPr>
        <w:pStyle w:val="ListBullet"/>
        <w:rPr>
          <w:sz w:val="24"/>
          <w:szCs w:val="24"/>
        </w:rPr>
      </w:pPr>
      <w:r w:rsidRPr="006D49A6">
        <w:rPr>
          <w:sz w:val="24"/>
          <w:szCs w:val="24"/>
        </w:rPr>
        <w:t>Supervise</w:t>
      </w:r>
      <w:r w:rsidR="007A7CFC">
        <w:rPr>
          <w:sz w:val="24"/>
          <w:szCs w:val="24"/>
        </w:rPr>
        <w:t>d</w:t>
      </w:r>
      <w:r w:rsidRPr="006D49A6">
        <w:rPr>
          <w:sz w:val="24"/>
          <w:szCs w:val="24"/>
        </w:rPr>
        <w:t xml:space="preserve"> and </w:t>
      </w:r>
      <w:r w:rsidR="000E6CD4" w:rsidRPr="006D49A6">
        <w:rPr>
          <w:sz w:val="24"/>
          <w:szCs w:val="24"/>
        </w:rPr>
        <w:t>coordinate</w:t>
      </w:r>
      <w:r w:rsidR="007A7CFC">
        <w:rPr>
          <w:sz w:val="24"/>
          <w:szCs w:val="24"/>
        </w:rPr>
        <w:t>d</w:t>
      </w:r>
      <w:r w:rsidR="000E6CD4" w:rsidRPr="006D49A6">
        <w:rPr>
          <w:sz w:val="24"/>
          <w:szCs w:val="24"/>
        </w:rPr>
        <w:t xml:space="preserve"> payroll department.</w:t>
      </w:r>
    </w:p>
    <w:p w14:paraId="6EF61B10" w14:textId="4C2AD54C" w:rsidR="002D75C4" w:rsidRPr="006D49A6" w:rsidRDefault="000E6CD4">
      <w:pPr>
        <w:pStyle w:val="ListBullet"/>
        <w:rPr>
          <w:sz w:val="24"/>
          <w:szCs w:val="24"/>
        </w:rPr>
      </w:pPr>
      <w:r w:rsidRPr="006D49A6">
        <w:rPr>
          <w:sz w:val="24"/>
          <w:szCs w:val="24"/>
        </w:rPr>
        <w:t>M</w:t>
      </w:r>
      <w:r w:rsidR="00BF56C1" w:rsidRPr="006D49A6">
        <w:rPr>
          <w:sz w:val="24"/>
          <w:szCs w:val="24"/>
        </w:rPr>
        <w:t>anage</w:t>
      </w:r>
      <w:r w:rsidR="007A7CFC">
        <w:rPr>
          <w:sz w:val="24"/>
          <w:szCs w:val="24"/>
        </w:rPr>
        <w:t>d</w:t>
      </w:r>
      <w:r w:rsidR="00BF56C1" w:rsidRPr="006D49A6">
        <w:rPr>
          <w:sz w:val="24"/>
          <w:szCs w:val="24"/>
        </w:rPr>
        <w:t xml:space="preserve"> accounting department and compute</w:t>
      </w:r>
      <w:r w:rsidR="007A7CFC">
        <w:rPr>
          <w:sz w:val="24"/>
          <w:szCs w:val="24"/>
        </w:rPr>
        <w:t>d</w:t>
      </w:r>
      <w:r w:rsidR="00BF56C1" w:rsidRPr="006D49A6">
        <w:rPr>
          <w:sz w:val="24"/>
          <w:szCs w:val="24"/>
        </w:rPr>
        <w:t xml:space="preserve"> account payables </w:t>
      </w:r>
      <w:r w:rsidRPr="006D49A6">
        <w:rPr>
          <w:sz w:val="24"/>
          <w:szCs w:val="24"/>
        </w:rPr>
        <w:t>and receivables</w:t>
      </w:r>
      <w:r w:rsidR="002D75C4" w:rsidRPr="006D49A6">
        <w:rPr>
          <w:sz w:val="24"/>
          <w:szCs w:val="24"/>
        </w:rPr>
        <w:t>.</w:t>
      </w:r>
      <w:r w:rsidR="00BF56C1" w:rsidRPr="006D49A6">
        <w:rPr>
          <w:sz w:val="24"/>
          <w:szCs w:val="24"/>
        </w:rPr>
        <w:t xml:space="preserve"> </w:t>
      </w:r>
    </w:p>
    <w:p w14:paraId="7279389C" w14:textId="7C1CEC80" w:rsidR="000E6CD4" w:rsidRPr="006D49A6" w:rsidRDefault="002D75C4">
      <w:pPr>
        <w:pStyle w:val="ListBullet"/>
        <w:rPr>
          <w:sz w:val="24"/>
          <w:szCs w:val="24"/>
        </w:rPr>
      </w:pPr>
      <w:r w:rsidRPr="006D49A6">
        <w:rPr>
          <w:sz w:val="24"/>
          <w:szCs w:val="24"/>
        </w:rPr>
        <w:t>Collaborate</w:t>
      </w:r>
      <w:r w:rsidR="007A7CFC">
        <w:rPr>
          <w:sz w:val="24"/>
          <w:szCs w:val="24"/>
        </w:rPr>
        <w:t>d</w:t>
      </w:r>
      <w:r w:rsidRPr="006D49A6">
        <w:rPr>
          <w:sz w:val="24"/>
          <w:szCs w:val="24"/>
        </w:rPr>
        <w:t xml:space="preserve"> and help</w:t>
      </w:r>
      <w:r w:rsidR="007A7CFC">
        <w:rPr>
          <w:sz w:val="24"/>
          <w:szCs w:val="24"/>
        </w:rPr>
        <w:t>ed</w:t>
      </w:r>
      <w:r w:rsidRPr="006D49A6">
        <w:rPr>
          <w:sz w:val="24"/>
          <w:szCs w:val="24"/>
        </w:rPr>
        <w:t xml:space="preserve"> in human resources department. </w:t>
      </w:r>
      <w:r w:rsidR="00BF56C1" w:rsidRPr="006D49A6">
        <w:rPr>
          <w:sz w:val="24"/>
          <w:szCs w:val="24"/>
        </w:rPr>
        <w:t xml:space="preserve"> </w:t>
      </w:r>
    </w:p>
    <w:p w14:paraId="2F7DA5FE" w14:textId="4D2321CB" w:rsidR="006270A9" w:rsidRPr="006D49A6" w:rsidRDefault="000E6CD4">
      <w:pPr>
        <w:pStyle w:val="ListBullet"/>
        <w:rPr>
          <w:sz w:val="24"/>
          <w:szCs w:val="24"/>
        </w:rPr>
      </w:pPr>
      <w:r w:rsidRPr="006D49A6">
        <w:rPr>
          <w:sz w:val="24"/>
          <w:szCs w:val="24"/>
        </w:rPr>
        <w:t>Collaborate</w:t>
      </w:r>
      <w:r w:rsidR="007A7CFC">
        <w:rPr>
          <w:sz w:val="24"/>
          <w:szCs w:val="24"/>
        </w:rPr>
        <w:t>d</w:t>
      </w:r>
      <w:r w:rsidRPr="006D49A6">
        <w:rPr>
          <w:sz w:val="24"/>
          <w:szCs w:val="24"/>
        </w:rPr>
        <w:t xml:space="preserve"> and review new contracts</w:t>
      </w:r>
      <w:r w:rsidR="002D75C4" w:rsidRPr="006D49A6">
        <w:rPr>
          <w:sz w:val="24"/>
          <w:szCs w:val="24"/>
        </w:rPr>
        <w:t>.</w:t>
      </w:r>
      <w:r w:rsidRPr="006D49A6">
        <w:rPr>
          <w:sz w:val="24"/>
          <w:szCs w:val="24"/>
        </w:rPr>
        <w:t xml:space="preserve">   </w:t>
      </w:r>
    </w:p>
    <w:p w14:paraId="0255DBB7" w14:textId="77777777" w:rsidR="006270A9" w:rsidRDefault="000E6CD4">
      <w:pPr>
        <w:pStyle w:val="Heading2"/>
      </w:pPr>
      <w:r>
        <w:t>payroll CLERK |</w:t>
      </w:r>
      <w:r w:rsidR="009D5933">
        <w:t> </w:t>
      </w:r>
      <w:r>
        <w:t>zavala farms</w:t>
      </w:r>
      <w:r w:rsidR="009D5933">
        <w:t> | </w:t>
      </w:r>
      <w:r>
        <w:t>01/09 – 08/13</w:t>
      </w:r>
    </w:p>
    <w:p w14:paraId="32DAB82C" w14:textId="7A8DDF13" w:rsidR="001B29CF" w:rsidRDefault="007A7CFC" w:rsidP="001B29CF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Processed w</w:t>
      </w:r>
      <w:r w:rsidR="002D75C4" w:rsidRPr="006D49A6">
        <w:rPr>
          <w:sz w:val="24"/>
          <w:szCs w:val="24"/>
        </w:rPr>
        <w:t xml:space="preserve">eekly payroll for around 150 employees. </w:t>
      </w:r>
    </w:p>
    <w:p w14:paraId="3D7A2955" w14:textId="3018A816" w:rsidR="007A7CFC" w:rsidRPr="007A7CFC" w:rsidRDefault="007A7CFC" w:rsidP="007A7CFC">
      <w:pPr>
        <w:pStyle w:val="ListBullet"/>
        <w:rPr>
          <w:sz w:val="24"/>
          <w:szCs w:val="24"/>
        </w:rPr>
      </w:pPr>
      <w:r w:rsidRPr="007A7CFC">
        <w:rPr>
          <w:sz w:val="24"/>
          <w:szCs w:val="24"/>
        </w:rPr>
        <w:t>Provided information to employees and managers on payroll matters and tax issues</w:t>
      </w:r>
    </w:p>
    <w:p w14:paraId="4C572E79" w14:textId="198E924C" w:rsidR="007A7CFC" w:rsidRPr="007A7CFC" w:rsidRDefault="007A7CFC" w:rsidP="007A7CFC">
      <w:pPr>
        <w:pStyle w:val="ListBullet"/>
        <w:rPr>
          <w:sz w:val="24"/>
          <w:szCs w:val="24"/>
        </w:rPr>
      </w:pPr>
      <w:r w:rsidRPr="007A7CFC">
        <w:rPr>
          <w:sz w:val="24"/>
          <w:szCs w:val="24"/>
        </w:rPr>
        <w:t>Reviewed time sheets, work charts, wage computation, and other information to detect and reconcile payroll discrepancies.</w:t>
      </w:r>
    </w:p>
    <w:p w14:paraId="5FCC855F" w14:textId="3CF5273D" w:rsidR="007A7CFC" w:rsidRDefault="007A7CFC" w:rsidP="007A7CFC">
      <w:pPr>
        <w:pStyle w:val="ListBullet"/>
        <w:numPr>
          <w:ilvl w:val="0"/>
          <w:numId w:val="0"/>
        </w:numPr>
        <w:ind w:left="216" w:hanging="216"/>
        <w:rPr>
          <w:sz w:val="24"/>
          <w:szCs w:val="24"/>
        </w:rPr>
      </w:pPr>
      <w:r w:rsidRPr="007A7CFC">
        <w:rPr>
          <w:sz w:val="24"/>
          <w:szCs w:val="24"/>
        </w:rPr>
        <w:t>·   Processed and issued employee paychecks and statements of earnings and deductions.</w:t>
      </w:r>
    </w:p>
    <w:p w14:paraId="0BD84EC6" w14:textId="6F37AA20" w:rsidR="000E6CD4" w:rsidRDefault="000E6CD4" w:rsidP="001B29CF">
      <w:pPr>
        <w:pStyle w:val="ListBullet"/>
        <w:rPr>
          <w:sz w:val="24"/>
          <w:szCs w:val="24"/>
        </w:rPr>
      </w:pPr>
      <w:r w:rsidRPr="006D49A6">
        <w:rPr>
          <w:sz w:val="24"/>
          <w:szCs w:val="24"/>
        </w:rPr>
        <w:t>Develop</w:t>
      </w:r>
      <w:r w:rsidR="007A7CFC">
        <w:rPr>
          <w:sz w:val="24"/>
          <w:szCs w:val="24"/>
        </w:rPr>
        <w:t>ed</w:t>
      </w:r>
      <w:r w:rsidRPr="006D49A6">
        <w:rPr>
          <w:sz w:val="24"/>
          <w:szCs w:val="24"/>
        </w:rPr>
        <w:t xml:space="preserve"> </w:t>
      </w:r>
      <w:r w:rsidR="002D75C4" w:rsidRPr="006D49A6">
        <w:rPr>
          <w:sz w:val="24"/>
          <w:szCs w:val="24"/>
        </w:rPr>
        <w:t>EDD audit</w:t>
      </w:r>
      <w:r w:rsidRPr="006D49A6">
        <w:rPr>
          <w:sz w:val="24"/>
          <w:szCs w:val="24"/>
        </w:rPr>
        <w:t>s</w:t>
      </w:r>
      <w:r w:rsidR="002D75C4" w:rsidRPr="006D49A6">
        <w:rPr>
          <w:sz w:val="24"/>
          <w:szCs w:val="24"/>
        </w:rPr>
        <w:t>.</w:t>
      </w:r>
      <w:bookmarkEnd w:id="0"/>
    </w:p>
    <w:sectPr w:rsidR="000E6CD4" w:rsidSect="00C045AA">
      <w:footerReference w:type="default" r:id="rId8"/>
      <w:pgSz w:w="12240" w:h="15840"/>
      <w:pgMar w:top="1008" w:right="1152" w:bottom="0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B7049" w14:textId="77777777" w:rsidR="00740BF0" w:rsidRDefault="00740BF0">
      <w:pPr>
        <w:spacing w:after="0"/>
      </w:pPr>
      <w:r>
        <w:separator/>
      </w:r>
    </w:p>
  </w:endnote>
  <w:endnote w:type="continuationSeparator" w:id="0">
    <w:p w14:paraId="02C59C3B" w14:textId="77777777" w:rsidR="00740BF0" w:rsidRDefault="00740B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99ABD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D49A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2547F" w14:textId="77777777" w:rsidR="00740BF0" w:rsidRDefault="00740BF0">
      <w:pPr>
        <w:spacing w:after="0"/>
      </w:pPr>
      <w:r>
        <w:separator/>
      </w:r>
    </w:p>
  </w:footnote>
  <w:footnote w:type="continuationSeparator" w:id="0">
    <w:p w14:paraId="53B7482E" w14:textId="77777777" w:rsidR="00740BF0" w:rsidRDefault="00740B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22E52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86D4160"/>
    <w:multiLevelType w:val="hybridMultilevel"/>
    <w:tmpl w:val="F19A22CA"/>
    <w:lvl w:ilvl="0" w:tplc="3078C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  <w:num w:numId="24">
    <w:abstractNumId w:val="20"/>
  </w:num>
  <w:num w:numId="25">
    <w:abstractNumId w:val="11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220"/>
    <w:rsid w:val="000A4F59"/>
    <w:rsid w:val="000B2FA9"/>
    <w:rsid w:val="000E6CD4"/>
    <w:rsid w:val="0011319F"/>
    <w:rsid w:val="001165F1"/>
    <w:rsid w:val="00135187"/>
    <w:rsid w:val="00141A4C"/>
    <w:rsid w:val="00143220"/>
    <w:rsid w:val="00145286"/>
    <w:rsid w:val="0015710A"/>
    <w:rsid w:val="00197F5A"/>
    <w:rsid w:val="001B29CF"/>
    <w:rsid w:val="001B61B9"/>
    <w:rsid w:val="001E5070"/>
    <w:rsid w:val="0028220F"/>
    <w:rsid w:val="002B6E3D"/>
    <w:rsid w:val="002D75C4"/>
    <w:rsid w:val="00314450"/>
    <w:rsid w:val="00356C14"/>
    <w:rsid w:val="003702FD"/>
    <w:rsid w:val="003711D6"/>
    <w:rsid w:val="00385F52"/>
    <w:rsid w:val="00404F8B"/>
    <w:rsid w:val="00411629"/>
    <w:rsid w:val="00493282"/>
    <w:rsid w:val="0061485C"/>
    <w:rsid w:val="00617B26"/>
    <w:rsid w:val="006270A9"/>
    <w:rsid w:val="00675956"/>
    <w:rsid w:val="00681034"/>
    <w:rsid w:val="00681AEF"/>
    <w:rsid w:val="006D49A6"/>
    <w:rsid w:val="0071111F"/>
    <w:rsid w:val="00740BF0"/>
    <w:rsid w:val="007A7CFC"/>
    <w:rsid w:val="00816216"/>
    <w:rsid w:val="0087734B"/>
    <w:rsid w:val="00997977"/>
    <w:rsid w:val="009A6F15"/>
    <w:rsid w:val="009D5933"/>
    <w:rsid w:val="009F4D81"/>
    <w:rsid w:val="00A02864"/>
    <w:rsid w:val="00BD768D"/>
    <w:rsid w:val="00BF56C1"/>
    <w:rsid w:val="00BF7BB4"/>
    <w:rsid w:val="00C045AA"/>
    <w:rsid w:val="00C07213"/>
    <w:rsid w:val="00C221C0"/>
    <w:rsid w:val="00C43D53"/>
    <w:rsid w:val="00C61F8E"/>
    <w:rsid w:val="00C74FD7"/>
    <w:rsid w:val="00C87EF7"/>
    <w:rsid w:val="00E61390"/>
    <w:rsid w:val="00E83E4B"/>
    <w:rsid w:val="00EC4D83"/>
    <w:rsid w:val="00F30DCB"/>
    <w:rsid w:val="00F3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A0F84"/>
  <w15:chartTrackingRefBased/>
  <w15:docId w15:val="{7538E0AA-CC85-4B5E-83D1-77A1AB25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qFormat/>
    <w:rsid w:val="00411629"/>
    <w:pPr>
      <w:spacing w:after="200" w:line="276" w:lineRule="auto"/>
      <w:ind w:left="720"/>
      <w:contextualSpacing/>
    </w:pPr>
    <w:rPr>
      <w:rFonts w:eastAsiaTheme="minorHAnsi"/>
      <w:color w:val="auto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C74FD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jandra%20Sypolt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85852FF40342D5B7A441A8E8F07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262DB-BF9F-405C-B2B8-12CDA61B9F0B}"/>
      </w:docPartPr>
      <w:docPartBody>
        <w:p w:rsidR="00D5273D" w:rsidRDefault="001164C6">
          <w:pPr>
            <w:pStyle w:val="DE85852FF40342D5B7A441A8E8F07B81"/>
          </w:pPr>
          <w:r>
            <w:t>Education</w:t>
          </w:r>
        </w:p>
      </w:docPartBody>
    </w:docPart>
    <w:docPart>
      <w:docPartPr>
        <w:name w:val="68E3B7DCE2864CDBBACC2AE9BA4CA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7E2C9-C028-457E-8B46-6A3FF7E62C9E}"/>
      </w:docPartPr>
      <w:docPartBody>
        <w:p w:rsidR="00D5273D" w:rsidRDefault="001164C6">
          <w:pPr>
            <w:pStyle w:val="68E3B7DCE2864CDBBACC2AE9BA4CA213"/>
          </w:pPr>
          <w:r>
            <w:t>Skills &amp; Abilities</w:t>
          </w:r>
        </w:p>
      </w:docPartBody>
    </w:docPart>
    <w:docPart>
      <w:docPartPr>
        <w:name w:val="BEAC7EFFB8DB4BC4AA1169F3E6E29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93A20-B37B-42C4-BC33-6C4B255F806D}"/>
      </w:docPartPr>
      <w:docPartBody>
        <w:p w:rsidR="00D5273D" w:rsidRDefault="001164C6">
          <w:pPr>
            <w:pStyle w:val="BEAC7EFFB8DB4BC4AA1169F3E6E2935B"/>
          </w:pPr>
          <w:r>
            <w:t>Management</w:t>
          </w:r>
        </w:p>
      </w:docPartBody>
    </w:docPart>
    <w:docPart>
      <w:docPartPr>
        <w:name w:val="E85DE2E0CE3D417B8C956CEC6CBDF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D03C7-86F0-4907-B967-C459A40C93FD}"/>
      </w:docPartPr>
      <w:docPartBody>
        <w:p w:rsidR="00D5273D" w:rsidRDefault="001164C6">
          <w:pPr>
            <w:pStyle w:val="E85DE2E0CE3D417B8C956CEC6CBDF471"/>
          </w:pPr>
          <w:r>
            <w:t>Communication</w:t>
          </w:r>
        </w:p>
      </w:docPartBody>
    </w:docPart>
    <w:docPart>
      <w:docPartPr>
        <w:name w:val="F77269CE0C4C4C28B3DD24D2DE24D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D3119-B75B-43BB-8CCC-6E8A58ABC164}"/>
      </w:docPartPr>
      <w:docPartBody>
        <w:p w:rsidR="00D5273D" w:rsidRDefault="001164C6">
          <w:pPr>
            <w:pStyle w:val="F77269CE0C4C4C28B3DD24D2DE24D49B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C6"/>
    <w:rsid w:val="00061745"/>
    <w:rsid w:val="001164C6"/>
    <w:rsid w:val="00353DB8"/>
    <w:rsid w:val="00561CE4"/>
    <w:rsid w:val="00AE70A1"/>
    <w:rsid w:val="00D5273D"/>
    <w:rsid w:val="00E42606"/>
    <w:rsid w:val="00F06009"/>
    <w:rsid w:val="00FD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5B9B4990F2400492DF5E0E9F50520F">
    <w:name w:val="855B9B4990F2400492DF5E0E9F50520F"/>
  </w:style>
  <w:style w:type="paragraph" w:customStyle="1" w:styleId="F4FE4DDA78B1495B88A7E4531BF17ABA">
    <w:name w:val="F4FE4DDA78B1495B88A7E4531BF17ABA"/>
  </w:style>
  <w:style w:type="paragraph" w:customStyle="1" w:styleId="0DB753FA2DA44FF3AC6B82BF43D65489">
    <w:name w:val="0DB753FA2DA44FF3AC6B82BF43D65489"/>
  </w:style>
  <w:style w:type="paragraph" w:customStyle="1" w:styleId="B2781263CFD84CF19B974FE1F9F5C0CC">
    <w:name w:val="B2781263CFD84CF19B974FE1F9F5C0CC"/>
  </w:style>
  <w:style w:type="paragraph" w:customStyle="1" w:styleId="292980AD9EB841F3BA368CE5572D6ED0">
    <w:name w:val="292980AD9EB841F3BA368CE5572D6ED0"/>
  </w:style>
  <w:style w:type="paragraph" w:customStyle="1" w:styleId="A8989663BC9A4994AC14CEE43D07EE16">
    <w:name w:val="A8989663BC9A4994AC14CEE43D07EE16"/>
  </w:style>
  <w:style w:type="paragraph" w:customStyle="1" w:styleId="DE85852FF40342D5B7A441A8E8F07B81">
    <w:name w:val="DE85852FF40342D5B7A441A8E8F07B81"/>
  </w:style>
  <w:style w:type="paragraph" w:customStyle="1" w:styleId="A3964872FCBE471B80C4498A7AF23149">
    <w:name w:val="A3964872FCBE471B80C4498A7AF23149"/>
  </w:style>
  <w:style w:type="paragraph" w:customStyle="1" w:styleId="A7271DA70BFE4DFF914D32D0A201B0FE">
    <w:name w:val="A7271DA70BFE4DFF914D32D0A201B0FE"/>
  </w:style>
  <w:style w:type="paragraph" w:customStyle="1" w:styleId="7D47ECF9D2284203B0965800F22414A7">
    <w:name w:val="7D47ECF9D2284203B0965800F22414A7"/>
  </w:style>
  <w:style w:type="paragraph" w:customStyle="1" w:styleId="4E3CF2599B9748528D54AF5465CBABE6">
    <w:name w:val="4E3CF2599B9748528D54AF5465CBABE6"/>
  </w:style>
  <w:style w:type="paragraph" w:customStyle="1" w:styleId="82FFAFC7E3644FB7BCDF5A82175FE490">
    <w:name w:val="82FFAFC7E3644FB7BCDF5A82175FE490"/>
  </w:style>
  <w:style w:type="paragraph" w:customStyle="1" w:styleId="1C73C3AE6EE140D5BA82889DD923C669">
    <w:name w:val="1C73C3AE6EE140D5BA82889DD923C669"/>
  </w:style>
  <w:style w:type="paragraph" w:customStyle="1" w:styleId="9636F32D9B6647C7BF925501953FC620">
    <w:name w:val="9636F32D9B6647C7BF925501953FC620"/>
  </w:style>
  <w:style w:type="paragraph" w:customStyle="1" w:styleId="F8CBFBDCFBB845A1A648BD9A4FB21EF0">
    <w:name w:val="F8CBFBDCFBB845A1A648BD9A4FB21EF0"/>
  </w:style>
  <w:style w:type="paragraph" w:customStyle="1" w:styleId="68E3B7DCE2864CDBBACC2AE9BA4CA213">
    <w:name w:val="68E3B7DCE2864CDBBACC2AE9BA4CA213"/>
  </w:style>
  <w:style w:type="paragraph" w:customStyle="1" w:styleId="BEAC7EFFB8DB4BC4AA1169F3E6E2935B">
    <w:name w:val="BEAC7EFFB8DB4BC4AA1169F3E6E2935B"/>
  </w:style>
  <w:style w:type="paragraph" w:customStyle="1" w:styleId="83F722082B9B4459B2FF98540D7C9377">
    <w:name w:val="83F722082B9B4459B2FF98540D7C9377"/>
  </w:style>
  <w:style w:type="paragraph" w:customStyle="1" w:styleId="6D332B6F2E904B51AA20F3A7CB7F869D">
    <w:name w:val="6D332B6F2E904B51AA20F3A7CB7F869D"/>
  </w:style>
  <w:style w:type="paragraph" w:customStyle="1" w:styleId="474338A668894EAEAE0FBD8144E16EB9">
    <w:name w:val="474338A668894EAEAE0FBD8144E16EB9"/>
  </w:style>
  <w:style w:type="paragraph" w:customStyle="1" w:styleId="E85DE2E0CE3D417B8C956CEC6CBDF471">
    <w:name w:val="E85DE2E0CE3D417B8C956CEC6CBDF471"/>
  </w:style>
  <w:style w:type="paragraph" w:customStyle="1" w:styleId="8F6575EA1F6641BD8DD76AB50EA85022">
    <w:name w:val="8F6575EA1F6641BD8DD76AB50EA85022"/>
  </w:style>
  <w:style w:type="paragraph" w:customStyle="1" w:styleId="38E8D5F5095D4DF29550572C7E647D5B">
    <w:name w:val="38E8D5F5095D4DF29550572C7E647D5B"/>
  </w:style>
  <w:style w:type="paragraph" w:customStyle="1" w:styleId="6D12D84590E34ADF855F28A46CA1E7B3">
    <w:name w:val="6D12D84590E34ADF855F28A46CA1E7B3"/>
  </w:style>
  <w:style w:type="paragraph" w:customStyle="1" w:styleId="F77269CE0C4C4C28B3DD24D2DE24D49B">
    <w:name w:val="F77269CE0C4C4C28B3DD24D2DE24D49B"/>
  </w:style>
  <w:style w:type="paragraph" w:customStyle="1" w:styleId="0B488C9D00B44384988DF0E967043F63">
    <w:name w:val="0B488C9D00B44384988DF0E967043F63"/>
  </w:style>
  <w:style w:type="paragraph" w:customStyle="1" w:styleId="133F45ADD6F54D0CBEC1403B100A25CD">
    <w:name w:val="133F45ADD6F54D0CBEC1403B100A25CD"/>
  </w:style>
  <w:style w:type="paragraph" w:customStyle="1" w:styleId="3858D8C1AE2847B29BEACAA57EF922E5">
    <w:name w:val="3858D8C1AE2847B29BEACAA57EF922E5"/>
  </w:style>
  <w:style w:type="paragraph" w:customStyle="1" w:styleId="ECE1D42789DF40A695187C3C0A928EA5">
    <w:name w:val="ECE1D42789DF40A695187C3C0A928EA5"/>
  </w:style>
  <w:style w:type="paragraph" w:customStyle="1" w:styleId="E9BA6B3CFF09458E8E755E6F57892C16">
    <w:name w:val="E9BA6B3CFF09458E8E755E6F57892C16"/>
  </w:style>
  <w:style w:type="paragraph" w:customStyle="1" w:styleId="EE87211EB1CC4410ABE9613253265CDC">
    <w:name w:val="EE87211EB1CC4410ABE9613253265CDC"/>
  </w:style>
  <w:style w:type="paragraph" w:customStyle="1" w:styleId="74D7A962379141569B8FCD6F0E59F03E">
    <w:name w:val="74D7A962379141569B8FCD6F0E59F03E"/>
  </w:style>
  <w:style w:type="paragraph" w:customStyle="1" w:styleId="B526017C7C3443A9B7D1F15CA7EE693E">
    <w:name w:val="B526017C7C3443A9B7D1F15CA7EE6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10751-9243-478D-BF8C-0AEB85CC8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29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Alejandra Sypolt</dc:creator>
  <cp:keywords/>
  <cp:lastModifiedBy>Alejandra Sypolt</cp:lastModifiedBy>
  <cp:revision>9</cp:revision>
  <cp:lastPrinted>2017-05-09T23:37:00Z</cp:lastPrinted>
  <dcterms:created xsi:type="dcterms:W3CDTF">2019-01-15T00:38:00Z</dcterms:created>
  <dcterms:modified xsi:type="dcterms:W3CDTF">2019-06-20T00:25:00Z</dcterms:modified>
  <cp:version/>
</cp:coreProperties>
</file>