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6F6329" w:rsidP="00913946">
            <w:pPr>
              <w:pStyle w:val="Title"/>
            </w:pPr>
            <w:r>
              <w:t>Francisco l orozco</w:t>
            </w:r>
          </w:p>
          <w:p w:rsidR="00692703" w:rsidRPr="00CF1A49" w:rsidRDefault="006F6329" w:rsidP="00913946">
            <w:pPr>
              <w:pStyle w:val="ContactInfo"/>
              <w:contextualSpacing w:val="0"/>
            </w:pPr>
            <w:r>
              <w:t xml:space="preserve">2335 Cool Springs Ct Los </w:t>
            </w:r>
            <w:proofErr w:type="spellStart"/>
            <w:r>
              <w:t>Banos</w:t>
            </w:r>
            <w:proofErr w:type="spellEnd"/>
            <w:r w:rsidR="00326D89">
              <w:t>,</w:t>
            </w:r>
            <w:r>
              <w:t xml:space="preserve"> Ca 93635</w:t>
            </w:r>
            <w:r w:rsidR="00692703" w:rsidRPr="00CF1A49">
              <w:t xml:space="preserve"> </w:t>
            </w:r>
            <w:sdt>
              <w:sdtPr>
                <w:alias w:val="Divider dot:"/>
                <w:tag w:val="Divider dot:"/>
                <w:id w:val="-1459182552"/>
                <w:placeholder>
                  <w:docPart w:val="E3520EEB120F4959981670071C27270A"/>
                </w:placeholder>
                <w:temporary/>
                <w:showingPlcHdr/>
                <w15:appearance w15:val="hidden"/>
              </w:sdtPr>
              <w:sdtEndPr/>
              <w:sdtContent>
                <w:r w:rsidR="00692703" w:rsidRPr="00CF1A49">
                  <w:t>·</w:t>
                </w:r>
              </w:sdtContent>
            </w:sdt>
            <w:r w:rsidR="00692703" w:rsidRPr="00CF1A49">
              <w:t xml:space="preserve"> </w:t>
            </w:r>
            <w:r>
              <w:t>(831) 207-9497</w:t>
            </w:r>
          </w:p>
          <w:p w:rsidR="00692703" w:rsidRPr="00CF1A49" w:rsidRDefault="00EE7726" w:rsidP="00913946">
            <w:pPr>
              <w:pStyle w:val="ContactInfoEmphasis"/>
              <w:contextualSpacing w:val="0"/>
            </w:pPr>
            <w:sdt>
              <w:sdtPr>
                <w:alias w:val="Enter email:"/>
                <w:tag w:val="Enter email:"/>
                <w:id w:val="1154873695"/>
                <w:placeholder>
                  <w:docPart w:val="9621CAE3C5CA49D29B20195D1110D950"/>
                </w:placeholder>
                <w:temporary/>
                <w:showingPlcHdr/>
                <w15:appearance w15:val="hidden"/>
              </w:sdtPr>
              <w:sdtEndPr/>
              <w:sdtContent>
                <w:r w:rsidR="00C57FC6" w:rsidRPr="00CF1A49">
                  <w:t>Email</w:t>
                </w:r>
              </w:sdtContent>
            </w:sdt>
            <w:r w:rsidR="00692703" w:rsidRPr="00CF1A49">
              <w:t xml:space="preserve"> </w:t>
            </w:r>
            <w:sdt>
              <w:sdtPr>
                <w:alias w:val="Divider dot:"/>
                <w:tag w:val="Divider dot:"/>
                <w:id w:val="2000459528"/>
                <w:placeholder>
                  <w:docPart w:val="8218A4F3758E4F83983C1CBC79C86622"/>
                </w:placeholder>
                <w:temporary/>
                <w:showingPlcHdr/>
                <w15:appearance w15:val="hidden"/>
              </w:sdtPr>
              <w:sdtEndPr/>
              <w:sdtContent>
                <w:r w:rsidR="00692703" w:rsidRPr="00CF1A49">
                  <w:t>·</w:t>
                </w:r>
              </w:sdtContent>
            </w:sdt>
            <w:r w:rsidR="00692703" w:rsidRPr="00CF1A49">
              <w:t xml:space="preserve"> </w:t>
            </w:r>
            <w:r w:rsidR="006F6329">
              <w:t>forozcoebf@yahoo.com</w:t>
            </w:r>
            <w:r w:rsidR="00692703" w:rsidRPr="00CF1A49">
              <w:t xml:space="preserve"> </w:t>
            </w:r>
          </w:p>
        </w:tc>
      </w:tr>
      <w:tr w:rsidR="009571D8" w:rsidRPr="00CF1A49" w:rsidTr="006F6329">
        <w:trPr>
          <w:trHeight w:val="562"/>
        </w:trPr>
        <w:tc>
          <w:tcPr>
            <w:tcW w:w="9360" w:type="dxa"/>
            <w:tcMar>
              <w:top w:w="432" w:type="dxa"/>
            </w:tcMar>
          </w:tcPr>
          <w:p w:rsidR="001755A8" w:rsidRPr="00CF1A49" w:rsidRDefault="006F6329" w:rsidP="00913946">
            <w:pPr>
              <w:contextualSpacing w:val="0"/>
            </w:pPr>
            <w:r>
              <w:t xml:space="preserve">Experienced </w:t>
            </w:r>
            <w:r w:rsidR="00F434D9">
              <w:t xml:space="preserve">and dedicated </w:t>
            </w:r>
            <w:r>
              <w:t>Farm/H</w:t>
            </w:r>
            <w:r w:rsidR="00F434D9">
              <w:t>arvest Manager, very knowledgeable in the Organics industry of Farming and Harvesting. Highly dedicated worker that has grown in the bigg</w:t>
            </w:r>
            <w:r w:rsidR="005937F3">
              <w:t>est Company of Organic Produce</w:t>
            </w:r>
            <w:r w:rsidR="00326D89">
              <w:t xml:space="preserve">, </w:t>
            </w:r>
            <w:proofErr w:type="gramStart"/>
            <w:r w:rsidR="00F434D9">
              <w:t>Solely</w:t>
            </w:r>
            <w:proofErr w:type="gramEnd"/>
            <w:r w:rsidR="00F434D9">
              <w:t xml:space="preserve"> responsible for all Farm responsibilities while exceeding guidelines in a competitive </w:t>
            </w:r>
            <w:r w:rsidR="00E07338">
              <w:t>environment to achieve quality results and positive yields. “I have passion for what I do.”</w:t>
            </w:r>
          </w:p>
        </w:tc>
      </w:tr>
    </w:tbl>
    <w:p w:rsidR="004E01EB" w:rsidRPr="00CF1A49" w:rsidRDefault="00EE7726" w:rsidP="004E01EB">
      <w:pPr>
        <w:pStyle w:val="Heading1"/>
      </w:pPr>
      <w:sdt>
        <w:sdtPr>
          <w:alias w:val="Experience:"/>
          <w:tag w:val="Experience:"/>
          <w:id w:val="-1983300934"/>
          <w:placeholder>
            <w:docPart w:val="27B0951528D3426397103783E5AA5523"/>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CF3BB2" w:rsidRPr="00CF1A49" w:rsidTr="00CF3BB2">
        <w:tc>
          <w:tcPr>
            <w:tcW w:w="9290" w:type="dxa"/>
          </w:tcPr>
          <w:p w:rsidR="00CF3BB2" w:rsidRDefault="00CF3BB2" w:rsidP="00CF3BB2">
            <w:pPr>
              <w:pStyle w:val="Heading3"/>
              <w:outlineLvl w:val="2"/>
              <w:rPr>
                <w:b w:val="0"/>
                <w:szCs w:val="22"/>
              </w:rPr>
            </w:pPr>
          </w:p>
          <w:p w:rsidR="00CF3BB2" w:rsidRDefault="002F4F94" w:rsidP="00CF3BB2">
            <w:pPr>
              <w:pStyle w:val="Heading3"/>
              <w:outlineLvl w:val="2"/>
              <w:rPr>
                <w:sz w:val="28"/>
                <w:szCs w:val="28"/>
              </w:rPr>
            </w:pPr>
            <w:r>
              <w:rPr>
                <w:sz w:val="28"/>
                <w:szCs w:val="28"/>
              </w:rPr>
              <w:t>11-11-2016/</w:t>
            </w:r>
            <w:r w:rsidR="00CF3BB2">
              <w:rPr>
                <w:sz w:val="28"/>
                <w:szCs w:val="28"/>
              </w:rPr>
              <w:t>7-05-</w:t>
            </w:r>
            <w:r w:rsidR="0014198E">
              <w:rPr>
                <w:sz w:val="28"/>
                <w:szCs w:val="28"/>
              </w:rPr>
              <w:t>20</w:t>
            </w:r>
            <w:r w:rsidR="00CF3BB2">
              <w:rPr>
                <w:sz w:val="28"/>
                <w:szCs w:val="28"/>
              </w:rPr>
              <w:t>19</w:t>
            </w:r>
          </w:p>
          <w:p w:rsidR="00CF3BB2" w:rsidRDefault="00CF3BB2" w:rsidP="00CF3BB2">
            <w:pPr>
              <w:pStyle w:val="Heading3"/>
              <w:outlineLvl w:val="2"/>
              <w:rPr>
                <w:sz w:val="28"/>
                <w:szCs w:val="28"/>
              </w:rPr>
            </w:pPr>
            <w:r w:rsidRPr="0030479A">
              <w:rPr>
                <w:color w:val="B11F35" w:themeColor="accent3"/>
                <w:sz w:val="28"/>
                <w:szCs w:val="28"/>
              </w:rPr>
              <w:t>fARM MANAGER</w:t>
            </w:r>
            <w:r>
              <w:rPr>
                <w:sz w:val="28"/>
                <w:szCs w:val="28"/>
              </w:rPr>
              <w:t xml:space="preserve">, </w:t>
            </w:r>
            <w:r w:rsidRPr="0030479A">
              <w:rPr>
                <w:b w:val="0"/>
                <w:sz w:val="28"/>
                <w:szCs w:val="28"/>
              </w:rPr>
              <w:t>eARTHBOUND fARM</w:t>
            </w:r>
          </w:p>
          <w:p w:rsidR="00CF3BB2" w:rsidRPr="00C95F44" w:rsidRDefault="00CF3BB2" w:rsidP="00CF3BB2">
            <w:pPr>
              <w:pStyle w:val="Heading3"/>
              <w:outlineLvl w:val="2"/>
              <w:rPr>
                <w:szCs w:val="22"/>
              </w:rPr>
            </w:pPr>
            <w:r w:rsidRPr="00C95F44">
              <w:rPr>
                <w:szCs w:val="22"/>
              </w:rPr>
              <w:t>rESPONSIBLE FOR DAILY WORKER ACTIVITIES SUCH AS PLANTING,</w:t>
            </w:r>
            <w:r>
              <w:rPr>
                <w:szCs w:val="22"/>
              </w:rPr>
              <w:t xml:space="preserve"> </w:t>
            </w:r>
            <w:r w:rsidRPr="00C95F44">
              <w:rPr>
                <w:szCs w:val="22"/>
              </w:rPr>
              <w:t>TILAGE,</w:t>
            </w:r>
            <w:r>
              <w:rPr>
                <w:szCs w:val="22"/>
              </w:rPr>
              <w:t xml:space="preserve"> </w:t>
            </w:r>
            <w:r w:rsidRPr="00C95F44">
              <w:rPr>
                <w:szCs w:val="22"/>
              </w:rPr>
              <w:t>HARVESTING,</w:t>
            </w:r>
            <w:r>
              <w:rPr>
                <w:szCs w:val="22"/>
              </w:rPr>
              <w:t xml:space="preserve"> </w:t>
            </w:r>
            <w:r w:rsidRPr="00C95F44">
              <w:rPr>
                <w:szCs w:val="22"/>
              </w:rPr>
              <w:t>PAYROLL AND RECORD KEEPING.</w:t>
            </w:r>
          </w:p>
          <w:p w:rsidR="00CF3BB2" w:rsidRPr="00C95F44" w:rsidRDefault="00CF3BB2" w:rsidP="00CF3BB2">
            <w:pPr>
              <w:pStyle w:val="Heading3"/>
              <w:outlineLvl w:val="2"/>
              <w:rPr>
                <w:szCs w:val="22"/>
              </w:rPr>
            </w:pPr>
            <w:r w:rsidRPr="00C95F44">
              <w:rPr>
                <w:szCs w:val="22"/>
              </w:rPr>
              <w:t>RESPONSIBLE FOR CREATING A CROP BUDGET REPORT TO REFLECT UPON A MASTER PLANTING SCHEDULE FOR THE YEAR.</w:t>
            </w:r>
          </w:p>
          <w:p w:rsidR="00CF3BB2" w:rsidRPr="00C95F44" w:rsidRDefault="00CF3BB2" w:rsidP="00CF3BB2">
            <w:pPr>
              <w:pStyle w:val="Heading3"/>
              <w:outlineLvl w:val="2"/>
              <w:rPr>
                <w:szCs w:val="22"/>
              </w:rPr>
            </w:pPr>
            <w:r w:rsidRPr="00C95F44">
              <w:rPr>
                <w:szCs w:val="22"/>
              </w:rPr>
              <w:t>EXECUTE ALL PLANTINGS TO ENSURE BEST QUALITY AND YIELDS.</w:t>
            </w:r>
          </w:p>
          <w:p w:rsidR="00CF3BB2" w:rsidRPr="00C95F44" w:rsidRDefault="00CF3BB2" w:rsidP="00CF3BB2">
            <w:pPr>
              <w:pStyle w:val="Heading3"/>
              <w:outlineLvl w:val="2"/>
              <w:rPr>
                <w:szCs w:val="22"/>
              </w:rPr>
            </w:pPr>
            <w:r w:rsidRPr="00C95F44">
              <w:rPr>
                <w:szCs w:val="22"/>
              </w:rPr>
              <w:t>MANAGED ALL DAY TO DAY IRRIGATIONS TO BEST SATISFY CROP NEEDS.</w:t>
            </w:r>
          </w:p>
          <w:p w:rsidR="00CF3BB2" w:rsidRPr="00C95F44" w:rsidRDefault="00CF3BB2" w:rsidP="00CF3BB2">
            <w:pPr>
              <w:pStyle w:val="Heading3"/>
              <w:outlineLvl w:val="2"/>
              <w:rPr>
                <w:szCs w:val="22"/>
              </w:rPr>
            </w:pPr>
            <w:r w:rsidRPr="00C95F44">
              <w:rPr>
                <w:szCs w:val="22"/>
              </w:rPr>
              <w:t>RESPONSIBLE FOR ALL THINING, WEEDING,</w:t>
            </w:r>
            <w:r>
              <w:rPr>
                <w:szCs w:val="22"/>
              </w:rPr>
              <w:t xml:space="preserve"> </w:t>
            </w:r>
            <w:r w:rsidRPr="00C95F44">
              <w:rPr>
                <w:szCs w:val="22"/>
              </w:rPr>
              <w:t>CULTIVATING AND OTHER DAILY TILAGE ACTIVITIES.</w:t>
            </w:r>
          </w:p>
          <w:p w:rsidR="00CF3BB2" w:rsidRPr="00C95F44" w:rsidRDefault="00CF3BB2" w:rsidP="00CF3BB2">
            <w:pPr>
              <w:pStyle w:val="Heading3"/>
              <w:outlineLvl w:val="2"/>
              <w:rPr>
                <w:szCs w:val="22"/>
              </w:rPr>
            </w:pPr>
            <w:r w:rsidRPr="00C95F44">
              <w:rPr>
                <w:szCs w:val="22"/>
              </w:rPr>
              <w:t>PURCHASED AND MANAGED INVENTORIES OF ALL SEED, FERTILIZER AND PEST CONTROL LIQUIDS FOR DAILY OPERATIONS.</w:t>
            </w:r>
          </w:p>
          <w:p w:rsidR="002F4F94" w:rsidRDefault="00CF3BB2" w:rsidP="00CF3BB2">
            <w:pPr>
              <w:pStyle w:val="Heading3"/>
              <w:outlineLvl w:val="2"/>
              <w:rPr>
                <w:sz w:val="28"/>
                <w:szCs w:val="28"/>
              </w:rPr>
            </w:pPr>
            <w:r>
              <w:rPr>
                <w:sz w:val="28"/>
                <w:szCs w:val="28"/>
              </w:rPr>
              <w:t xml:space="preserve"> </w:t>
            </w:r>
          </w:p>
          <w:p w:rsidR="00CF3BB2" w:rsidRPr="0084293D" w:rsidRDefault="002F4F94" w:rsidP="00CF3BB2">
            <w:pPr>
              <w:pStyle w:val="Heading3"/>
              <w:outlineLvl w:val="2"/>
              <w:rPr>
                <w:sz w:val="28"/>
                <w:szCs w:val="28"/>
              </w:rPr>
            </w:pPr>
            <w:r>
              <w:rPr>
                <w:sz w:val="28"/>
                <w:szCs w:val="28"/>
              </w:rPr>
              <w:t>7-19-2004/11-10-2016</w:t>
            </w:r>
            <w:r w:rsidR="00CF3BB2">
              <w:rPr>
                <w:sz w:val="28"/>
                <w:szCs w:val="28"/>
              </w:rPr>
              <w:t xml:space="preserve"> </w:t>
            </w:r>
          </w:p>
        </w:tc>
      </w:tr>
      <w:tr w:rsidR="00CF3BB2" w:rsidRPr="00CF1A49" w:rsidTr="00CF3BB2">
        <w:tc>
          <w:tcPr>
            <w:tcW w:w="9290" w:type="dxa"/>
          </w:tcPr>
          <w:p w:rsidR="00CF3BB2" w:rsidRDefault="00CF3BB2" w:rsidP="00CF3BB2">
            <w:pPr>
              <w:pStyle w:val="Heading3"/>
              <w:outlineLvl w:val="2"/>
              <w:rPr>
                <w:b w:val="0"/>
                <w:sz w:val="28"/>
                <w:szCs w:val="28"/>
              </w:rPr>
            </w:pPr>
            <w:r w:rsidRPr="0030479A">
              <w:rPr>
                <w:color w:val="B11F35" w:themeColor="accent3"/>
                <w:sz w:val="28"/>
                <w:szCs w:val="28"/>
              </w:rPr>
              <w:t>Supply Manager</w:t>
            </w:r>
            <w:r>
              <w:rPr>
                <w:sz w:val="28"/>
                <w:szCs w:val="28"/>
              </w:rPr>
              <w:t xml:space="preserve">, </w:t>
            </w:r>
            <w:r w:rsidRPr="0084293D">
              <w:rPr>
                <w:b w:val="0"/>
                <w:sz w:val="28"/>
                <w:szCs w:val="28"/>
              </w:rPr>
              <w:t>Earthbound Farm</w:t>
            </w:r>
          </w:p>
          <w:p w:rsidR="00CF3BB2" w:rsidRPr="0030479A" w:rsidRDefault="00CF3BB2" w:rsidP="00CF3BB2">
            <w:pPr>
              <w:pStyle w:val="Heading3"/>
              <w:outlineLvl w:val="2"/>
              <w:rPr>
                <w:b w:val="0"/>
                <w:szCs w:val="22"/>
              </w:rPr>
            </w:pPr>
            <w:r w:rsidRPr="0030479A">
              <w:rPr>
                <w:b w:val="0"/>
                <w:szCs w:val="22"/>
              </w:rPr>
              <w:t>RESPONSIBLE FOR OVERSEEING QUALITY</w:t>
            </w:r>
            <w:r>
              <w:rPr>
                <w:b w:val="0"/>
                <w:szCs w:val="22"/>
              </w:rPr>
              <w:t xml:space="preserve"> AND VOLUMES TO ENSURE cOMPANy</w:t>
            </w:r>
            <w:r w:rsidRPr="0030479A">
              <w:rPr>
                <w:b w:val="0"/>
                <w:szCs w:val="22"/>
              </w:rPr>
              <w:t xml:space="preserve"> NEEDS FOR SALES DEMANDS.</w:t>
            </w:r>
          </w:p>
          <w:p w:rsidR="00CF3BB2" w:rsidRPr="0030479A" w:rsidRDefault="00CF3BB2" w:rsidP="00CF3BB2">
            <w:pPr>
              <w:pStyle w:val="Heading3"/>
              <w:outlineLvl w:val="2"/>
              <w:rPr>
                <w:b w:val="0"/>
                <w:szCs w:val="22"/>
              </w:rPr>
            </w:pPr>
            <w:r>
              <w:rPr>
                <w:b w:val="0"/>
                <w:szCs w:val="22"/>
              </w:rPr>
              <w:t>pERFORMED WEEKLY</w:t>
            </w:r>
            <w:r w:rsidRPr="0030479A">
              <w:rPr>
                <w:b w:val="0"/>
                <w:szCs w:val="22"/>
              </w:rPr>
              <w:t xml:space="preserve"> OUTLOOK OF POUNDS A</w:t>
            </w:r>
            <w:r>
              <w:rPr>
                <w:b w:val="0"/>
                <w:szCs w:val="22"/>
              </w:rPr>
              <w:t>ND QUALITY AVAILABLE FOR multiple</w:t>
            </w:r>
            <w:r w:rsidRPr="0030479A">
              <w:rPr>
                <w:b w:val="0"/>
                <w:szCs w:val="22"/>
              </w:rPr>
              <w:t xml:space="preserve"> CROPS.</w:t>
            </w:r>
          </w:p>
          <w:p w:rsidR="00CF3BB2" w:rsidRDefault="00CF3BB2" w:rsidP="00CF3BB2">
            <w:pPr>
              <w:pStyle w:val="Heading3"/>
              <w:outlineLvl w:val="2"/>
              <w:rPr>
                <w:b w:val="0"/>
                <w:szCs w:val="22"/>
              </w:rPr>
            </w:pPr>
            <w:r w:rsidRPr="0030479A">
              <w:rPr>
                <w:b w:val="0"/>
                <w:szCs w:val="22"/>
              </w:rPr>
              <w:t>OUTSTANDING DAILY COMUNICATION WITH SALES REPRESENTATIVES TO ENSURE ALL PRODUCT WAS HARVESTED IN A TIMELY MANNER.</w:t>
            </w:r>
          </w:p>
          <w:p w:rsidR="00CF3BB2" w:rsidRDefault="00CF3BB2" w:rsidP="00CF3BB2">
            <w:pPr>
              <w:pStyle w:val="Heading3"/>
              <w:outlineLvl w:val="2"/>
              <w:rPr>
                <w:b w:val="0"/>
                <w:szCs w:val="22"/>
              </w:rPr>
            </w:pPr>
            <w:r>
              <w:rPr>
                <w:b w:val="0"/>
                <w:szCs w:val="22"/>
              </w:rPr>
              <w:t>performed customer tours to educate them of various pests, quality issues, harvest and farming activities.</w:t>
            </w:r>
          </w:p>
          <w:p w:rsidR="00CF3BB2" w:rsidRDefault="00CF3BB2" w:rsidP="00CF3BB2">
            <w:pPr>
              <w:pStyle w:val="Heading3"/>
              <w:outlineLvl w:val="2"/>
              <w:rPr>
                <w:b w:val="0"/>
                <w:szCs w:val="22"/>
              </w:rPr>
            </w:pPr>
            <w:r>
              <w:rPr>
                <w:b w:val="0"/>
                <w:szCs w:val="22"/>
              </w:rPr>
              <w:t>monitor daily pack dates of row crops and quality specifications.</w:t>
            </w:r>
          </w:p>
          <w:p w:rsidR="00CF3BB2" w:rsidRDefault="00CF3BB2" w:rsidP="00CF3BB2">
            <w:pPr>
              <w:pStyle w:val="Heading3"/>
              <w:outlineLvl w:val="2"/>
              <w:rPr>
                <w:b w:val="0"/>
                <w:szCs w:val="22"/>
              </w:rPr>
            </w:pPr>
          </w:p>
          <w:p w:rsidR="00CF3BB2" w:rsidRDefault="00CF3BB2" w:rsidP="00CF3BB2">
            <w:pPr>
              <w:pStyle w:val="Heading3"/>
              <w:outlineLvl w:val="2"/>
            </w:pPr>
          </w:p>
        </w:tc>
      </w:tr>
      <w:tr w:rsidR="002F4F94" w:rsidRPr="00CF1A49" w:rsidTr="00CF3BB2">
        <w:trPr>
          <w:trHeight w:val="14"/>
        </w:trPr>
        <w:tc>
          <w:tcPr>
            <w:tcW w:w="9290" w:type="dxa"/>
            <w:tcMar>
              <w:top w:w="216" w:type="dxa"/>
            </w:tcMar>
          </w:tcPr>
          <w:p w:rsidR="002F4F94" w:rsidRPr="002F4F94" w:rsidRDefault="002F4F94" w:rsidP="002F4F94">
            <w:pPr>
              <w:pStyle w:val="Heading3"/>
              <w:contextualSpacing w:val="0"/>
              <w:outlineLvl w:val="2"/>
              <w:rPr>
                <w:sz w:val="24"/>
              </w:rPr>
            </w:pPr>
            <w:bookmarkStart w:id="0" w:name="_GoBack" w:colFirst="0" w:colLast="0"/>
            <w:r w:rsidRPr="002F4F94">
              <w:rPr>
                <w:sz w:val="24"/>
              </w:rPr>
              <w:t>5-09-2003</w:t>
            </w:r>
            <w:r>
              <w:rPr>
                <w:sz w:val="24"/>
              </w:rPr>
              <w:t>/</w:t>
            </w:r>
            <w:r w:rsidRPr="002F4F94">
              <w:rPr>
                <w:sz w:val="24"/>
              </w:rPr>
              <w:t>7-18-2004</w:t>
            </w:r>
          </w:p>
          <w:p w:rsidR="002F4F94" w:rsidRPr="00CF1A49" w:rsidRDefault="002F4F94" w:rsidP="002F4F94">
            <w:pPr>
              <w:pStyle w:val="Heading2"/>
              <w:contextualSpacing w:val="0"/>
              <w:outlineLvl w:val="1"/>
            </w:pPr>
            <w:r w:rsidRPr="00D93F1B">
              <w:rPr>
                <w:color w:val="B11F35" w:themeColor="accent3"/>
              </w:rPr>
              <w:t>Food Safety Supervisor</w:t>
            </w:r>
            <w:r w:rsidRPr="00CF1A49">
              <w:t xml:space="preserve">, </w:t>
            </w:r>
            <w:r>
              <w:rPr>
                <w:rStyle w:val="SubtleReference"/>
              </w:rPr>
              <w:t>Earthbound farm</w:t>
            </w:r>
          </w:p>
          <w:p w:rsidR="002F4F94" w:rsidRDefault="002F4F94" w:rsidP="002F4F94">
            <w:r>
              <w:t>Monitor harvest, weeding and farming personal to make sure all food safety standards are met for a safe food.</w:t>
            </w:r>
          </w:p>
          <w:p w:rsidR="002F4F94" w:rsidRDefault="002F4F94" w:rsidP="002F4F94">
            <w:r>
              <w:t>Conducted weekly GMP trainings to insure personal was providing safe food for our customers.</w:t>
            </w:r>
          </w:p>
          <w:p w:rsidR="002F4F94" w:rsidRDefault="002F4F94" w:rsidP="002F4F94">
            <w:r>
              <w:lastRenderedPageBreak/>
              <w:t xml:space="preserve">Performed Z- </w:t>
            </w:r>
            <w:proofErr w:type="spellStart"/>
            <w:r w:rsidR="0014198E">
              <w:t>P</w:t>
            </w:r>
            <w:r>
              <w:t>atern</w:t>
            </w:r>
            <w:proofErr w:type="spellEnd"/>
            <w:r>
              <w:t xml:space="preserve"> field test tissue testing to avoid all types of Pathogens in our customers salads.</w:t>
            </w:r>
          </w:p>
          <w:p w:rsidR="002F4F94" w:rsidRDefault="002F4F94" w:rsidP="002F4F94"/>
          <w:p w:rsidR="002F4F94" w:rsidRDefault="002F4F94" w:rsidP="002F4F94">
            <w:pPr>
              <w:rPr>
                <w:b/>
              </w:rPr>
            </w:pPr>
            <w:r w:rsidRPr="002F4F94">
              <w:rPr>
                <w:b/>
              </w:rPr>
              <w:t>4-</w:t>
            </w:r>
            <w:r w:rsidR="00D93F1B">
              <w:rPr>
                <w:b/>
              </w:rPr>
              <w:t>09</w:t>
            </w:r>
            <w:r w:rsidRPr="002F4F94">
              <w:rPr>
                <w:b/>
              </w:rPr>
              <w:t>-2002/</w:t>
            </w:r>
            <w:r w:rsidR="00D93F1B">
              <w:rPr>
                <w:b/>
              </w:rPr>
              <w:t>5-08</w:t>
            </w:r>
            <w:r w:rsidRPr="002F4F94">
              <w:rPr>
                <w:b/>
              </w:rPr>
              <w:t>-200</w:t>
            </w:r>
            <w:r w:rsidR="00D93F1B">
              <w:rPr>
                <w:b/>
              </w:rPr>
              <w:t>3</w:t>
            </w:r>
          </w:p>
          <w:p w:rsidR="00D93F1B" w:rsidRPr="00D93F1B" w:rsidRDefault="00D93F1B" w:rsidP="002F4F94">
            <w:pPr>
              <w:rPr>
                <w:sz w:val="24"/>
                <w:szCs w:val="24"/>
              </w:rPr>
            </w:pPr>
            <w:r w:rsidRPr="00D93F1B">
              <w:rPr>
                <w:b/>
                <w:color w:val="B11F35" w:themeColor="accent3"/>
                <w:sz w:val="24"/>
                <w:szCs w:val="24"/>
              </w:rPr>
              <w:t>QA RAW INSPECTOR</w:t>
            </w:r>
            <w:r>
              <w:rPr>
                <w:b/>
              </w:rPr>
              <w:t xml:space="preserve">, </w:t>
            </w:r>
            <w:r w:rsidRPr="00D93F1B">
              <w:rPr>
                <w:sz w:val="24"/>
                <w:szCs w:val="24"/>
              </w:rPr>
              <w:t>EARTHBOUND FARM</w:t>
            </w:r>
          </w:p>
          <w:p w:rsidR="002F4F94" w:rsidRDefault="00D93F1B" w:rsidP="002F4F94">
            <w:pPr>
              <w:rPr>
                <w:b/>
              </w:rPr>
            </w:pPr>
            <w:r>
              <w:rPr>
                <w:b/>
              </w:rPr>
              <w:t>Responsible for inspecting and monitoring all raw product being received from field for accurate use with specifications given.</w:t>
            </w:r>
          </w:p>
          <w:p w:rsidR="00D93F1B" w:rsidRDefault="00D93F1B" w:rsidP="002F4F94">
            <w:pPr>
              <w:rPr>
                <w:b/>
              </w:rPr>
            </w:pPr>
            <w:r>
              <w:rPr>
                <w:b/>
              </w:rPr>
              <w:t>In charge of pulling test and hold samples to make sure product was free of all types of path</w:t>
            </w:r>
            <w:r w:rsidR="0014198E">
              <w:rPr>
                <w:b/>
              </w:rPr>
              <w:t>o</w:t>
            </w:r>
            <w:r>
              <w:rPr>
                <w:b/>
              </w:rPr>
              <w:t>gens.</w:t>
            </w:r>
          </w:p>
          <w:p w:rsidR="00D93F1B" w:rsidRDefault="00D93F1B" w:rsidP="002F4F94">
            <w:pPr>
              <w:rPr>
                <w:b/>
              </w:rPr>
            </w:pPr>
            <w:r>
              <w:rPr>
                <w:b/>
              </w:rPr>
              <w:t>Responsible for taking accurate temperatures of product for correct cooling</w:t>
            </w:r>
            <w:r w:rsidR="0014198E">
              <w:rPr>
                <w:b/>
              </w:rPr>
              <w:t xml:space="preserve"> and maintaining a better shelf life.</w:t>
            </w:r>
          </w:p>
          <w:p w:rsidR="0014198E" w:rsidRPr="002F4F94" w:rsidRDefault="0014198E" w:rsidP="002F4F94">
            <w:pPr>
              <w:rPr>
                <w:b/>
              </w:rPr>
            </w:pPr>
            <w:r>
              <w:rPr>
                <w:b/>
              </w:rPr>
              <w:t>Responsible for correct rotation on products being used to avoid aging and bad shelf life or dumps.</w:t>
            </w:r>
          </w:p>
          <w:p w:rsidR="002F4F94" w:rsidRDefault="002F4F94" w:rsidP="002F4F94"/>
          <w:p w:rsidR="002F4F94" w:rsidRDefault="002F4F94" w:rsidP="002F4F94"/>
          <w:p w:rsidR="002F4F94" w:rsidRDefault="002F4F94" w:rsidP="002F4F94"/>
        </w:tc>
      </w:tr>
    </w:tbl>
    <w:bookmarkEnd w:id="0" w:displacedByCustomXml="next"/>
    <w:sdt>
      <w:sdtPr>
        <w:alias w:val="Education:"/>
        <w:tag w:val="Education:"/>
        <w:id w:val="-1908763273"/>
        <w:placeholder>
          <w:docPart w:val="47F016CB72834657A4830BE56C094DFD"/>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C95F44" w:rsidP="001D0BF1">
            <w:pPr>
              <w:pStyle w:val="Heading3"/>
              <w:contextualSpacing w:val="0"/>
              <w:outlineLvl w:val="2"/>
            </w:pPr>
            <w:r>
              <w:t>06-2000</w:t>
            </w:r>
          </w:p>
          <w:p w:rsidR="001D0BF1" w:rsidRPr="00CF1A49" w:rsidRDefault="00C95F44" w:rsidP="001D0BF1">
            <w:pPr>
              <w:pStyle w:val="Heading2"/>
              <w:contextualSpacing w:val="0"/>
              <w:outlineLvl w:val="1"/>
            </w:pPr>
            <w:r>
              <w:t>hIGH sCHOOL dIPLOMA</w:t>
            </w:r>
            <w:r w:rsidR="001D0BF1" w:rsidRPr="00CF1A49">
              <w:t xml:space="preserve">, </w:t>
            </w:r>
            <w:r>
              <w:rPr>
                <w:rStyle w:val="SubtleReference"/>
              </w:rPr>
              <w:t>sAN bENITO hIGH sCHOOL</w:t>
            </w:r>
          </w:p>
          <w:p w:rsidR="007538DC" w:rsidRPr="00CF1A49" w:rsidRDefault="007538DC" w:rsidP="007538DC">
            <w:pPr>
              <w:contextualSpacing w:val="0"/>
            </w:pPr>
          </w:p>
        </w:tc>
      </w:tr>
      <w:tr w:rsidR="00F61DF9" w:rsidRPr="00CF1A49" w:rsidTr="00F61DF9">
        <w:tc>
          <w:tcPr>
            <w:tcW w:w="9355" w:type="dxa"/>
            <w:tcMar>
              <w:top w:w="216" w:type="dxa"/>
            </w:tcMar>
          </w:tcPr>
          <w:p w:rsidR="00F61DF9" w:rsidRPr="00CF1A49" w:rsidRDefault="00C95F44" w:rsidP="00F61DF9">
            <w:pPr>
              <w:pStyle w:val="Heading3"/>
              <w:contextualSpacing w:val="0"/>
              <w:outlineLvl w:val="2"/>
            </w:pPr>
            <w:r>
              <w:t>0</w:t>
            </w:r>
            <w:r w:rsidR="00326D89">
              <w:t>8</w:t>
            </w:r>
            <w:r w:rsidR="00F61DF9" w:rsidRPr="00CF1A49">
              <w:t xml:space="preserve"> </w:t>
            </w:r>
            <w:r>
              <w:t>2000</w:t>
            </w:r>
          </w:p>
          <w:p w:rsidR="00F61DF9" w:rsidRPr="00CF1A49" w:rsidRDefault="00C95F44" w:rsidP="00F61DF9">
            <w:pPr>
              <w:pStyle w:val="Heading2"/>
              <w:contextualSpacing w:val="0"/>
              <w:outlineLvl w:val="1"/>
            </w:pPr>
            <w:r>
              <w:t>SOME COLLEGE CREDITS</w:t>
            </w:r>
            <w:r w:rsidR="00F61DF9" w:rsidRPr="00CF1A49">
              <w:t xml:space="preserve">, </w:t>
            </w:r>
            <w:r>
              <w:rPr>
                <w:rStyle w:val="SubtleReference"/>
              </w:rPr>
              <w:t>gILROY gAVILAN cOLLEGE</w:t>
            </w:r>
          </w:p>
          <w:p w:rsidR="00F61DF9" w:rsidRDefault="00F61DF9" w:rsidP="00F61DF9"/>
        </w:tc>
      </w:tr>
    </w:tbl>
    <w:sdt>
      <w:sdtPr>
        <w:alias w:val="Skills:"/>
        <w:tag w:val="Skills:"/>
        <w:id w:val="-1392877668"/>
        <w:placeholder>
          <w:docPart w:val="8A3A9C16D7E44BF1B31D8DD2C87A3BE6"/>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C95F44" w:rsidP="006E1507">
            <w:pPr>
              <w:pStyle w:val="ListBullet"/>
              <w:contextualSpacing w:val="0"/>
            </w:pPr>
            <w:r>
              <w:t>VERY ORGANIZED AND RESPONSIBLE</w:t>
            </w:r>
          </w:p>
          <w:p w:rsidR="001F4E6D" w:rsidRPr="006E1507" w:rsidRDefault="00C95F44" w:rsidP="006E1507">
            <w:pPr>
              <w:pStyle w:val="ListBullet"/>
              <w:contextualSpacing w:val="0"/>
            </w:pPr>
            <w:r>
              <w:t>EXTREMELY KNOWLEGEABLE IN ORGANIC FARMING AND HARVESTING</w:t>
            </w:r>
            <w:r w:rsidR="00326D89">
              <w:t xml:space="preserve"> OF TENDER LEAF/ROW CROPS</w:t>
            </w:r>
          </w:p>
        </w:tc>
        <w:tc>
          <w:tcPr>
            <w:tcW w:w="4675" w:type="dxa"/>
            <w:tcMar>
              <w:left w:w="360" w:type="dxa"/>
            </w:tcMar>
          </w:tcPr>
          <w:p w:rsidR="003A0632" w:rsidRPr="006E1507" w:rsidRDefault="00C95F44" w:rsidP="006E1507">
            <w:pPr>
              <w:pStyle w:val="ListBullet"/>
              <w:contextualSpacing w:val="0"/>
            </w:pPr>
            <w:r>
              <w:t>BILITERATE</w:t>
            </w:r>
          </w:p>
          <w:p w:rsidR="001E3120" w:rsidRPr="006E1507" w:rsidRDefault="00326D89" w:rsidP="006E1507">
            <w:pPr>
              <w:pStyle w:val="ListBullet"/>
              <w:contextualSpacing w:val="0"/>
            </w:pPr>
            <w:r>
              <w:t xml:space="preserve">EXCELLENT </w:t>
            </w:r>
            <w:r w:rsidR="00C95F44">
              <w:t>TEAM WORKER AND MULTITASK</w:t>
            </w:r>
          </w:p>
          <w:p w:rsidR="00C95F44" w:rsidRDefault="00326D89" w:rsidP="00C95F44">
            <w:pPr>
              <w:pStyle w:val="ListBullet"/>
              <w:contextualSpacing w:val="0"/>
            </w:pPr>
            <w:r>
              <w:t>EXCELLENT COMUNICATION SKILLS</w:t>
            </w:r>
          </w:p>
          <w:p w:rsidR="00C95F44" w:rsidRPr="006E1507" w:rsidRDefault="00326D89" w:rsidP="00C95F44">
            <w:pPr>
              <w:pStyle w:val="ListBullet"/>
              <w:contextualSpacing w:val="0"/>
            </w:pPr>
            <w:r>
              <w:t>ALWAYS LOOKING FOR WAYS TO IMPROVE DAY TO DAY ACTIVITY</w:t>
            </w:r>
          </w:p>
        </w:tc>
      </w:tr>
    </w:tbl>
    <w:sdt>
      <w:sdtPr>
        <w:alias w:val="Activities:"/>
        <w:tag w:val="Activities:"/>
        <w:id w:val="1223332893"/>
        <w:placeholder>
          <w:docPart w:val="8E0CD89EBE11452AB46DC7CD08F3A8C6"/>
        </w:placeholder>
        <w:temporary/>
        <w:showingPlcHdr/>
        <w15:appearance w15:val="hidden"/>
      </w:sdtPr>
      <w:sdtEndPr/>
      <w:sdtContent>
        <w:p w:rsidR="00AD782D" w:rsidRPr="00CF1A49" w:rsidRDefault="0062312F" w:rsidP="0062312F">
          <w:pPr>
            <w:pStyle w:val="Heading1"/>
          </w:pPr>
          <w:r w:rsidRPr="00CF1A49">
            <w:t>Activities</w:t>
          </w:r>
        </w:p>
      </w:sdtContent>
    </w:sdt>
    <w:p w:rsidR="00B51D1B" w:rsidRPr="006E1507" w:rsidRDefault="00326D89" w:rsidP="006E1507">
      <w:r>
        <w:t xml:space="preserve">I STRONGLY BELIEVE THAT WHEN YOU LOVE WHAT YOU DO </w:t>
      </w:r>
      <w:r w:rsidR="00C44DC4">
        <w:t xml:space="preserve">IT </w:t>
      </w:r>
      <w:r>
        <w:t xml:space="preserve">MAKES THINGS NOT ONLY MUCH EASIER BUT YOU PERFORM </w:t>
      </w:r>
      <w:r w:rsidR="00C44DC4">
        <w:t xml:space="preserve">THEM </w:t>
      </w:r>
      <w:r>
        <w:t xml:space="preserve">WITH PASSION. I LOVE BEEING OUT IN THE FARM AND PERFORMING, SHARING EXCUTING WHAT I KNOW BEST. </w:t>
      </w:r>
      <w:r w:rsidR="00C44DC4">
        <w:t xml:space="preserve">I </w:t>
      </w:r>
      <w:r>
        <w:t xml:space="preserve">ENJOY GIVING TOURS TO CUSTOMERS AND RANDOM EMPLOYEES THAT HAVE NEVER SEEN UP CLOSE THE WORK THAT GOES INTO THEIR SALAD MAKES PEOPLE APPRECIATE THE WORK OF EVERY INDIVIDUAL THAT IS INVOLVE. </w:t>
      </w:r>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726" w:rsidRDefault="00EE7726" w:rsidP="0068194B">
      <w:r>
        <w:separator/>
      </w:r>
    </w:p>
    <w:p w:rsidR="00EE7726" w:rsidRDefault="00EE7726"/>
    <w:p w:rsidR="00EE7726" w:rsidRDefault="00EE7726"/>
  </w:endnote>
  <w:endnote w:type="continuationSeparator" w:id="0">
    <w:p w:rsidR="00EE7726" w:rsidRDefault="00EE7726" w:rsidP="0068194B">
      <w:r>
        <w:continuationSeparator/>
      </w:r>
    </w:p>
    <w:p w:rsidR="00EE7726" w:rsidRDefault="00EE7726"/>
    <w:p w:rsidR="00EE7726" w:rsidRDefault="00EE7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rsidR="00326D89" w:rsidRDefault="00326D89">
        <w:pPr>
          <w:pStyle w:val="Footer"/>
        </w:pPr>
        <w:r>
          <w:fldChar w:fldCharType="begin"/>
        </w:r>
        <w:r>
          <w:instrText xml:space="preserve"> PAGE   \* MERGEFORMAT </w:instrText>
        </w:r>
        <w:r>
          <w:fldChar w:fldCharType="separate"/>
        </w:r>
        <w:r w:rsidR="005034A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726" w:rsidRDefault="00EE7726" w:rsidP="0068194B">
      <w:r>
        <w:separator/>
      </w:r>
    </w:p>
    <w:p w:rsidR="00EE7726" w:rsidRDefault="00EE7726"/>
    <w:p w:rsidR="00EE7726" w:rsidRDefault="00EE7726"/>
  </w:footnote>
  <w:footnote w:type="continuationSeparator" w:id="0">
    <w:p w:rsidR="00EE7726" w:rsidRDefault="00EE7726" w:rsidP="0068194B">
      <w:r>
        <w:continuationSeparator/>
      </w:r>
    </w:p>
    <w:p w:rsidR="00EE7726" w:rsidRDefault="00EE7726"/>
    <w:p w:rsidR="00EE7726" w:rsidRDefault="00EE7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89" w:rsidRPr="004E01EB" w:rsidRDefault="00326D89"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8424FE6"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29"/>
    <w:rsid w:val="000001EF"/>
    <w:rsid w:val="00007322"/>
    <w:rsid w:val="00007728"/>
    <w:rsid w:val="00024584"/>
    <w:rsid w:val="00024730"/>
    <w:rsid w:val="00055E95"/>
    <w:rsid w:val="0007021F"/>
    <w:rsid w:val="000A213D"/>
    <w:rsid w:val="000B2BA5"/>
    <w:rsid w:val="000F2F8C"/>
    <w:rsid w:val="0010006E"/>
    <w:rsid w:val="001045A8"/>
    <w:rsid w:val="00114A91"/>
    <w:rsid w:val="0012300D"/>
    <w:rsid w:val="001306C6"/>
    <w:rsid w:val="0014198E"/>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2F4F94"/>
    <w:rsid w:val="0030479A"/>
    <w:rsid w:val="00307140"/>
    <w:rsid w:val="00316DFF"/>
    <w:rsid w:val="00325B57"/>
    <w:rsid w:val="00326D89"/>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034A1"/>
    <w:rsid w:val="00510392"/>
    <w:rsid w:val="00513E2A"/>
    <w:rsid w:val="00566A35"/>
    <w:rsid w:val="0056701E"/>
    <w:rsid w:val="005740D7"/>
    <w:rsid w:val="005937F3"/>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6F6329"/>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4293D"/>
    <w:rsid w:val="00855B59"/>
    <w:rsid w:val="00860461"/>
    <w:rsid w:val="0086487C"/>
    <w:rsid w:val="00870B20"/>
    <w:rsid w:val="008829F8"/>
    <w:rsid w:val="00885897"/>
    <w:rsid w:val="008A30A6"/>
    <w:rsid w:val="008A6538"/>
    <w:rsid w:val="008C7056"/>
    <w:rsid w:val="008F3B14"/>
    <w:rsid w:val="00900E6A"/>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4DC4"/>
    <w:rsid w:val="00C47FA6"/>
    <w:rsid w:val="00C57FC6"/>
    <w:rsid w:val="00C66A7D"/>
    <w:rsid w:val="00C779DA"/>
    <w:rsid w:val="00C814F7"/>
    <w:rsid w:val="00C95F44"/>
    <w:rsid w:val="00CA4B4D"/>
    <w:rsid w:val="00CB35C3"/>
    <w:rsid w:val="00CD323D"/>
    <w:rsid w:val="00CE4030"/>
    <w:rsid w:val="00CE64B3"/>
    <w:rsid w:val="00CF1A49"/>
    <w:rsid w:val="00CF3BB2"/>
    <w:rsid w:val="00D0630C"/>
    <w:rsid w:val="00D243A9"/>
    <w:rsid w:val="00D305E5"/>
    <w:rsid w:val="00D37CD3"/>
    <w:rsid w:val="00D66A52"/>
    <w:rsid w:val="00D66EFA"/>
    <w:rsid w:val="00D72A2D"/>
    <w:rsid w:val="00D93F1B"/>
    <w:rsid w:val="00D9521A"/>
    <w:rsid w:val="00DA3914"/>
    <w:rsid w:val="00DA59AA"/>
    <w:rsid w:val="00DB6915"/>
    <w:rsid w:val="00DB7E1E"/>
    <w:rsid w:val="00DC1B78"/>
    <w:rsid w:val="00DC2A2F"/>
    <w:rsid w:val="00DC600B"/>
    <w:rsid w:val="00DE0FAA"/>
    <w:rsid w:val="00DE136D"/>
    <w:rsid w:val="00DE6534"/>
    <w:rsid w:val="00DF4D6C"/>
    <w:rsid w:val="00E01923"/>
    <w:rsid w:val="00E07338"/>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E7726"/>
    <w:rsid w:val="00EF17E8"/>
    <w:rsid w:val="00EF51D9"/>
    <w:rsid w:val="00EF6552"/>
    <w:rsid w:val="00F05CC4"/>
    <w:rsid w:val="00F130DD"/>
    <w:rsid w:val="00F24884"/>
    <w:rsid w:val="00F434D9"/>
    <w:rsid w:val="00F476C4"/>
    <w:rsid w:val="00F61DF9"/>
    <w:rsid w:val="00F81960"/>
    <w:rsid w:val="00F83CA4"/>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5AE2AB-3535-4472-870F-08B02FAD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ozcofr\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520EEB120F4959981670071C27270A"/>
        <w:category>
          <w:name w:val="General"/>
          <w:gallery w:val="placeholder"/>
        </w:category>
        <w:types>
          <w:type w:val="bbPlcHdr"/>
        </w:types>
        <w:behaviors>
          <w:behavior w:val="content"/>
        </w:behaviors>
        <w:guid w:val="{8AFF67AF-C262-4F1F-98C6-D76FA04DBE50}"/>
      </w:docPartPr>
      <w:docPartBody>
        <w:p w:rsidR="00153B38" w:rsidRDefault="00EE183D">
          <w:pPr>
            <w:pStyle w:val="E3520EEB120F4959981670071C27270A"/>
          </w:pPr>
          <w:r w:rsidRPr="00CF1A49">
            <w:t>·</w:t>
          </w:r>
        </w:p>
      </w:docPartBody>
    </w:docPart>
    <w:docPart>
      <w:docPartPr>
        <w:name w:val="9621CAE3C5CA49D29B20195D1110D950"/>
        <w:category>
          <w:name w:val="General"/>
          <w:gallery w:val="placeholder"/>
        </w:category>
        <w:types>
          <w:type w:val="bbPlcHdr"/>
        </w:types>
        <w:behaviors>
          <w:behavior w:val="content"/>
        </w:behaviors>
        <w:guid w:val="{EDF2DC34-51B6-44A2-A1B7-6F6809D2DCA0}"/>
      </w:docPartPr>
      <w:docPartBody>
        <w:p w:rsidR="00153B38" w:rsidRDefault="00EE183D">
          <w:pPr>
            <w:pStyle w:val="9621CAE3C5CA49D29B20195D1110D950"/>
          </w:pPr>
          <w:r w:rsidRPr="00CF1A49">
            <w:t>Email</w:t>
          </w:r>
        </w:p>
      </w:docPartBody>
    </w:docPart>
    <w:docPart>
      <w:docPartPr>
        <w:name w:val="8218A4F3758E4F83983C1CBC79C86622"/>
        <w:category>
          <w:name w:val="General"/>
          <w:gallery w:val="placeholder"/>
        </w:category>
        <w:types>
          <w:type w:val="bbPlcHdr"/>
        </w:types>
        <w:behaviors>
          <w:behavior w:val="content"/>
        </w:behaviors>
        <w:guid w:val="{16110649-C3D7-4414-906A-FCEC50674734}"/>
      </w:docPartPr>
      <w:docPartBody>
        <w:p w:rsidR="00153B38" w:rsidRDefault="00EE183D">
          <w:pPr>
            <w:pStyle w:val="8218A4F3758E4F83983C1CBC79C86622"/>
          </w:pPr>
          <w:r w:rsidRPr="00CF1A49">
            <w:t>·</w:t>
          </w:r>
        </w:p>
      </w:docPartBody>
    </w:docPart>
    <w:docPart>
      <w:docPartPr>
        <w:name w:val="27B0951528D3426397103783E5AA5523"/>
        <w:category>
          <w:name w:val="General"/>
          <w:gallery w:val="placeholder"/>
        </w:category>
        <w:types>
          <w:type w:val="bbPlcHdr"/>
        </w:types>
        <w:behaviors>
          <w:behavior w:val="content"/>
        </w:behaviors>
        <w:guid w:val="{C1B81581-ECE1-42B7-9212-D8C62DBCEA18}"/>
      </w:docPartPr>
      <w:docPartBody>
        <w:p w:rsidR="00153B38" w:rsidRDefault="00EE183D">
          <w:pPr>
            <w:pStyle w:val="27B0951528D3426397103783E5AA5523"/>
          </w:pPr>
          <w:r w:rsidRPr="00CF1A49">
            <w:t>Experience</w:t>
          </w:r>
        </w:p>
      </w:docPartBody>
    </w:docPart>
    <w:docPart>
      <w:docPartPr>
        <w:name w:val="47F016CB72834657A4830BE56C094DFD"/>
        <w:category>
          <w:name w:val="General"/>
          <w:gallery w:val="placeholder"/>
        </w:category>
        <w:types>
          <w:type w:val="bbPlcHdr"/>
        </w:types>
        <w:behaviors>
          <w:behavior w:val="content"/>
        </w:behaviors>
        <w:guid w:val="{F1DDE829-678F-4D23-8F58-D303714F93AD}"/>
      </w:docPartPr>
      <w:docPartBody>
        <w:p w:rsidR="00153B38" w:rsidRDefault="00EE183D">
          <w:pPr>
            <w:pStyle w:val="47F016CB72834657A4830BE56C094DFD"/>
          </w:pPr>
          <w:r w:rsidRPr="00CF1A49">
            <w:t>Education</w:t>
          </w:r>
        </w:p>
      </w:docPartBody>
    </w:docPart>
    <w:docPart>
      <w:docPartPr>
        <w:name w:val="8A3A9C16D7E44BF1B31D8DD2C87A3BE6"/>
        <w:category>
          <w:name w:val="General"/>
          <w:gallery w:val="placeholder"/>
        </w:category>
        <w:types>
          <w:type w:val="bbPlcHdr"/>
        </w:types>
        <w:behaviors>
          <w:behavior w:val="content"/>
        </w:behaviors>
        <w:guid w:val="{B64CEFEC-B2EB-466D-AEBE-42815F4EF729}"/>
      </w:docPartPr>
      <w:docPartBody>
        <w:p w:rsidR="00153B38" w:rsidRDefault="00EE183D">
          <w:pPr>
            <w:pStyle w:val="8A3A9C16D7E44BF1B31D8DD2C87A3BE6"/>
          </w:pPr>
          <w:r w:rsidRPr="00CF1A49">
            <w:t>Skills</w:t>
          </w:r>
        </w:p>
      </w:docPartBody>
    </w:docPart>
    <w:docPart>
      <w:docPartPr>
        <w:name w:val="8E0CD89EBE11452AB46DC7CD08F3A8C6"/>
        <w:category>
          <w:name w:val="General"/>
          <w:gallery w:val="placeholder"/>
        </w:category>
        <w:types>
          <w:type w:val="bbPlcHdr"/>
        </w:types>
        <w:behaviors>
          <w:behavior w:val="content"/>
        </w:behaviors>
        <w:guid w:val="{08E62B50-350A-4941-A7D0-53966BA39366}"/>
      </w:docPartPr>
      <w:docPartBody>
        <w:p w:rsidR="00153B38" w:rsidRDefault="00EE183D">
          <w:pPr>
            <w:pStyle w:val="8E0CD89EBE11452AB46DC7CD08F3A8C6"/>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3D"/>
    <w:rsid w:val="00153B38"/>
    <w:rsid w:val="00505C7E"/>
    <w:rsid w:val="00B21886"/>
    <w:rsid w:val="00EE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48D48E0A245EBA2014452CEDA05F0">
    <w:name w:val="74448D48E0A245EBA2014452CEDA05F0"/>
  </w:style>
  <w:style w:type="character" w:styleId="IntenseEmphasis">
    <w:name w:val="Intense Emphasis"/>
    <w:basedOn w:val="DefaultParagraphFont"/>
    <w:uiPriority w:val="2"/>
    <w:rPr>
      <w:b/>
      <w:iCs/>
      <w:color w:val="262626" w:themeColor="text1" w:themeTint="D9"/>
    </w:rPr>
  </w:style>
  <w:style w:type="paragraph" w:customStyle="1" w:styleId="A48336A55FCD46B4A0C2326B0D20DA5B">
    <w:name w:val="A48336A55FCD46B4A0C2326B0D20DA5B"/>
  </w:style>
  <w:style w:type="paragraph" w:customStyle="1" w:styleId="B019AB31B91B4B219FBB04CE2F9872A0">
    <w:name w:val="B019AB31B91B4B219FBB04CE2F9872A0"/>
  </w:style>
  <w:style w:type="paragraph" w:customStyle="1" w:styleId="E3520EEB120F4959981670071C27270A">
    <w:name w:val="E3520EEB120F4959981670071C27270A"/>
  </w:style>
  <w:style w:type="paragraph" w:customStyle="1" w:styleId="5626A1115FCB4C22A651F2B82ADA08F3">
    <w:name w:val="5626A1115FCB4C22A651F2B82ADA08F3"/>
  </w:style>
  <w:style w:type="paragraph" w:customStyle="1" w:styleId="9621CAE3C5CA49D29B20195D1110D950">
    <w:name w:val="9621CAE3C5CA49D29B20195D1110D950"/>
  </w:style>
  <w:style w:type="paragraph" w:customStyle="1" w:styleId="8218A4F3758E4F83983C1CBC79C86622">
    <w:name w:val="8218A4F3758E4F83983C1CBC79C86622"/>
  </w:style>
  <w:style w:type="paragraph" w:customStyle="1" w:styleId="BB8880472E58455D84A42502DFCF617A">
    <w:name w:val="BB8880472E58455D84A42502DFCF617A"/>
  </w:style>
  <w:style w:type="paragraph" w:customStyle="1" w:styleId="02A35788CCA84CCB829EA4691C95BBC9">
    <w:name w:val="02A35788CCA84CCB829EA4691C95BBC9"/>
  </w:style>
  <w:style w:type="paragraph" w:customStyle="1" w:styleId="5F150481D1724E7B9A7926FAF1557A81">
    <w:name w:val="5F150481D1724E7B9A7926FAF1557A81"/>
  </w:style>
  <w:style w:type="paragraph" w:customStyle="1" w:styleId="E2604EC842004D1CBA539A2C89387E29">
    <w:name w:val="E2604EC842004D1CBA539A2C89387E29"/>
  </w:style>
  <w:style w:type="paragraph" w:customStyle="1" w:styleId="27B0951528D3426397103783E5AA5523">
    <w:name w:val="27B0951528D3426397103783E5AA5523"/>
  </w:style>
  <w:style w:type="paragraph" w:customStyle="1" w:styleId="98B46F2DF66B47E9AB48FCCD1F6368E1">
    <w:name w:val="98B46F2DF66B47E9AB48FCCD1F6368E1"/>
  </w:style>
  <w:style w:type="paragraph" w:customStyle="1" w:styleId="F114A86152C843BD9615AF7D0AADFD2D">
    <w:name w:val="F114A86152C843BD9615AF7D0AADFD2D"/>
  </w:style>
  <w:style w:type="paragraph" w:customStyle="1" w:styleId="375CA5B6CEF34E62889824B426CE6B39">
    <w:name w:val="375CA5B6CEF34E62889824B426CE6B39"/>
  </w:style>
  <w:style w:type="character" w:styleId="SubtleReference">
    <w:name w:val="Subtle Reference"/>
    <w:basedOn w:val="DefaultParagraphFont"/>
    <w:uiPriority w:val="10"/>
    <w:qFormat/>
    <w:rPr>
      <w:b/>
      <w:caps w:val="0"/>
      <w:smallCaps/>
      <w:color w:val="595959" w:themeColor="text1" w:themeTint="A6"/>
    </w:rPr>
  </w:style>
  <w:style w:type="paragraph" w:customStyle="1" w:styleId="48933D0AAD3647D9850A8A48AB540E33">
    <w:name w:val="48933D0AAD3647D9850A8A48AB540E33"/>
  </w:style>
  <w:style w:type="paragraph" w:customStyle="1" w:styleId="4F18A102740342ADB5C829B1E7B4EC00">
    <w:name w:val="4F18A102740342ADB5C829B1E7B4EC00"/>
  </w:style>
  <w:style w:type="paragraph" w:customStyle="1" w:styleId="DC5E6BD181C142B88295D29C98E3975F">
    <w:name w:val="DC5E6BD181C142B88295D29C98E3975F"/>
  </w:style>
  <w:style w:type="paragraph" w:customStyle="1" w:styleId="C791B390D79546C993C036D9FDA6CA01">
    <w:name w:val="C791B390D79546C993C036D9FDA6CA01"/>
  </w:style>
  <w:style w:type="paragraph" w:customStyle="1" w:styleId="BA33E828F7B9484B87F5B736283700B2">
    <w:name w:val="BA33E828F7B9484B87F5B736283700B2"/>
  </w:style>
  <w:style w:type="paragraph" w:customStyle="1" w:styleId="04AC4C9DEDAC4165A8F28D92B59D20BF">
    <w:name w:val="04AC4C9DEDAC4165A8F28D92B59D20BF"/>
  </w:style>
  <w:style w:type="paragraph" w:customStyle="1" w:styleId="7D2FA75750DC4D59B6F423AB7099629D">
    <w:name w:val="7D2FA75750DC4D59B6F423AB7099629D"/>
  </w:style>
  <w:style w:type="paragraph" w:customStyle="1" w:styleId="47F016CB72834657A4830BE56C094DFD">
    <w:name w:val="47F016CB72834657A4830BE56C094DFD"/>
  </w:style>
  <w:style w:type="paragraph" w:customStyle="1" w:styleId="0A0F6817EB0E40DA98EC2110464AACD9">
    <w:name w:val="0A0F6817EB0E40DA98EC2110464AACD9"/>
  </w:style>
  <w:style w:type="paragraph" w:customStyle="1" w:styleId="42685BFD27614B2593220148A4291E12">
    <w:name w:val="42685BFD27614B2593220148A4291E12"/>
  </w:style>
  <w:style w:type="paragraph" w:customStyle="1" w:styleId="8CD76DAE522148B09456DBA278A39414">
    <w:name w:val="8CD76DAE522148B09456DBA278A39414"/>
  </w:style>
  <w:style w:type="paragraph" w:customStyle="1" w:styleId="5D233C4D217E4026BC3B3D154A6FFE99">
    <w:name w:val="5D233C4D217E4026BC3B3D154A6FFE99"/>
  </w:style>
  <w:style w:type="paragraph" w:customStyle="1" w:styleId="C9EB98361505426D8763D54651084B9B">
    <w:name w:val="C9EB98361505426D8763D54651084B9B"/>
  </w:style>
  <w:style w:type="paragraph" w:customStyle="1" w:styleId="D824DA98916041658645E6AC8E0CBBFD">
    <w:name w:val="D824DA98916041658645E6AC8E0CBBFD"/>
  </w:style>
  <w:style w:type="paragraph" w:customStyle="1" w:styleId="FFC81476DA17463CA88A477418B2B36C">
    <w:name w:val="FFC81476DA17463CA88A477418B2B36C"/>
  </w:style>
  <w:style w:type="paragraph" w:customStyle="1" w:styleId="0462E4BBB9F54EC7BAC54285E3DC3C8F">
    <w:name w:val="0462E4BBB9F54EC7BAC54285E3DC3C8F"/>
  </w:style>
  <w:style w:type="paragraph" w:customStyle="1" w:styleId="5C108E2C4455452DA6494F3944470EF6">
    <w:name w:val="5C108E2C4455452DA6494F3944470EF6"/>
  </w:style>
  <w:style w:type="paragraph" w:customStyle="1" w:styleId="680C37D65C974447BA2E8169906D813F">
    <w:name w:val="680C37D65C974447BA2E8169906D813F"/>
  </w:style>
  <w:style w:type="paragraph" w:customStyle="1" w:styleId="8A3A9C16D7E44BF1B31D8DD2C87A3BE6">
    <w:name w:val="8A3A9C16D7E44BF1B31D8DD2C87A3BE6"/>
  </w:style>
  <w:style w:type="paragraph" w:customStyle="1" w:styleId="325A42DBCA5F493C85DFE8F00C55BEB3">
    <w:name w:val="325A42DBCA5F493C85DFE8F00C55BEB3"/>
  </w:style>
  <w:style w:type="paragraph" w:customStyle="1" w:styleId="16E2F14DEB0044D49D310288362CC3F9">
    <w:name w:val="16E2F14DEB0044D49D310288362CC3F9"/>
  </w:style>
  <w:style w:type="paragraph" w:customStyle="1" w:styleId="6AF363CCA49641178C0333E9FD725B68">
    <w:name w:val="6AF363CCA49641178C0333E9FD725B68"/>
  </w:style>
  <w:style w:type="paragraph" w:customStyle="1" w:styleId="64A68889E3DA4F279B8DC6B8A4ACA2BB">
    <w:name w:val="64A68889E3DA4F279B8DC6B8A4ACA2BB"/>
  </w:style>
  <w:style w:type="paragraph" w:customStyle="1" w:styleId="502FA112D41247B4B167ED2BA649A10A">
    <w:name w:val="502FA112D41247B4B167ED2BA649A10A"/>
  </w:style>
  <w:style w:type="paragraph" w:customStyle="1" w:styleId="8E0CD89EBE11452AB46DC7CD08F3A8C6">
    <w:name w:val="8E0CD89EBE11452AB46DC7CD08F3A8C6"/>
  </w:style>
  <w:style w:type="paragraph" w:customStyle="1" w:styleId="5956AE2A4AA048C7B598EAF75B3327BC">
    <w:name w:val="5956AE2A4AA048C7B598EAF75B332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156</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Orozco</dc:creator>
  <cp:keywords/>
  <dc:description/>
  <cp:lastModifiedBy>Francisco Orozco</cp:lastModifiedBy>
  <cp:revision>6</cp:revision>
  <dcterms:created xsi:type="dcterms:W3CDTF">2019-07-04T22:30:00Z</dcterms:created>
  <dcterms:modified xsi:type="dcterms:W3CDTF">2019-07-07T02:52:00Z</dcterms:modified>
  <cp:category/>
</cp:coreProperties>
</file>