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50A" w:rsidRDefault="0073350A"/>
    <w:tbl>
      <w:tblPr>
        <w:tblW w:w="0" w:type="auto"/>
        <w:tblInd w:w="6665" w:type="dxa"/>
        <w:tblLayout w:type="fixed"/>
        <w:tblLook w:val="0000" w:firstRow="0" w:lastRow="0" w:firstColumn="0" w:lastColumn="0" w:noHBand="0" w:noVBand="0"/>
      </w:tblPr>
      <w:tblGrid>
        <w:gridCol w:w="3294"/>
      </w:tblGrid>
      <w:tr w:rsidR="00535C02" w:rsidTr="004D5BF7">
        <w:tc>
          <w:tcPr>
            <w:tcW w:w="3294" w:type="dxa"/>
          </w:tcPr>
          <w:p w:rsidR="00535C02" w:rsidRPr="00555E2F" w:rsidRDefault="00655655" w:rsidP="00796065">
            <w:r>
              <w:t>206 Grindstone Drive</w:t>
            </w:r>
          </w:p>
        </w:tc>
      </w:tr>
      <w:tr w:rsidR="00A928E2" w:rsidTr="004D5BF7">
        <w:tc>
          <w:tcPr>
            <w:tcW w:w="3294" w:type="dxa"/>
          </w:tcPr>
          <w:p w:rsidR="00A928E2" w:rsidRDefault="00655655" w:rsidP="00796065">
            <w:r>
              <w:t>Monroeville, NJ 08334</w:t>
            </w:r>
          </w:p>
          <w:p w:rsidR="002331F0" w:rsidRDefault="002331F0" w:rsidP="00796065">
            <w:r>
              <w:t>609.744.7421</w:t>
            </w:r>
          </w:p>
          <w:p w:rsidR="0073350A" w:rsidRDefault="0073350A" w:rsidP="00796065">
            <w:r>
              <w:t>DamonTwo02@gmail.com</w:t>
            </w:r>
          </w:p>
        </w:tc>
      </w:tr>
    </w:tbl>
    <w:p w:rsidR="00535C02" w:rsidRDefault="00535C02" w:rsidP="007C1675">
      <w:pPr>
        <w:pStyle w:val="Name"/>
      </w:pPr>
      <w:r>
        <w:t>Damon M. Twomey</w:t>
      </w:r>
    </w:p>
    <w:tbl>
      <w:tblPr>
        <w:tblW w:w="10338" w:type="dxa"/>
        <w:tblLayout w:type="fixed"/>
        <w:tblLook w:val="0000" w:firstRow="0" w:lastRow="0" w:firstColumn="0" w:lastColumn="0" w:noHBand="0" w:noVBand="0"/>
      </w:tblPr>
      <w:tblGrid>
        <w:gridCol w:w="2160"/>
        <w:gridCol w:w="7908"/>
        <w:gridCol w:w="270"/>
      </w:tblGrid>
      <w:tr w:rsidR="00535C02" w:rsidRPr="00555E2F" w:rsidTr="00D10EEB">
        <w:trPr>
          <w:trHeight w:val="675"/>
        </w:trPr>
        <w:tc>
          <w:tcPr>
            <w:tcW w:w="2160" w:type="dxa"/>
          </w:tcPr>
          <w:p w:rsidR="00535C02" w:rsidRPr="00555E2F" w:rsidRDefault="00535C02" w:rsidP="00632575">
            <w:pPr>
              <w:pStyle w:val="SectionTitle"/>
            </w:pPr>
            <w:r w:rsidRPr="00555E2F">
              <w:t>Objective</w:t>
            </w:r>
          </w:p>
        </w:tc>
        <w:tc>
          <w:tcPr>
            <w:tcW w:w="8178" w:type="dxa"/>
            <w:gridSpan w:val="2"/>
          </w:tcPr>
          <w:p w:rsidR="00535C02" w:rsidRPr="00632575" w:rsidRDefault="00535C02" w:rsidP="006C4466">
            <w:pPr>
              <w:pStyle w:val="Objective"/>
              <w:jc w:val="both"/>
            </w:pPr>
            <w:r>
              <w:t xml:space="preserve">To obtain a career advancement opportunity utilizing my knowledge and skill sets acquired through </w:t>
            </w:r>
            <w:r w:rsidR="006C4466">
              <w:t>15</w:t>
            </w:r>
            <w:r>
              <w:t xml:space="preserve"> years work experience in the </w:t>
            </w:r>
            <w:r w:rsidR="004912F2">
              <w:t>produce</w:t>
            </w:r>
            <w:r w:rsidR="004F308D">
              <w:t xml:space="preserve"> industry</w:t>
            </w:r>
            <w:r>
              <w:t>.</w:t>
            </w:r>
          </w:p>
        </w:tc>
      </w:tr>
      <w:tr w:rsidR="00535C02" w:rsidRPr="00555E2F" w:rsidTr="00D10EEB">
        <w:trPr>
          <w:gridAfter w:val="1"/>
          <w:wAfter w:w="270" w:type="dxa"/>
          <w:trHeight w:val="960"/>
        </w:trPr>
        <w:tc>
          <w:tcPr>
            <w:tcW w:w="2160" w:type="dxa"/>
          </w:tcPr>
          <w:p w:rsidR="00535C02" w:rsidRDefault="00535C02" w:rsidP="00632575">
            <w:pPr>
              <w:pStyle w:val="SectionTitle"/>
            </w:pPr>
            <w:r w:rsidRPr="00555E2F">
              <w:t>Work experience</w:t>
            </w:r>
          </w:p>
          <w:p w:rsidR="0027598B" w:rsidRDefault="0027598B" w:rsidP="0027598B"/>
          <w:p w:rsidR="0027598B" w:rsidRDefault="0027598B" w:rsidP="0027598B"/>
          <w:p w:rsidR="0027598B" w:rsidRDefault="0027598B" w:rsidP="0027598B"/>
          <w:p w:rsidR="0027598B" w:rsidRPr="0027598B" w:rsidRDefault="0027598B" w:rsidP="0027598B"/>
        </w:tc>
        <w:tc>
          <w:tcPr>
            <w:tcW w:w="7908" w:type="dxa"/>
          </w:tcPr>
          <w:p w:rsidR="001B3B5A" w:rsidRDefault="001B3B5A" w:rsidP="0027598B">
            <w:pPr>
              <w:pStyle w:val="CompanyNam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2018-Present          South Mill Mushroom Sales           Kennett Square, PA</w:t>
            </w:r>
          </w:p>
          <w:p w:rsidR="001B3B5A" w:rsidRDefault="001B3B5A" w:rsidP="001B3B5A">
            <w:r>
              <w:rPr>
                <w:b/>
              </w:rPr>
              <w:t>Director of Produce (Procurement &amp; Sales)</w:t>
            </w:r>
          </w:p>
          <w:p w:rsidR="001B3B5A" w:rsidRDefault="001B3B5A" w:rsidP="001B3B5A">
            <w:pPr>
              <w:pStyle w:val="ListParagraph"/>
              <w:numPr>
                <w:ilvl w:val="0"/>
                <w:numId w:val="9"/>
              </w:numPr>
            </w:pPr>
            <w:r>
              <w:t>Develop and execute long-term strategy to facilitate improvements for Produce Procurement</w:t>
            </w:r>
          </w:p>
          <w:p w:rsidR="001B3B5A" w:rsidRDefault="001B3B5A" w:rsidP="001B3B5A">
            <w:pPr>
              <w:pStyle w:val="ListParagraph"/>
              <w:numPr>
                <w:ilvl w:val="0"/>
                <w:numId w:val="9"/>
              </w:numPr>
            </w:pPr>
            <w:r>
              <w:t>Ensure the execution of procurement strategies across the firm to ensure consistent and high quality product</w:t>
            </w:r>
          </w:p>
          <w:p w:rsidR="001B3B5A" w:rsidRDefault="001B3B5A" w:rsidP="001B3B5A">
            <w:pPr>
              <w:pStyle w:val="ListParagraph"/>
              <w:numPr>
                <w:ilvl w:val="0"/>
                <w:numId w:val="9"/>
              </w:numPr>
            </w:pPr>
            <w:r>
              <w:t>Implement best practices in procurement and supplier management to support both internal and external customers</w:t>
            </w:r>
          </w:p>
          <w:p w:rsidR="001B3B5A" w:rsidRDefault="001B3B5A" w:rsidP="001B3B5A">
            <w:pPr>
              <w:pStyle w:val="ListParagraph"/>
              <w:numPr>
                <w:ilvl w:val="0"/>
                <w:numId w:val="9"/>
              </w:numPr>
            </w:pPr>
            <w:r>
              <w:t>Ensure product quality meets industry standards to minimize rejections and quality issues</w:t>
            </w:r>
          </w:p>
          <w:p w:rsidR="001B3B5A" w:rsidRDefault="001B3B5A" w:rsidP="001B3B5A">
            <w:pPr>
              <w:pStyle w:val="ListParagraph"/>
              <w:numPr>
                <w:ilvl w:val="0"/>
                <w:numId w:val="9"/>
              </w:numPr>
            </w:pPr>
            <w:r>
              <w:t>Ensure the execution of standards, controls, policies, procedures and performance metrics</w:t>
            </w:r>
          </w:p>
          <w:p w:rsidR="001B3B5A" w:rsidRDefault="001B3B5A" w:rsidP="001B3B5A">
            <w:pPr>
              <w:pStyle w:val="ListParagraph"/>
              <w:numPr>
                <w:ilvl w:val="0"/>
                <w:numId w:val="9"/>
              </w:numPr>
            </w:pPr>
            <w:r>
              <w:t>Conduct regular business review meetings with key sales and marketing management to assess effectiveness of strategy</w:t>
            </w:r>
          </w:p>
          <w:p w:rsidR="001B3B5A" w:rsidRPr="001B3B5A" w:rsidRDefault="001B3B5A" w:rsidP="0027598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1"/>
                <w:szCs w:val="21"/>
              </w:rPr>
            </w:pPr>
            <w:r>
              <w:t>Maintain strong working relationships with strategic suppliers and customers</w:t>
            </w:r>
          </w:p>
          <w:p w:rsidR="00655655" w:rsidRDefault="001B3B5A" w:rsidP="0027598B">
            <w:pPr>
              <w:pStyle w:val="CompanyNam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</w:t>
            </w:r>
            <w:r w:rsidR="00655655">
              <w:rPr>
                <w:sz w:val="21"/>
                <w:szCs w:val="21"/>
              </w:rPr>
              <w:t>-2018                Forever Fresh, LLC                    Wilmington, DE</w:t>
            </w:r>
          </w:p>
          <w:p w:rsidR="00655655" w:rsidRPr="00AB52EE" w:rsidRDefault="00655655" w:rsidP="00655655">
            <w:pPr>
              <w:rPr>
                <w:b/>
              </w:rPr>
            </w:pPr>
            <w:r w:rsidRPr="00AB52EE">
              <w:rPr>
                <w:b/>
              </w:rPr>
              <w:t>Sales Representative</w:t>
            </w:r>
          </w:p>
          <w:p w:rsidR="00655655" w:rsidRDefault="00655655" w:rsidP="00655655">
            <w:pPr>
              <w:pStyle w:val="ListParagraph"/>
              <w:numPr>
                <w:ilvl w:val="0"/>
                <w:numId w:val="8"/>
              </w:numPr>
            </w:pPr>
            <w:r>
              <w:t>Daily interaction with customer base via email and phone; Customers across all channels including foodservice, retail and wholesale</w:t>
            </w:r>
          </w:p>
          <w:p w:rsidR="00655655" w:rsidRDefault="00655655" w:rsidP="00655655">
            <w:pPr>
              <w:pStyle w:val="ListParagraph"/>
              <w:numPr>
                <w:ilvl w:val="0"/>
                <w:numId w:val="8"/>
              </w:numPr>
            </w:pPr>
            <w:r>
              <w:t>Develop seasonal programs to meet specific customer needs</w:t>
            </w:r>
          </w:p>
          <w:p w:rsidR="00655655" w:rsidRDefault="00655655" w:rsidP="00655655">
            <w:pPr>
              <w:pStyle w:val="ListParagraph"/>
              <w:numPr>
                <w:ilvl w:val="0"/>
                <w:numId w:val="8"/>
              </w:numPr>
            </w:pPr>
            <w:r>
              <w:t>Negotiate transactional pricing and delivery terms</w:t>
            </w:r>
          </w:p>
          <w:p w:rsidR="00655655" w:rsidRDefault="00655655" w:rsidP="00655655">
            <w:pPr>
              <w:pStyle w:val="ListParagraph"/>
              <w:numPr>
                <w:ilvl w:val="0"/>
                <w:numId w:val="8"/>
              </w:numPr>
            </w:pPr>
            <w:r>
              <w:t>Gather and communicate market trends including pricing, demand, and packaging</w:t>
            </w:r>
          </w:p>
          <w:p w:rsidR="00655655" w:rsidRDefault="00655655" w:rsidP="00655655">
            <w:pPr>
              <w:pStyle w:val="ListParagraph"/>
              <w:numPr>
                <w:ilvl w:val="0"/>
                <w:numId w:val="8"/>
              </w:numPr>
            </w:pPr>
            <w:r>
              <w:t>Manage trade incentive programs</w:t>
            </w:r>
          </w:p>
          <w:p w:rsidR="00655655" w:rsidRDefault="00655655" w:rsidP="00655655">
            <w:pPr>
              <w:pStyle w:val="ListParagraph"/>
              <w:numPr>
                <w:ilvl w:val="0"/>
                <w:numId w:val="8"/>
              </w:numPr>
            </w:pPr>
            <w:r>
              <w:t>Business development across all sales channels</w:t>
            </w:r>
          </w:p>
          <w:p w:rsidR="00655655" w:rsidRDefault="00655655" w:rsidP="00655655">
            <w:pPr>
              <w:pStyle w:val="ListParagraph"/>
              <w:numPr>
                <w:ilvl w:val="0"/>
                <w:numId w:val="8"/>
              </w:numPr>
            </w:pPr>
            <w:r>
              <w:t>Monitor inventory and communicate to sales team in order to ensure fresh delivery to market</w:t>
            </w:r>
          </w:p>
          <w:p w:rsidR="00655655" w:rsidRPr="00655655" w:rsidRDefault="00655655" w:rsidP="0027598B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1"/>
                <w:szCs w:val="21"/>
              </w:rPr>
            </w:pPr>
            <w:r>
              <w:t>Resolve claims with customers and maintain receivables within company guideline</w:t>
            </w:r>
          </w:p>
          <w:p w:rsidR="0027598B" w:rsidRPr="00555E2F" w:rsidRDefault="0027598B" w:rsidP="0027598B">
            <w:pPr>
              <w:pStyle w:val="CompanyNam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2014-</w:t>
            </w:r>
            <w:r w:rsidR="003B48A7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 xml:space="preserve">         Safeway Fresh Foods, LLC                    Vineland, NJ</w:t>
            </w:r>
          </w:p>
          <w:p w:rsidR="0027598B" w:rsidRDefault="0027598B" w:rsidP="0027598B">
            <w:r w:rsidRPr="005E3311">
              <w:rPr>
                <w:b/>
              </w:rPr>
              <w:t>Director of Purchasing</w:t>
            </w:r>
            <w:r>
              <w:rPr>
                <w:b/>
              </w:rPr>
              <w:t xml:space="preserve"> </w:t>
            </w:r>
          </w:p>
          <w:p w:rsidR="0027598B" w:rsidRPr="00632575" w:rsidRDefault="0027598B" w:rsidP="007A3F9A">
            <w:pPr>
              <w:pStyle w:val="ListParagraph"/>
              <w:numPr>
                <w:ilvl w:val="0"/>
                <w:numId w:val="6"/>
              </w:numPr>
              <w:spacing w:after="60" w:line="220" w:lineRule="atLeast"/>
              <w:contextualSpacing w:val="0"/>
              <w:jc w:val="both"/>
            </w:pPr>
            <w:r w:rsidRPr="00632575">
              <w:t>Oversee the coordination of materials pr</w:t>
            </w:r>
            <w:r>
              <w:t>ocurement that meets production</w:t>
            </w:r>
            <w:r w:rsidRPr="00632575">
              <w:t xml:space="preserve"> requirements while maximizing customer service levels and minimizing inventory levels and waste</w:t>
            </w:r>
          </w:p>
          <w:p w:rsidR="0027598B" w:rsidRPr="00632575" w:rsidRDefault="0027598B" w:rsidP="007A3F9A">
            <w:pPr>
              <w:pStyle w:val="ListParagraph"/>
              <w:numPr>
                <w:ilvl w:val="0"/>
                <w:numId w:val="6"/>
              </w:numPr>
              <w:spacing w:after="60" w:line="220" w:lineRule="atLeast"/>
              <w:contextualSpacing w:val="0"/>
              <w:jc w:val="both"/>
            </w:pPr>
            <w:r w:rsidRPr="00632575">
              <w:t>Provide hands- on management of vendor relationships associated with raw material needs and oversight of all individuals associated with materials procurement</w:t>
            </w:r>
          </w:p>
          <w:p w:rsidR="0027598B" w:rsidRPr="00632575" w:rsidRDefault="0027598B" w:rsidP="007A3F9A">
            <w:pPr>
              <w:pStyle w:val="ListParagraph"/>
              <w:numPr>
                <w:ilvl w:val="0"/>
                <w:numId w:val="6"/>
              </w:numPr>
              <w:spacing w:after="60" w:line="220" w:lineRule="atLeast"/>
              <w:contextualSpacing w:val="0"/>
              <w:jc w:val="both"/>
            </w:pPr>
            <w:r w:rsidRPr="00632575">
              <w:t>Establish policies and procedures that cover a broad range of purchasing categories, including globally contracted fresh produce and other food ingredients</w:t>
            </w:r>
          </w:p>
          <w:p w:rsidR="0027598B" w:rsidRPr="00632575" w:rsidRDefault="0027598B" w:rsidP="007A3F9A">
            <w:pPr>
              <w:pStyle w:val="ListParagraph"/>
              <w:numPr>
                <w:ilvl w:val="0"/>
                <w:numId w:val="6"/>
              </w:numPr>
              <w:spacing w:after="60" w:line="220" w:lineRule="atLeast"/>
              <w:contextualSpacing w:val="0"/>
              <w:jc w:val="both"/>
            </w:pPr>
            <w:r w:rsidRPr="00632575">
              <w:t>Oversee and manage a company- wide process that results in establishing and meeting cost saving goals and spearhead negotiations to reduce raw material costs</w:t>
            </w:r>
          </w:p>
          <w:p w:rsidR="0027598B" w:rsidRPr="00632575" w:rsidRDefault="0027598B" w:rsidP="007A3F9A">
            <w:pPr>
              <w:pStyle w:val="ListParagraph"/>
              <w:numPr>
                <w:ilvl w:val="0"/>
                <w:numId w:val="6"/>
              </w:numPr>
              <w:spacing w:after="60" w:line="220" w:lineRule="atLeast"/>
              <w:contextualSpacing w:val="0"/>
              <w:jc w:val="both"/>
            </w:pPr>
            <w:r w:rsidRPr="00632575">
              <w:t>Create performance metrics and standards for all aspects of purchasing  and implementing supplier improvement initiatives where necessary</w:t>
            </w:r>
          </w:p>
          <w:p w:rsidR="0027598B" w:rsidRPr="00632575" w:rsidRDefault="0027598B" w:rsidP="007A3F9A">
            <w:pPr>
              <w:pStyle w:val="ListParagraph"/>
              <w:numPr>
                <w:ilvl w:val="0"/>
                <w:numId w:val="6"/>
              </w:numPr>
              <w:spacing w:after="60" w:line="220" w:lineRule="atLeast"/>
              <w:contextualSpacing w:val="0"/>
              <w:jc w:val="both"/>
            </w:pPr>
            <w:r w:rsidRPr="00632575">
              <w:lastRenderedPageBreak/>
              <w:t xml:space="preserve">Oversee </w:t>
            </w:r>
            <w:r w:rsidR="006C4466">
              <w:t>g</w:t>
            </w:r>
            <w:r w:rsidRPr="00632575">
              <w:t>r</w:t>
            </w:r>
            <w:r w:rsidR="006C4466">
              <w:t>ower</w:t>
            </w:r>
            <w:r w:rsidRPr="00632575">
              <w:t xml:space="preserve"> relationships to ensure optimal costs, quality, safety, timeliness, service, country of origin, nutritional information and other specifications; and identify other opportunities to maximize value from company’s vendor relationships; research and develop alternate vendor sources as needed</w:t>
            </w:r>
          </w:p>
          <w:p w:rsidR="0027598B" w:rsidRDefault="0027598B" w:rsidP="007A3F9A">
            <w:pPr>
              <w:pStyle w:val="ListParagraph"/>
              <w:numPr>
                <w:ilvl w:val="0"/>
                <w:numId w:val="6"/>
              </w:numPr>
              <w:spacing w:after="60" w:line="220" w:lineRule="atLeast"/>
              <w:contextualSpacing w:val="0"/>
              <w:jc w:val="both"/>
            </w:pPr>
            <w:r w:rsidRPr="00632575">
              <w:t>Develop and review raw product specifications to ensure Good Agricultural Practices are met where necessary, food safety principles and traceability requirements are in place</w:t>
            </w:r>
          </w:p>
          <w:p w:rsidR="007A3F9A" w:rsidRPr="00632575" w:rsidRDefault="007A3F9A" w:rsidP="007A3F9A">
            <w:pPr>
              <w:numPr>
                <w:ilvl w:val="0"/>
                <w:numId w:val="6"/>
              </w:numPr>
              <w:tabs>
                <w:tab w:val="left" w:pos="240"/>
              </w:tabs>
              <w:spacing w:after="60" w:line="220" w:lineRule="atLeast"/>
              <w:jc w:val="both"/>
            </w:pPr>
            <w:r w:rsidRPr="00632575">
              <w:t>Control inbound freight to ensure timely completion of delivery schedules at the lowest cost possible</w:t>
            </w:r>
          </w:p>
          <w:p w:rsidR="0027598B" w:rsidRDefault="0027598B" w:rsidP="007A3F9A">
            <w:pPr>
              <w:pStyle w:val="ListParagraph"/>
              <w:numPr>
                <w:ilvl w:val="0"/>
                <w:numId w:val="6"/>
              </w:numPr>
              <w:spacing w:after="60" w:line="220" w:lineRule="atLeast"/>
              <w:contextualSpacing w:val="0"/>
              <w:jc w:val="both"/>
            </w:pPr>
            <w:r w:rsidRPr="00632575">
              <w:t xml:space="preserve">Work in a team environment between the functions of Operations, Quality Assurance, Finance, </w:t>
            </w:r>
            <w:r w:rsidR="005D6C4A">
              <w:t xml:space="preserve">R&amp;D </w:t>
            </w:r>
            <w:r w:rsidRPr="00632575">
              <w:t>and other departments and interact regularly with senior management regarding goals and  accomplishments</w:t>
            </w:r>
          </w:p>
          <w:p w:rsidR="007A3F9A" w:rsidRDefault="007A3F9A" w:rsidP="007A3F9A">
            <w:pPr>
              <w:pStyle w:val="ListParagraph"/>
              <w:spacing w:after="60" w:line="220" w:lineRule="atLeast"/>
              <w:contextualSpacing w:val="0"/>
              <w:jc w:val="both"/>
            </w:pPr>
          </w:p>
          <w:p w:rsidR="009460B5" w:rsidRDefault="00191AF5" w:rsidP="448B93E2">
            <w:pPr>
              <w:pStyle w:val="CompanyNam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2012</w:t>
            </w:r>
            <w:r w:rsidR="0027598B">
              <w:rPr>
                <w:sz w:val="21"/>
                <w:szCs w:val="21"/>
              </w:rPr>
              <w:t>-2014</w:t>
            </w:r>
            <w:r w:rsidR="00535C02" w:rsidRPr="6916C872">
              <w:rPr>
                <w:sz w:val="21"/>
                <w:szCs w:val="21"/>
              </w:rPr>
              <w:t xml:space="preserve">    </w:t>
            </w:r>
            <w:proofErr w:type="spellStart"/>
            <w:r w:rsidR="00A928E2">
              <w:t>Bartolotta</w:t>
            </w:r>
            <w:proofErr w:type="spellEnd"/>
            <w:r w:rsidR="00535C02" w:rsidRPr="6916C872">
              <w:rPr>
                <w:sz w:val="21"/>
                <w:szCs w:val="21"/>
              </w:rPr>
              <w:t>, Inc.  Glassboro, NJ</w:t>
            </w:r>
          </w:p>
          <w:p w:rsidR="00535C02" w:rsidRPr="009460B5" w:rsidRDefault="009460B5" w:rsidP="448B93E2">
            <w:pPr>
              <w:pStyle w:val="CompanyName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Account Manager</w:t>
            </w:r>
          </w:p>
          <w:p w:rsidR="00191AF5" w:rsidRDefault="00191AF5" w:rsidP="007A3F9A">
            <w:pPr>
              <w:pStyle w:val="Achievement"/>
              <w:numPr>
                <w:ilvl w:val="0"/>
                <w:numId w:val="6"/>
              </w:numPr>
              <w:ind w:right="0"/>
            </w:pPr>
            <w:r>
              <w:t>Develop new business and implement plans to expand existing contracts by focusing on customer needs and market potential, while maintaining company standards and service levels</w:t>
            </w:r>
          </w:p>
          <w:p w:rsidR="00191AF5" w:rsidRDefault="00191AF5" w:rsidP="007A3F9A">
            <w:pPr>
              <w:pStyle w:val="Achievement"/>
              <w:numPr>
                <w:ilvl w:val="0"/>
                <w:numId w:val="6"/>
              </w:numPr>
              <w:ind w:right="0"/>
            </w:pPr>
            <w:r>
              <w:t>Sell and distribute to wholesale, retail, and food service customers</w:t>
            </w:r>
          </w:p>
          <w:p w:rsidR="00535C02" w:rsidRDefault="00535C02" w:rsidP="007A3F9A">
            <w:pPr>
              <w:pStyle w:val="Achievement"/>
              <w:numPr>
                <w:ilvl w:val="0"/>
                <w:numId w:val="6"/>
              </w:numPr>
              <w:ind w:right="0"/>
            </w:pPr>
            <w:r>
              <w:t>Manage day to day relationships with clients of several significant produce accounts</w:t>
            </w:r>
          </w:p>
          <w:p w:rsidR="00535C02" w:rsidRDefault="00535C02" w:rsidP="007A3F9A">
            <w:pPr>
              <w:pStyle w:val="Achievement"/>
              <w:numPr>
                <w:ilvl w:val="0"/>
                <w:numId w:val="6"/>
              </w:numPr>
              <w:ind w:right="0"/>
            </w:pPr>
            <w:r>
              <w:t>Communicate and negotiate pricing with suppliers, ensuring customer satisfaction and company profitability</w:t>
            </w:r>
          </w:p>
          <w:p w:rsidR="00535C02" w:rsidRPr="00191AF5" w:rsidRDefault="00191AF5" w:rsidP="007A3F9A">
            <w:pPr>
              <w:pStyle w:val="Achievement"/>
              <w:numPr>
                <w:ilvl w:val="0"/>
                <w:numId w:val="6"/>
              </w:numPr>
              <w:ind w:right="0"/>
            </w:pPr>
            <w:r>
              <w:t>Ensure</w:t>
            </w:r>
            <w:r w:rsidR="00535C02">
              <w:t xml:space="preserve"> purchase orders are put together logistically to</w:t>
            </w:r>
            <w:r>
              <w:t xml:space="preserve"> ensure loading efficiencies   and </w:t>
            </w:r>
            <w:r w:rsidR="00535C02">
              <w:t xml:space="preserve">on-time delivery to customers </w:t>
            </w:r>
          </w:p>
          <w:p w:rsidR="00535C02" w:rsidRPr="00555E2F" w:rsidRDefault="00191AF5" w:rsidP="00BA1D76">
            <w:pPr>
              <w:pStyle w:val="CompanyNam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2008-2012</w:t>
            </w:r>
            <w:r w:rsidR="00535C02">
              <w:rPr>
                <w:sz w:val="21"/>
                <w:szCs w:val="21"/>
              </w:rPr>
              <w:t xml:space="preserve">          </w:t>
            </w:r>
            <w:r w:rsidR="00535C02" w:rsidRPr="00555E2F">
              <w:rPr>
                <w:sz w:val="21"/>
                <w:szCs w:val="21"/>
              </w:rPr>
              <w:t>F&amp;S Produce Company, Inc</w:t>
            </w:r>
            <w:r w:rsidR="00535C02">
              <w:rPr>
                <w:sz w:val="21"/>
                <w:szCs w:val="21"/>
              </w:rPr>
              <w:t xml:space="preserve">.                        </w:t>
            </w:r>
            <w:proofErr w:type="spellStart"/>
            <w:smartTag w:uri="urn:schemas-microsoft-com:office:smarttags" w:element="State">
              <w:smartTag w:uri="urn:schemas-microsoft-com:office:smarttags" w:element="City">
                <w:smartTag w:uri="urn:schemas-microsoft-com:office:smarttags" w:element="place">
                  <w:smartTag w:uri="urn:schemas-microsoft-com:office:smarttags" w:element="City">
                    <w:r w:rsidR="00535C02" w:rsidRPr="00555E2F">
                      <w:rPr>
                        <w:sz w:val="21"/>
                        <w:szCs w:val="21"/>
                      </w:rPr>
                      <w:t>Rosenhayn</w:t>
                    </w:r>
                  </w:smartTag>
                </w:smartTag>
                <w:proofErr w:type="spellEnd"/>
                <w:r w:rsidR="00535C02" w:rsidRPr="00555E2F">
                  <w:rPr>
                    <w:sz w:val="21"/>
                    <w:szCs w:val="21"/>
                  </w:rPr>
                  <w:t xml:space="preserve">, </w:t>
                </w:r>
                <w:smartTag w:uri="urn:schemas-microsoft-com:office:smarttags" w:element="State">
                  <w:r w:rsidR="00535C02" w:rsidRPr="00555E2F">
                    <w:rPr>
                      <w:sz w:val="21"/>
                      <w:szCs w:val="21"/>
                    </w:rPr>
                    <w:t>NJ</w:t>
                  </w:r>
                </w:smartTag>
              </w:smartTag>
            </w:smartTag>
          </w:p>
          <w:p w:rsidR="00191AF5" w:rsidRDefault="00191AF5" w:rsidP="00191AF5">
            <w:r w:rsidRPr="005E3311">
              <w:rPr>
                <w:b/>
              </w:rPr>
              <w:t>Director of Purchasing</w:t>
            </w:r>
            <w:r>
              <w:rPr>
                <w:b/>
              </w:rPr>
              <w:t xml:space="preserve"> (2011-2012)</w:t>
            </w:r>
          </w:p>
          <w:p w:rsidR="00191AF5" w:rsidRPr="00632575" w:rsidRDefault="00191AF5" w:rsidP="007A3F9A">
            <w:pPr>
              <w:pStyle w:val="ListParagraph"/>
              <w:numPr>
                <w:ilvl w:val="0"/>
                <w:numId w:val="6"/>
              </w:numPr>
              <w:spacing w:after="60" w:line="220" w:lineRule="atLeast"/>
              <w:contextualSpacing w:val="0"/>
              <w:jc w:val="both"/>
            </w:pPr>
            <w:r w:rsidRPr="00632575">
              <w:t>Oversee the coordination of materials pr</w:t>
            </w:r>
            <w:r>
              <w:t>ocurement that meets production</w:t>
            </w:r>
            <w:r w:rsidRPr="00632575">
              <w:t xml:space="preserve"> requirements while maximizing customer service levels and minimizing inventory levels and waste</w:t>
            </w:r>
          </w:p>
          <w:p w:rsidR="00191AF5" w:rsidRPr="00632575" w:rsidRDefault="00191AF5" w:rsidP="007A3F9A">
            <w:pPr>
              <w:pStyle w:val="ListParagraph"/>
              <w:numPr>
                <w:ilvl w:val="0"/>
                <w:numId w:val="6"/>
              </w:numPr>
              <w:spacing w:after="60" w:line="220" w:lineRule="atLeast"/>
              <w:contextualSpacing w:val="0"/>
              <w:jc w:val="both"/>
            </w:pPr>
            <w:r w:rsidRPr="00632575">
              <w:t>Provide hands- on management of vendor relationships associated with raw material needs and oversight of all individuals associated with materials procurement</w:t>
            </w:r>
          </w:p>
          <w:p w:rsidR="00191AF5" w:rsidRPr="00632575" w:rsidRDefault="00191AF5" w:rsidP="007A3F9A">
            <w:pPr>
              <w:pStyle w:val="ListParagraph"/>
              <w:numPr>
                <w:ilvl w:val="0"/>
                <w:numId w:val="6"/>
              </w:numPr>
              <w:spacing w:after="60" w:line="220" w:lineRule="atLeast"/>
              <w:contextualSpacing w:val="0"/>
              <w:jc w:val="both"/>
            </w:pPr>
            <w:r w:rsidRPr="00632575">
              <w:t>Establish policies and procedures that cover a broad range of purchasing categories, including globally contracted fresh produce and other food ingredients</w:t>
            </w:r>
          </w:p>
          <w:p w:rsidR="00191AF5" w:rsidRPr="00632575" w:rsidRDefault="00191AF5" w:rsidP="007A3F9A">
            <w:pPr>
              <w:pStyle w:val="ListParagraph"/>
              <w:numPr>
                <w:ilvl w:val="0"/>
                <w:numId w:val="6"/>
              </w:numPr>
              <w:spacing w:after="60" w:line="220" w:lineRule="atLeast"/>
              <w:contextualSpacing w:val="0"/>
              <w:jc w:val="both"/>
            </w:pPr>
            <w:r w:rsidRPr="00632575">
              <w:t>Oversee and manage a company- wide process that results in establishing and meeting cost saving goals and spearhead negotiations to reduce raw material costs</w:t>
            </w:r>
          </w:p>
          <w:p w:rsidR="00191AF5" w:rsidRPr="00632575" w:rsidRDefault="00191AF5" w:rsidP="007A3F9A">
            <w:pPr>
              <w:pStyle w:val="ListParagraph"/>
              <w:numPr>
                <w:ilvl w:val="0"/>
                <w:numId w:val="6"/>
              </w:numPr>
              <w:spacing w:after="60" w:line="220" w:lineRule="atLeast"/>
              <w:contextualSpacing w:val="0"/>
              <w:jc w:val="both"/>
            </w:pPr>
            <w:r w:rsidRPr="00632575">
              <w:t>Create performance metrics and standards for all aspects of purchasing  and implementing supplier improvement initiatives where necessary</w:t>
            </w:r>
          </w:p>
          <w:p w:rsidR="00191AF5" w:rsidRPr="00632575" w:rsidRDefault="00191AF5" w:rsidP="007A3F9A">
            <w:pPr>
              <w:pStyle w:val="ListParagraph"/>
              <w:numPr>
                <w:ilvl w:val="0"/>
                <w:numId w:val="6"/>
              </w:numPr>
              <w:spacing w:after="60" w:line="220" w:lineRule="atLeast"/>
              <w:contextualSpacing w:val="0"/>
              <w:jc w:val="both"/>
            </w:pPr>
            <w:r w:rsidRPr="00632575">
              <w:t>Oversee vendor relationships to ensure optimal costs, quality, safety, timeliness, service, country of origin, nutritional information and other specifications; and identify other opportunities to maximize value from company’s vendor relationships; research and develop alternate vendor sources as needed</w:t>
            </w:r>
          </w:p>
          <w:p w:rsidR="00191AF5" w:rsidRPr="00632575" w:rsidRDefault="00191AF5" w:rsidP="007A3F9A">
            <w:pPr>
              <w:pStyle w:val="ListParagraph"/>
              <w:numPr>
                <w:ilvl w:val="0"/>
                <w:numId w:val="6"/>
              </w:numPr>
              <w:spacing w:after="60" w:line="220" w:lineRule="atLeast"/>
              <w:contextualSpacing w:val="0"/>
              <w:jc w:val="both"/>
            </w:pPr>
            <w:r w:rsidRPr="00632575">
              <w:t>Develop and review raw product specifications to ensure Good Agricultural Practices are met where necessary, food safety principles and traceability requirements are in place</w:t>
            </w:r>
          </w:p>
          <w:p w:rsidR="00C95F56" w:rsidRPr="00C95F56" w:rsidRDefault="00191AF5" w:rsidP="007A3F9A">
            <w:pPr>
              <w:pStyle w:val="ListParagraph"/>
              <w:numPr>
                <w:ilvl w:val="0"/>
                <w:numId w:val="6"/>
              </w:numPr>
              <w:spacing w:after="60" w:line="220" w:lineRule="atLeast"/>
              <w:contextualSpacing w:val="0"/>
              <w:jc w:val="both"/>
            </w:pPr>
            <w:r w:rsidRPr="00632575">
              <w:t>Work in a team environment between the functions of Operations, Quality Assurance, Finance, and other departments and interact regularly with senior management regarding goals and  accomplishments</w:t>
            </w:r>
          </w:p>
          <w:p w:rsidR="00535C02" w:rsidRPr="00555E2F" w:rsidRDefault="00535C02" w:rsidP="00BA1D76">
            <w:pPr>
              <w:jc w:val="both"/>
              <w:rPr>
                <w:b/>
                <w:sz w:val="21"/>
                <w:szCs w:val="21"/>
              </w:rPr>
            </w:pPr>
            <w:r w:rsidRPr="00555E2F">
              <w:rPr>
                <w:b/>
                <w:sz w:val="21"/>
                <w:szCs w:val="21"/>
              </w:rPr>
              <w:t>Purchasing Manager</w:t>
            </w:r>
            <w:r w:rsidR="00191AF5">
              <w:rPr>
                <w:b/>
                <w:sz w:val="21"/>
                <w:szCs w:val="21"/>
              </w:rPr>
              <w:t xml:space="preserve"> (2008-2011)</w:t>
            </w:r>
          </w:p>
          <w:p w:rsidR="00535C02" w:rsidRPr="00632575" w:rsidRDefault="00535C02" w:rsidP="007A3F9A">
            <w:pPr>
              <w:numPr>
                <w:ilvl w:val="0"/>
                <w:numId w:val="6"/>
              </w:numPr>
              <w:tabs>
                <w:tab w:val="left" w:pos="240"/>
              </w:tabs>
              <w:spacing w:after="60" w:line="220" w:lineRule="atLeast"/>
              <w:jc w:val="both"/>
            </w:pPr>
            <w:r w:rsidRPr="00632575">
              <w:t>Research and select suppliers for products</w:t>
            </w:r>
            <w:r w:rsidR="00C95F56">
              <w:t xml:space="preserve"> and develop alternate supplier </w:t>
            </w:r>
            <w:r w:rsidRPr="00632575">
              <w:t xml:space="preserve">sources </w:t>
            </w:r>
          </w:p>
          <w:p w:rsidR="00535C02" w:rsidRPr="00632575" w:rsidRDefault="00535C02" w:rsidP="007A3F9A">
            <w:pPr>
              <w:numPr>
                <w:ilvl w:val="0"/>
                <w:numId w:val="6"/>
              </w:numPr>
              <w:tabs>
                <w:tab w:val="left" w:pos="240"/>
              </w:tabs>
              <w:spacing w:after="60" w:line="220" w:lineRule="atLeast"/>
              <w:jc w:val="both"/>
            </w:pPr>
            <w:r w:rsidRPr="00632575">
              <w:t>Provide necessary personnel with an approved vendor list</w:t>
            </w:r>
          </w:p>
          <w:p w:rsidR="00535C02" w:rsidRPr="00632575" w:rsidRDefault="00535C02" w:rsidP="007A3F9A">
            <w:pPr>
              <w:numPr>
                <w:ilvl w:val="0"/>
                <w:numId w:val="6"/>
              </w:numPr>
              <w:tabs>
                <w:tab w:val="left" w:pos="240"/>
              </w:tabs>
              <w:spacing w:after="60" w:line="220" w:lineRule="atLeast"/>
              <w:jc w:val="both"/>
            </w:pPr>
            <w:r w:rsidRPr="00632575">
              <w:lastRenderedPageBreak/>
              <w:t>Select vendors who provide competitive prices, good quality and service</w:t>
            </w:r>
            <w:r>
              <w:t>; c</w:t>
            </w:r>
            <w:r w:rsidRPr="00632575">
              <w:t>oordinate and communicate with Sales, Operations, and Management on raw product quality and availability</w:t>
            </w:r>
          </w:p>
          <w:p w:rsidR="00535C02" w:rsidRPr="00632575" w:rsidRDefault="00535C02" w:rsidP="007A3F9A">
            <w:pPr>
              <w:numPr>
                <w:ilvl w:val="0"/>
                <w:numId w:val="6"/>
              </w:numPr>
              <w:tabs>
                <w:tab w:val="left" w:pos="240"/>
              </w:tabs>
              <w:spacing w:after="60" w:line="220" w:lineRule="atLeast"/>
              <w:jc w:val="both"/>
            </w:pPr>
            <w:r w:rsidRPr="00632575">
              <w:t>Develop and review raw product specifications for purchasing</w:t>
            </w:r>
          </w:p>
          <w:p w:rsidR="00535C02" w:rsidRPr="00632575" w:rsidRDefault="00535C02" w:rsidP="007A3F9A">
            <w:pPr>
              <w:numPr>
                <w:ilvl w:val="0"/>
                <w:numId w:val="6"/>
              </w:numPr>
              <w:tabs>
                <w:tab w:val="left" w:pos="240"/>
              </w:tabs>
              <w:spacing w:after="60" w:line="220" w:lineRule="atLeast"/>
              <w:jc w:val="both"/>
            </w:pPr>
            <w:r w:rsidRPr="00632575">
              <w:t>Observe quality of raw material purchased, create supplier performance metrics and implement supplier improvement initiatives where necessary</w:t>
            </w:r>
          </w:p>
          <w:p w:rsidR="00535C02" w:rsidRPr="00632575" w:rsidRDefault="00535C02" w:rsidP="007A3F9A">
            <w:pPr>
              <w:numPr>
                <w:ilvl w:val="0"/>
                <w:numId w:val="6"/>
              </w:numPr>
              <w:tabs>
                <w:tab w:val="left" w:pos="240"/>
              </w:tabs>
              <w:spacing w:after="60" w:line="220" w:lineRule="atLeast"/>
              <w:jc w:val="both"/>
            </w:pPr>
            <w:r w:rsidRPr="00632575">
              <w:t>Maintain just-in-time inventory for raw materials and packaging</w:t>
            </w:r>
            <w:r>
              <w:t>; m</w:t>
            </w:r>
            <w:r w:rsidRPr="00632575">
              <w:t>anage pricing and contract negotiations and fulfillment of contracts</w:t>
            </w:r>
          </w:p>
          <w:p w:rsidR="00535C02" w:rsidRPr="00632575" w:rsidRDefault="00535C02" w:rsidP="007A3F9A">
            <w:pPr>
              <w:numPr>
                <w:ilvl w:val="0"/>
                <w:numId w:val="6"/>
              </w:numPr>
              <w:tabs>
                <w:tab w:val="left" w:pos="240"/>
              </w:tabs>
              <w:spacing w:after="60" w:line="220" w:lineRule="atLeast"/>
              <w:jc w:val="both"/>
            </w:pPr>
            <w:r w:rsidRPr="00632575">
              <w:t>Negotiate cost reductions and implement other cost control measures</w:t>
            </w:r>
          </w:p>
          <w:p w:rsidR="00535C02" w:rsidRPr="00632575" w:rsidRDefault="00535C02" w:rsidP="007A3F9A">
            <w:pPr>
              <w:numPr>
                <w:ilvl w:val="0"/>
                <w:numId w:val="6"/>
              </w:numPr>
              <w:tabs>
                <w:tab w:val="left" w:pos="240"/>
              </w:tabs>
              <w:spacing w:after="60" w:line="220" w:lineRule="atLeast"/>
              <w:jc w:val="both"/>
            </w:pPr>
            <w:r w:rsidRPr="00632575">
              <w:t>Recommend major purchases of raw material based on anticipated changes in market, climate, etc.</w:t>
            </w:r>
          </w:p>
          <w:p w:rsidR="00535C02" w:rsidRPr="00632575" w:rsidRDefault="00535C02" w:rsidP="007A3F9A">
            <w:pPr>
              <w:numPr>
                <w:ilvl w:val="0"/>
                <w:numId w:val="6"/>
              </w:numPr>
              <w:tabs>
                <w:tab w:val="left" w:pos="240"/>
              </w:tabs>
              <w:spacing w:after="60" w:line="220" w:lineRule="atLeast"/>
              <w:jc w:val="both"/>
            </w:pPr>
            <w:r w:rsidRPr="00632575">
              <w:t>Coordinate the disposition of defective or rejected materials</w:t>
            </w:r>
          </w:p>
          <w:p w:rsidR="00535C02" w:rsidRPr="00632575" w:rsidRDefault="00535C02" w:rsidP="007A3F9A">
            <w:pPr>
              <w:numPr>
                <w:ilvl w:val="0"/>
                <w:numId w:val="6"/>
              </w:numPr>
              <w:tabs>
                <w:tab w:val="left" w:pos="240"/>
              </w:tabs>
              <w:spacing w:after="60" w:line="220" w:lineRule="atLeast"/>
              <w:jc w:val="both"/>
            </w:pPr>
            <w:r w:rsidRPr="00632575">
              <w:t>Control inbound freight to ensure timely completion of delivery schedules at the lowest cost possible</w:t>
            </w:r>
          </w:p>
          <w:p w:rsidR="00D10EEB" w:rsidRPr="00D10EEB" w:rsidRDefault="00535C02" w:rsidP="007A3F9A">
            <w:pPr>
              <w:numPr>
                <w:ilvl w:val="0"/>
                <w:numId w:val="6"/>
              </w:numPr>
              <w:tabs>
                <w:tab w:val="left" w:pos="240"/>
              </w:tabs>
              <w:spacing w:after="60" w:line="220" w:lineRule="atLeast"/>
              <w:jc w:val="both"/>
            </w:pPr>
            <w:r w:rsidRPr="00632575">
              <w:t>Replenishment of produce items include (but not limited to) domestic and imported melons, apples and grapes; pineapples and Western and Eastern vegetables</w:t>
            </w:r>
          </w:p>
          <w:p w:rsidR="00535C02" w:rsidRPr="00555E2F" w:rsidRDefault="00535C02" w:rsidP="00BA1D76">
            <w:pPr>
              <w:pStyle w:val="CompanyName"/>
              <w:jc w:val="both"/>
              <w:rPr>
                <w:sz w:val="21"/>
                <w:szCs w:val="21"/>
              </w:rPr>
            </w:pPr>
            <w:r w:rsidRPr="00555E2F">
              <w:rPr>
                <w:sz w:val="21"/>
                <w:szCs w:val="21"/>
              </w:rPr>
              <w:t>2005-</w:t>
            </w:r>
            <w:r>
              <w:rPr>
                <w:sz w:val="21"/>
                <w:szCs w:val="21"/>
              </w:rPr>
              <w:t xml:space="preserve">2008           C.H. Robinson Worldwide, Inc.                    </w:t>
            </w:r>
            <w:smartTag w:uri="urn:schemas-microsoft-com:office:smarttags" w:element="State">
              <w:smartTag w:uri="urn:schemas-microsoft-com:office:smarttags" w:element="City">
                <w:smartTag w:uri="urn:schemas-microsoft-com:office:smarttags" w:element="place">
                  <w:smartTag w:uri="urn:schemas-microsoft-com:office:smarttags" w:element="City">
                    <w:r w:rsidRPr="00555E2F">
                      <w:rPr>
                        <w:sz w:val="21"/>
                        <w:szCs w:val="21"/>
                      </w:rPr>
                      <w:t>Paulsboro</w:t>
                    </w:r>
                  </w:smartTag>
                </w:smartTag>
                <w:r w:rsidRPr="00555E2F">
                  <w:rPr>
                    <w:sz w:val="21"/>
                    <w:szCs w:val="21"/>
                  </w:rPr>
                  <w:t xml:space="preserve">, </w:t>
                </w:r>
                <w:smartTag w:uri="urn:schemas-microsoft-com:office:smarttags" w:element="State">
                  <w:r w:rsidRPr="00555E2F">
                    <w:rPr>
                      <w:sz w:val="21"/>
                      <w:szCs w:val="21"/>
                    </w:rPr>
                    <w:t>NJ</w:t>
                  </w:r>
                </w:smartTag>
              </w:smartTag>
            </w:smartTag>
          </w:p>
          <w:p w:rsidR="00535C02" w:rsidRPr="00555E2F" w:rsidRDefault="00535C02" w:rsidP="00BA1D76">
            <w:pPr>
              <w:pStyle w:val="JobTitle"/>
              <w:jc w:val="both"/>
              <w:rPr>
                <w:sz w:val="21"/>
                <w:szCs w:val="21"/>
              </w:rPr>
            </w:pPr>
            <w:r w:rsidRPr="00555E2F">
              <w:rPr>
                <w:sz w:val="21"/>
                <w:szCs w:val="21"/>
              </w:rPr>
              <w:t xml:space="preserve">Produce </w:t>
            </w:r>
            <w:r>
              <w:rPr>
                <w:sz w:val="21"/>
                <w:szCs w:val="21"/>
              </w:rPr>
              <w:t xml:space="preserve">Procurement &amp; </w:t>
            </w:r>
            <w:r w:rsidRPr="00555E2F">
              <w:rPr>
                <w:sz w:val="21"/>
                <w:szCs w:val="21"/>
              </w:rPr>
              <w:t>Sales</w:t>
            </w:r>
          </w:p>
          <w:p w:rsidR="00535C02" w:rsidRPr="00632575" w:rsidRDefault="00535C02" w:rsidP="007A3F9A">
            <w:pPr>
              <w:pStyle w:val="Achievement"/>
              <w:numPr>
                <w:ilvl w:val="0"/>
                <w:numId w:val="6"/>
              </w:numPr>
              <w:ind w:right="0"/>
            </w:pPr>
            <w:r w:rsidRPr="00632575">
              <w:t>Manage day to day relationships with clients of several significant produce accounts</w:t>
            </w:r>
          </w:p>
          <w:p w:rsidR="00535C02" w:rsidRPr="00632575" w:rsidRDefault="00535C02" w:rsidP="007A3F9A">
            <w:pPr>
              <w:pStyle w:val="Achievement"/>
              <w:numPr>
                <w:ilvl w:val="0"/>
                <w:numId w:val="6"/>
              </w:numPr>
              <w:ind w:right="0"/>
            </w:pPr>
            <w:r w:rsidRPr="00632575">
              <w:t>Communicate and negotiate pricing with suppliers, ensuring customer satisfaction and company profitability</w:t>
            </w:r>
          </w:p>
          <w:p w:rsidR="00535C02" w:rsidRPr="00632575" w:rsidRDefault="00535C02" w:rsidP="007A3F9A">
            <w:pPr>
              <w:pStyle w:val="Achievement"/>
              <w:numPr>
                <w:ilvl w:val="0"/>
                <w:numId w:val="6"/>
              </w:numPr>
              <w:ind w:right="0"/>
            </w:pPr>
            <w:r w:rsidRPr="00632575">
              <w:t xml:space="preserve">Ensures purchase orders are put together logistically to ensure loading efficiencies  / on-time delivery to customers </w:t>
            </w:r>
          </w:p>
          <w:p w:rsidR="00535C02" w:rsidRPr="00632575" w:rsidRDefault="00535C02" w:rsidP="007A3F9A">
            <w:pPr>
              <w:pStyle w:val="Achievement"/>
              <w:numPr>
                <w:ilvl w:val="0"/>
                <w:numId w:val="6"/>
              </w:numPr>
              <w:ind w:right="0"/>
            </w:pPr>
            <w:r w:rsidRPr="00632575">
              <w:t>Sell and distribute to wholesale, retail, and food service customers</w:t>
            </w:r>
          </w:p>
          <w:p w:rsidR="00535C02" w:rsidRPr="00632575" w:rsidRDefault="00535C02" w:rsidP="007A3F9A">
            <w:pPr>
              <w:pStyle w:val="Achievement"/>
              <w:numPr>
                <w:ilvl w:val="0"/>
                <w:numId w:val="6"/>
              </w:numPr>
              <w:ind w:right="0"/>
            </w:pPr>
            <w:r w:rsidRPr="00632575">
              <w:t>Develop and implement plans to expand new business by focusing on customer needs and market potential, while maintaining company standards and service levels</w:t>
            </w:r>
          </w:p>
          <w:p w:rsidR="00535C02" w:rsidRPr="00555E2F" w:rsidRDefault="00535C02" w:rsidP="00BA1D76">
            <w:pPr>
              <w:pStyle w:val="CompanyName"/>
              <w:jc w:val="both"/>
              <w:rPr>
                <w:sz w:val="21"/>
                <w:szCs w:val="21"/>
              </w:rPr>
            </w:pPr>
            <w:r w:rsidRPr="00555E2F">
              <w:rPr>
                <w:sz w:val="21"/>
                <w:szCs w:val="21"/>
              </w:rPr>
              <w:t xml:space="preserve">2004-2009 (Part-time)    </w:t>
            </w:r>
            <w:proofErr w:type="spellStart"/>
            <w:r w:rsidRPr="00555E2F">
              <w:rPr>
                <w:sz w:val="21"/>
                <w:szCs w:val="21"/>
              </w:rPr>
              <w:t>Storey’s</w:t>
            </w:r>
            <w:proofErr w:type="spellEnd"/>
            <w:r w:rsidRPr="00555E2F">
              <w:rPr>
                <w:sz w:val="21"/>
                <w:szCs w:val="21"/>
              </w:rPr>
              <w:t xml:space="preserve"> Fruit and Produce</w:t>
            </w:r>
            <w:r w:rsidRPr="00555E2F"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 xml:space="preserve">       </w:t>
            </w:r>
            <w:r w:rsidRPr="00555E2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</w:t>
            </w:r>
            <w:r w:rsidRPr="00555E2F">
              <w:rPr>
                <w:sz w:val="21"/>
                <w:szCs w:val="21"/>
              </w:rPr>
              <w:t>Philadelphia, PA</w:t>
            </w:r>
          </w:p>
          <w:p w:rsidR="00535C02" w:rsidRPr="006E765C" w:rsidRDefault="00535C02" w:rsidP="00BA1D76">
            <w:pPr>
              <w:pStyle w:val="JobTitle"/>
              <w:jc w:val="both"/>
              <w:rPr>
                <w:rFonts w:ascii="Arial" w:hAnsi="Arial" w:cs="Arial"/>
              </w:rPr>
            </w:pPr>
            <w:r w:rsidRPr="006E765C">
              <w:rPr>
                <w:rFonts w:ascii="Arial" w:hAnsi="Arial" w:cs="Arial"/>
              </w:rPr>
              <w:t xml:space="preserve">(Previous positions held within this company include Inventory Analyst and Sales </w:t>
            </w:r>
            <w:r w:rsidRPr="006E765C">
              <w:rPr>
                <w:rFonts w:ascii="Arial" w:hAnsi="Arial" w:cs="Arial"/>
              </w:rPr>
              <w:br/>
              <w:t>Representative during Summers 1994-1999)</w:t>
            </w:r>
          </w:p>
          <w:p w:rsidR="00535C02" w:rsidRPr="00555E2F" w:rsidRDefault="00535C02" w:rsidP="00BA1D76">
            <w:pPr>
              <w:pStyle w:val="JobTitle"/>
              <w:tabs>
                <w:tab w:val="left" w:pos="3015"/>
              </w:tabs>
              <w:jc w:val="both"/>
              <w:rPr>
                <w:sz w:val="21"/>
                <w:szCs w:val="21"/>
              </w:rPr>
            </w:pPr>
            <w:r w:rsidRPr="00555E2F">
              <w:rPr>
                <w:sz w:val="21"/>
                <w:szCs w:val="21"/>
              </w:rPr>
              <w:t>Assistant Supervisor</w:t>
            </w:r>
            <w:r>
              <w:rPr>
                <w:sz w:val="21"/>
                <w:szCs w:val="21"/>
              </w:rPr>
              <w:tab/>
            </w:r>
          </w:p>
          <w:p w:rsidR="00535C02" w:rsidRPr="00632575" w:rsidRDefault="00535C02" w:rsidP="007A3F9A">
            <w:pPr>
              <w:pStyle w:val="Achievement"/>
              <w:numPr>
                <w:ilvl w:val="0"/>
                <w:numId w:val="6"/>
              </w:numPr>
              <w:ind w:right="0"/>
            </w:pPr>
            <w:r w:rsidRPr="00632575">
              <w:t>Assist with sales to retail and wholesale customers; report on daily quality and pack outs</w:t>
            </w:r>
          </w:p>
          <w:p w:rsidR="00535C02" w:rsidRPr="00632575" w:rsidRDefault="00535C02" w:rsidP="007A3F9A">
            <w:pPr>
              <w:pStyle w:val="Achievement"/>
              <w:numPr>
                <w:ilvl w:val="0"/>
                <w:numId w:val="6"/>
              </w:numPr>
              <w:ind w:right="0"/>
            </w:pPr>
            <w:r w:rsidRPr="00632575">
              <w:t>Receive orders, or ensure proper receiving by staff, in accordance with established procedures; receive returned produce in a manner easy and free of doubt</w:t>
            </w:r>
          </w:p>
          <w:p w:rsidR="00535C02" w:rsidRPr="00632575" w:rsidRDefault="00535C02" w:rsidP="007A3F9A">
            <w:pPr>
              <w:pStyle w:val="Achievement"/>
              <w:numPr>
                <w:ilvl w:val="0"/>
                <w:numId w:val="6"/>
              </w:numPr>
              <w:ind w:right="0"/>
            </w:pPr>
            <w:r w:rsidRPr="00632575">
              <w:t>Check incoming deliveries to ensure produce is high quality and counts are accurate; ensure that suppliers know that the department only accepts fresh, high quality produce</w:t>
            </w:r>
          </w:p>
          <w:p w:rsidR="00535C02" w:rsidRPr="00632575" w:rsidRDefault="00535C02" w:rsidP="007A3F9A">
            <w:pPr>
              <w:pStyle w:val="Achievement"/>
              <w:numPr>
                <w:ilvl w:val="0"/>
                <w:numId w:val="6"/>
              </w:numPr>
              <w:ind w:right="0"/>
            </w:pPr>
            <w:r w:rsidRPr="00632575">
              <w:t>Ensure operations run smoothly and efficiently to maximize customer satisfaction and ensure all</w:t>
            </w:r>
            <w:r>
              <w:t xml:space="preserve"> staff provide prompt and friendly </w:t>
            </w:r>
            <w:r w:rsidRPr="00632575">
              <w:t>service to customers</w:t>
            </w:r>
            <w:r>
              <w:t>; e</w:t>
            </w:r>
            <w:r w:rsidRPr="00632575">
              <w:t>nsure all produce workers know and use safe practices when performing job duties</w:t>
            </w:r>
          </w:p>
          <w:p w:rsidR="00535C02" w:rsidRPr="00F15C3E" w:rsidRDefault="00535C02" w:rsidP="007A3F9A">
            <w:pPr>
              <w:pStyle w:val="Achievement"/>
              <w:numPr>
                <w:ilvl w:val="0"/>
                <w:numId w:val="6"/>
              </w:numPr>
              <w:ind w:right="0"/>
            </w:pPr>
            <w:r w:rsidRPr="00632575">
              <w:rPr>
                <w:rFonts w:cs="Arial"/>
              </w:rPr>
              <w:t>Report customer suggestions, comments or complaints to the General Manager</w:t>
            </w:r>
          </w:p>
          <w:p w:rsidR="00535C02" w:rsidRPr="00F15C3E" w:rsidRDefault="00535C02" w:rsidP="0027598B">
            <w:pPr>
              <w:pStyle w:val="Achievement"/>
              <w:numPr>
                <w:ilvl w:val="0"/>
                <w:numId w:val="0"/>
              </w:numPr>
              <w:ind w:right="0"/>
            </w:pPr>
          </w:p>
        </w:tc>
      </w:tr>
      <w:tr w:rsidR="00535C02" w:rsidRPr="00555E2F" w:rsidTr="00D10EEB">
        <w:trPr>
          <w:trHeight w:val="828"/>
        </w:trPr>
        <w:tc>
          <w:tcPr>
            <w:tcW w:w="2160" w:type="dxa"/>
          </w:tcPr>
          <w:p w:rsidR="00535C02" w:rsidRPr="00555E2F" w:rsidRDefault="001B3B5A" w:rsidP="00632575">
            <w:pPr>
              <w:pStyle w:val="SectionTitle"/>
            </w:pPr>
            <w:r>
              <w:lastRenderedPageBreak/>
              <w:t xml:space="preserve">     </w:t>
            </w:r>
          </w:p>
        </w:tc>
        <w:tc>
          <w:tcPr>
            <w:tcW w:w="8178" w:type="dxa"/>
            <w:gridSpan w:val="2"/>
          </w:tcPr>
          <w:p w:rsidR="00535C02" w:rsidRPr="00555E2F" w:rsidRDefault="00535C02" w:rsidP="00BA1D76">
            <w:pPr>
              <w:pStyle w:val="CompanyName"/>
              <w:jc w:val="both"/>
              <w:rPr>
                <w:sz w:val="21"/>
                <w:szCs w:val="21"/>
              </w:rPr>
            </w:pPr>
            <w:r w:rsidRPr="00555E2F">
              <w:rPr>
                <w:sz w:val="21"/>
                <w:szCs w:val="21"/>
              </w:rPr>
              <w:t>1994-1998</w:t>
            </w:r>
            <w:r w:rsidRPr="00555E2F">
              <w:rPr>
                <w:sz w:val="21"/>
                <w:szCs w:val="21"/>
              </w:rPr>
              <w:tab/>
              <w:t>St. Francis University</w:t>
            </w:r>
            <w:r w:rsidRPr="00555E2F"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 xml:space="preserve">                                     </w:t>
            </w:r>
            <w:proofErr w:type="spellStart"/>
            <w:smartTag w:uri="urn:schemas-microsoft-com:office:smarttags" w:element="State">
              <w:smartTag w:uri="urn:schemas-microsoft-com:office:smarttags" w:element="State">
                <w:r w:rsidRPr="00555E2F">
                  <w:rPr>
                    <w:sz w:val="21"/>
                    <w:szCs w:val="21"/>
                  </w:rPr>
                  <w:t>Loretto</w:t>
                </w:r>
              </w:smartTag>
              <w:proofErr w:type="spellEnd"/>
              <w:r w:rsidRPr="00555E2F">
                <w:rPr>
                  <w:sz w:val="21"/>
                  <w:szCs w:val="21"/>
                </w:rPr>
                <w:t xml:space="preserve">, </w:t>
              </w:r>
              <w:smartTag w:uri="urn:schemas-microsoft-com:office:smarttags" w:element="State">
                <w:r w:rsidRPr="00555E2F">
                  <w:rPr>
                    <w:sz w:val="21"/>
                    <w:szCs w:val="21"/>
                  </w:rPr>
                  <w:t>PA</w:t>
                </w:r>
              </w:smartTag>
            </w:smartTag>
          </w:p>
          <w:p w:rsidR="008E3AF1" w:rsidRDefault="008E3AF1" w:rsidP="008E3AF1">
            <w:pPr>
              <w:pStyle w:val="JobTitl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Bachelor of Arts in History</w:t>
            </w:r>
          </w:p>
          <w:p w:rsidR="008E3AF1" w:rsidRPr="008E3AF1" w:rsidRDefault="008E3AF1" w:rsidP="008E3AF1">
            <w:pPr>
              <w:pStyle w:val="Achievement"/>
              <w:numPr>
                <w:ilvl w:val="0"/>
                <w:numId w:val="0"/>
              </w:numPr>
            </w:pPr>
          </w:p>
        </w:tc>
      </w:tr>
      <w:tr w:rsidR="00535C02" w:rsidRPr="00555E2F" w:rsidTr="00D10EEB">
        <w:tc>
          <w:tcPr>
            <w:tcW w:w="2160" w:type="dxa"/>
          </w:tcPr>
          <w:tbl>
            <w:tblPr>
              <w:tblW w:w="10338" w:type="dxa"/>
              <w:tblLayout w:type="fixed"/>
              <w:tblLook w:val="0000" w:firstRow="0" w:lastRow="0" w:firstColumn="0" w:lastColumn="0" w:noHBand="0" w:noVBand="0"/>
            </w:tblPr>
            <w:tblGrid>
              <w:gridCol w:w="2160"/>
              <w:gridCol w:w="8178"/>
            </w:tblGrid>
            <w:tr w:rsidR="008E3AF1" w:rsidRPr="008E3AF1" w:rsidTr="00446C47">
              <w:tc>
                <w:tcPr>
                  <w:tcW w:w="2160" w:type="dxa"/>
                </w:tcPr>
                <w:tbl>
                  <w:tblPr>
                    <w:tblW w:w="1033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160"/>
                    <w:gridCol w:w="8178"/>
                  </w:tblGrid>
                  <w:tr w:rsidR="003B48A7" w:rsidRPr="008E3AF1" w:rsidTr="00864CD5">
                    <w:tc>
                      <w:tcPr>
                        <w:tcW w:w="2160" w:type="dxa"/>
                      </w:tcPr>
                      <w:tbl>
                        <w:tblPr>
                          <w:tblW w:w="10338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160"/>
                          <w:gridCol w:w="8178"/>
                        </w:tblGrid>
                        <w:tr w:rsidR="003B48A7" w:rsidRPr="008E3AF1" w:rsidTr="00864CD5">
                          <w:tc>
                            <w:tcPr>
                              <w:tcW w:w="2160" w:type="dxa"/>
                            </w:tcPr>
                            <w:p w:rsidR="003B48A7" w:rsidRPr="00555E2F" w:rsidRDefault="003B48A7" w:rsidP="003B48A7">
                              <w:pPr>
                                <w:pStyle w:val="SectionTitle"/>
                              </w:pPr>
                              <w:r w:rsidRPr="00555E2F">
                                <w:t>Computer Skills</w:t>
                              </w:r>
                            </w:p>
                          </w:tc>
                          <w:tc>
                            <w:tcPr>
                              <w:tcW w:w="8178" w:type="dxa"/>
                            </w:tcPr>
                            <w:p w:rsidR="003B48A7" w:rsidRPr="008E3AF1" w:rsidRDefault="003B48A7" w:rsidP="003B48A7">
                              <w:pPr>
                                <w:pStyle w:val="Objective"/>
                              </w:pPr>
                              <w:r w:rsidRPr="006E765C">
                                <w:t xml:space="preserve">Proficient in Microsoft Office including Word, Excel, and Access; </w:t>
                              </w:r>
                              <w:proofErr w:type="spellStart"/>
                              <w:r>
                                <w:t>Macola</w:t>
                              </w:r>
                              <w:proofErr w:type="spellEnd"/>
                              <w:r>
                                <w:t xml:space="preserve"> and Just Foods (ERP), </w:t>
                              </w:r>
                              <w:r w:rsidRPr="006E765C">
                                <w:t>Crystal Reporting</w:t>
                              </w:r>
                              <w:r>
                                <w:t>, FAMOUS</w:t>
                              </w:r>
                            </w:p>
                            <w:p w:rsidR="003B48A7" w:rsidRDefault="003B48A7" w:rsidP="003B48A7">
                              <w:pPr>
                                <w:pStyle w:val="BodyText"/>
                              </w:pPr>
                            </w:p>
                            <w:p w:rsidR="003B48A7" w:rsidRDefault="003B48A7" w:rsidP="003B48A7">
                              <w:pPr>
                                <w:pStyle w:val="BodyText"/>
                              </w:pPr>
                            </w:p>
                            <w:p w:rsidR="003B48A7" w:rsidRPr="008E3AF1" w:rsidRDefault="003B48A7" w:rsidP="003B48A7">
                              <w:pPr>
                                <w:pStyle w:val="BodyText"/>
                              </w:pPr>
                            </w:p>
                            <w:p w:rsidR="003B48A7" w:rsidRPr="008E3AF1" w:rsidRDefault="003B48A7" w:rsidP="003B48A7">
                              <w:pPr>
                                <w:pStyle w:val="BodyText"/>
                              </w:pPr>
                            </w:p>
                            <w:p w:rsidR="003B48A7" w:rsidRPr="008E3AF1" w:rsidRDefault="003B48A7" w:rsidP="003B48A7">
                              <w:pPr>
                                <w:pStyle w:val="BodyText"/>
                              </w:pPr>
                            </w:p>
                          </w:tc>
                        </w:tr>
                      </w:tbl>
                      <w:p w:rsidR="003B48A7" w:rsidRPr="00555E2F" w:rsidRDefault="003B48A7" w:rsidP="003B48A7">
                        <w:pPr>
                          <w:pStyle w:val="SectionTitle"/>
                        </w:pPr>
                      </w:p>
                    </w:tc>
                    <w:tc>
                      <w:tcPr>
                        <w:tcW w:w="8178" w:type="dxa"/>
                      </w:tcPr>
                      <w:p w:rsidR="003B48A7" w:rsidRPr="003B48A7" w:rsidRDefault="003B48A7" w:rsidP="003B48A7">
                        <w:pPr>
                          <w:pStyle w:val="Objective"/>
                        </w:pPr>
                        <w:r w:rsidRPr="006E765C">
                          <w:lastRenderedPageBreak/>
                          <w:t xml:space="preserve">Proficient in Microsoft Office including Word, Excel, and Access; </w:t>
                        </w:r>
                        <w:proofErr w:type="spellStart"/>
                        <w:r>
                          <w:t>Macola</w:t>
                        </w:r>
                        <w:proofErr w:type="spellEnd"/>
                        <w:r>
                          <w:t xml:space="preserve"> and Just Foods (ERP), </w:t>
                        </w:r>
                        <w:r w:rsidRPr="006E765C">
                          <w:t>Crystal Reporting</w:t>
                        </w:r>
                        <w:r>
                          <w:t>, FAMOUS</w:t>
                        </w:r>
                      </w:p>
                      <w:p w:rsidR="003B48A7" w:rsidRDefault="003B48A7" w:rsidP="003B48A7">
                        <w:pPr>
                          <w:pStyle w:val="BodyText"/>
                        </w:pPr>
                      </w:p>
                      <w:p w:rsidR="003B48A7" w:rsidRPr="008E3AF1" w:rsidRDefault="003B48A7" w:rsidP="003B48A7">
                        <w:pPr>
                          <w:pStyle w:val="BodyText"/>
                        </w:pPr>
                      </w:p>
                      <w:p w:rsidR="003B48A7" w:rsidRDefault="003B48A7" w:rsidP="003B48A7">
                        <w:pPr>
                          <w:pStyle w:val="BodyText"/>
                        </w:pPr>
                      </w:p>
                      <w:p w:rsidR="003B48A7" w:rsidRPr="008E3AF1" w:rsidRDefault="003B48A7" w:rsidP="003B48A7">
                        <w:pPr>
                          <w:pStyle w:val="BodyText"/>
                        </w:pPr>
                      </w:p>
                      <w:p w:rsidR="003B48A7" w:rsidRPr="008E3AF1" w:rsidRDefault="003B48A7" w:rsidP="003B48A7">
                        <w:pPr>
                          <w:pStyle w:val="BodyText"/>
                          <w:jc w:val="left"/>
                        </w:pPr>
                      </w:p>
                      <w:p w:rsidR="003B48A7" w:rsidRDefault="003B48A7" w:rsidP="003B48A7">
                        <w:pPr>
                          <w:pStyle w:val="BodyText"/>
                        </w:pPr>
                      </w:p>
                      <w:p w:rsidR="003B48A7" w:rsidRDefault="003B48A7" w:rsidP="003B48A7">
                        <w:pPr>
                          <w:pStyle w:val="BodyText"/>
                        </w:pPr>
                      </w:p>
                      <w:p w:rsidR="003B48A7" w:rsidRPr="008E3AF1" w:rsidRDefault="003B48A7" w:rsidP="003B48A7">
                        <w:pPr>
                          <w:pStyle w:val="BodyText"/>
                        </w:pPr>
                      </w:p>
                      <w:p w:rsidR="003B48A7" w:rsidRPr="008E3AF1" w:rsidRDefault="003B48A7" w:rsidP="003B48A7">
                        <w:pPr>
                          <w:pStyle w:val="BodyText"/>
                        </w:pPr>
                      </w:p>
                      <w:p w:rsidR="003B48A7" w:rsidRDefault="003B48A7" w:rsidP="003B48A7">
                        <w:pPr>
                          <w:pStyle w:val="BodyText"/>
                        </w:pPr>
                      </w:p>
                      <w:p w:rsidR="003B48A7" w:rsidRDefault="003B48A7" w:rsidP="003B48A7">
                        <w:pPr>
                          <w:pStyle w:val="BodyText"/>
                        </w:pPr>
                      </w:p>
                      <w:p w:rsidR="003B48A7" w:rsidRPr="008E3AF1" w:rsidRDefault="003B48A7" w:rsidP="003B48A7">
                        <w:pPr>
                          <w:pStyle w:val="BodyText"/>
                        </w:pPr>
                      </w:p>
                      <w:p w:rsidR="003B48A7" w:rsidRPr="008E3AF1" w:rsidRDefault="003B48A7" w:rsidP="003B48A7">
                        <w:pPr>
                          <w:pStyle w:val="BodyText"/>
                        </w:pPr>
                      </w:p>
                      <w:p w:rsidR="003B48A7" w:rsidRPr="008E3AF1" w:rsidRDefault="003B48A7" w:rsidP="003B48A7">
                        <w:pPr>
                          <w:pStyle w:val="BodyText"/>
                        </w:pPr>
                      </w:p>
                    </w:tc>
                  </w:tr>
                </w:tbl>
                <w:p w:rsidR="008E3AF1" w:rsidRPr="00555E2F" w:rsidRDefault="008E3AF1" w:rsidP="008E3AF1">
                  <w:pPr>
                    <w:pStyle w:val="SectionTitle"/>
                  </w:pPr>
                  <w:r w:rsidRPr="00555E2F">
                    <w:lastRenderedPageBreak/>
                    <w:t>Computer Skills</w:t>
                  </w:r>
                </w:p>
              </w:tc>
              <w:tc>
                <w:tcPr>
                  <w:tcW w:w="8178" w:type="dxa"/>
                </w:tcPr>
                <w:p w:rsidR="008E3AF1" w:rsidRPr="008E3AF1" w:rsidRDefault="008E3AF1" w:rsidP="008E3AF1">
                  <w:pPr>
                    <w:pStyle w:val="Objective"/>
                  </w:pPr>
                  <w:r w:rsidRPr="006E765C">
                    <w:lastRenderedPageBreak/>
                    <w:t xml:space="preserve">Proficient in Microsoft Office including Word, Excel, and Access; </w:t>
                  </w:r>
                  <w:proofErr w:type="spellStart"/>
                  <w:r>
                    <w:t>Macola</w:t>
                  </w:r>
                  <w:proofErr w:type="spellEnd"/>
                  <w:r>
                    <w:t xml:space="preserve"> and Just Foods (ERP), </w:t>
                  </w:r>
                  <w:r w:rsidRPr="006E765C">
                    <w:t>Crystal Reporting</w:t>
                  </w:r>
                  <w:r>
                    <w:t>, FAMOUS</w:t>
                  </w:r>
                </w:p>
                <w:p w:rsidR="008E3AF1" w:rsidRDefault="008E3AF1" w:rsidP="008E3AF1">
                  <w:pPr>
                    <w:pStyle w:val="BodyText"/>
                  </w:pPr>
                </w:p>
                <w:p w:rsidR="008E3AF1" w:rsidRDefault="008E3AF1" w:rsidP="008E3AF1">
                  <w:pPr>
                    <w:pStyle w:val="BodyText"/>
                  </w:pPr>
                </w:p>
                <w:p w:rsidR="008E3AF1" w:rsidRPr="008E3AF1" w:rsidRDefault="008E3AF1" w:rsidP="008E3AF1">
                  <w:pPr>
                    <w:pStyle w:val="BodyText"/>
                  </w:pPr>
                </w:p>
                <w:p w:rsidR="008E3AF1" w:rsidRPr="008E3AF1" w:rsidRDefault="008E3AF1" w:rsidP="008E3AF1">
                  <w:pPr>
                    <w:pStyle w:val="BodyText"/>
                  </w:pPr>
                </w:p>
                <w:p w:rsidR="008E3AF1" w:rsidRPr="008E3AF1" w:rsidRDefault="008E3AF1" w:rsidP="008E3AF1">
                  <w:pPr>
                    <w:pStyle w:val="BodyText"/>
                  </w:pPr>
                </w:p>
              </w:tc>
            </w:tr>
          </w:tbl>
          <w:p w:rsidR="00535C02" w:rsidRPr="00555E2F" w:rsidRDefault="00535C02" w:rsidP="008E3AF1">
            <w:pPr>
              <w:pStyle w:val="SectionTitle"/>
            </w:pPr>
          </w:p>
        </w:tc>
        <w:tc>
          <w:tcPr>
            <w:tcW w:w="8178" w:type="dxa"/>
            <w:gridSpan w:val="2"/>
          </w:tcPr>
          <w:p w:rsidR="003B48A7" w:rsidRPr="003B48A7" w:rsidRDefault="00535C02" w:rsidP="003B48A7">
            <w:pPr>
              <w:pStyle w:val="Objective"/>
              <w:jc w:val="both"/>
            </w:pPr>
            <w:r w:rsidRPr="006E765C">
              <w:lastRenderedPageBreak/>
              <w:t>Proficient in Microsoft Office i</w:t>
            </w:r>
            <w:r w:rsidR="002A7FD1">
              <w:t>ncluding Excel, Power point and Word</w:t>
            </w:r>
            <w:r w:rsidRPr="006E765C">
              <w:t xml:space="preserve">; </w:t>
            </w:r>
            <w:r w:rsidR="003B48A7">
              <w:t>FAMOUS</w:t>
            </w:r>
            <w:r w:rsidR="002A7FD1">
              <w:t xml:space="preserve">, </w:t>
            </w:r>
            <w:proofErr w:type="spellStart"/>
            <w:r w:rsidR="002A7FD1">
              <w:t>iTrade</w:t>
            </w:r>
            <w:proofErr w:type="spellEnd"/>
            <w:r w:rsidR="002A7FD1">
              <w:t xml:space="preserve"> and Food Link</w:t>
            </w:r>
            <w:bookmarkStart w:id="0" w:name="_GoBack"/>
            <w:bookmarkEnd w:id="0"/>
          </w:p>
          <w:p w:rsidR="003B48A7" w:rsidRPr="003B48A7" w:rsidRDefault="003B48A7" w:rsidP="003B48A7">
            <w:pPr>
              <w:pStyle w:val="BodyText"/>
            </w:pPr>
          </w:p>
          <w:p w:rsidR="008E3AF1" w:rsidRDefault="008E3AF1" w:rsidP="008E3AF1">
            <w:pPr>
              <w:pStyle w:val="BodyText"/>
            </w:pPr>
          </w:p>
          <w:p w:rsidR="008E3AF1" w:rsidRPr="008E3AF1" w:rsidRDefault="008E3AF1" w:rsidP="008E3AF1">
            <w:pPr>
              <w:pStyle w:val="BodyText"/>
            </w:pPr>
          </w:p>
          <w:p w:rsidR="008E3AF1" w:rsidRDefault="008E3AF1" w:rsidP="008E3AF1">
            <w:pPr>
              <w:pStyle w:val="BodyText"/>
            </w:pPr>
          </w:p>
          <w:p w:rsidR="008E3AF1" w:rsidRPr="008E3AF1" w:rsidRDefault="008E3AF1" w:rsidP="008E3AF1">
            <w:pPr>
              <w:pStyle w:val="BodyText"/>
            </w:pPr>
          </w:p>
          <w:p w:rsidR="008E3AF1" w:rsidRPr="008E3AF1" w:rsidRDefault="008E3AF1" w:rsidP="008E3AF1">
            <w:pPr>
              <w:pStyle w:val="BodyText"/>
              <w:jc w:val="left"/>
            </w:pPr>
          </w:p>
          <w:p w:rsidR="008E3AF1" w:rsidRDefault="008E3AF1" w:rsidP="008E3AF1">
            <w:pPr>
              <w:pStyle w:val="BodyText"/>
            </w:pPr>
          </w:p>
          <w:p w:rsidR="008E3AF1" w:rsidRDefault="008E3AF1" w:rsidP="008E3AF1">
            <w:pPr>
              <w:pStyle w:val="BodyText"/>
            </w:pPr>
          </w:p>
          <w:p w:rsidR="008E3AF1" w:rsidRPr="008E3AF1" w:rsidRDefault="008E3AF1" w:rsidP="008E3AF1">
            <w:pPr>
              <w:pStyle w:val="BodyText"/>
            </w:pPr>
          </w:p>
          <w:p w:rsidR="008E3AF1" w:rsidRPr="008E3AF1" w:rsidRDefault="008E3AF1" w:rsidP="008E3AF1">
            <w:pPr>
              <w:pStyle w:val="BodyText"/>
            </w:pPr>
          </w:p>
          <w:p w:rsidR="008E3AF1" w:rsidRDefault="008E3AF1" w:rsidP="008E3AF1">
            <w:pPr>
              <w:pStyle w:val="BodyText"/>
            </w:pPr>
          </w:p>
          <w:p w:rsidR="008E3AF1" w:rsidRDefault="008E3AF1" w:rsidP="008E3AF1">
            <w:pPr>
              <w:pStyle w:val="BodyText"/>
            </w:pPr>
          </w:p>
          <w:p w:rsidR="008E3AF1" w:rsidRPr="008E3AF1" w:rsidRDefault="008E3AF1" w:rsidP="008E3AF1">
            <w:pPr>
              <w:pStyle w:val="BodyText"/>
            </w:pPr>
          </w:p>
          <w:p w:rsidR="008E3AF1" w:rsidRPr="008E3AF1" w:rsidRDefault="008E3AF1" w:rsidP="008E3AF1">
            <w:pPr>
              <w:pStyle w:val="BodyText"/>
            </w:pPr>
          </w:p>
          <w:p w:rsidR="008E3AF1" w:rsidRPr="008E3AF1" w:rsidRDefault="008E3AF1" w:rsidP="008E3AF1">
            <w:pPr>
              <w:pStyle w:val="BodyText"/>
            </w:pPr>
          </w:p>
        </w:tc>
      </w:tr>
    </w:tbl>
    <w:p w:rsidR="00535C02" w:rsidRDefault="00535C02" w:rsidP="003B48A7"/>
    <w:sectPr w:rsidR="00535C02" w:rsidSect="00A928E2">
      <w:pgSz w:w="12240" w:h="15840" w:code="1"/>
      <w:pgMar w:top="288" w:right="720" w:bottom="288" w:left="86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4ABA"/>
    <w:multiLevelType w:val="hybridMultilevel"/>
    <w:tmpl w:val="1C428D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54938"/>
    <w:multiLevelType w:val="hybridMultilevel"/>
    <w:tmpl w:val="6EC4C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A04B5"/>
    <w:multiLevelType w:val="hybridMultilevel"/>
    <w:tmpl w:val="99EC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C2018"/>
    <w:multiLevelType w:val="hybridMultilevel"/>
    <w:tmpl w:val="DDCA12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744CE"/>
    <w:multiLevelType w:val="hybridMultilevel"/>
    <w:tmpl w:val="972C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83C64"/>
    <w:multiLevelType w:val="hybridMultilevel"/>
    <w:tmpl w:val="339A0B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D565B"/>
    <w:multiLevelType w:val="hybridMultilevel"/>
    <w:tmpl w:val="6DCA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4349B"/>
    <w:multiLevelType w:val="hybridMultilevel"/>
    <w:tmpl w:val="AB58E8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ResumeStyle" w:val="0"/>
  </w:docVars>
  <w:rsids>
    <w:rsidRoot w:val="007C1675"/>
    <w:rsid w:val="000270A2"/>
    <w:rsid w:val="00041CC4"/>
    <w:rsid w:val="0005515A"/>
    <w:rsid w:val="00061D55"/>
    <w:rsid w:val="00093716"/>
    <w:rsid w:val="000A41AA"/>
    <w:rsid w:val="000A44BF"/>
    <w:rsid w:val="000B3250"/>
    <w:rsid w:val="000B74E6"/>
    <w:rsid w:val="000E391D"/>
    <w:rsid w:val="000F24F5"/>
    <w:rsid w:val="00112D0B"/>
    <w:rsid w:val="00134B47"/>
    <w:rsid w:val="00135C0A"/>
    <w:rsid w:val="00144AA6"/>
    <w:rsid w:val="001452B6"/>
    <w:rsid w:val="00165ADE"/>
    <w:rsid w:val="00165E53"/>
    <w:rsid w:val="0017303B"/>
    <w:rsid w:val="001829B3"/>
    <w:rsid w:val="00191AF5"/>
    <w:rsid w:val="0019713B"/>
    <w:rsid w:val="001B0B50"/>
    <w:rsid w:val="001B3B5A"/>
    <w:rsid w:val="00202FEF"/>
    <w:rsid w:val="00203FE5"/>
    <w:rsid w:val="0021417E"/>
    <w:rsid w:val="002249E2"/>
    <w:rsid w:val="002331F0"/>
    <w:rsid w:val="00233467"/>
    <w:rsid w:val="0023555A"/>
    <w:rsid w:val="00254A7E"/>
    <w:rsid w:val="002674DF"/>
    <w:rsid w:val="00274E24"/>
    <w:rsid w:val="0027598B"/>
    <w:rsid w:val="00277993"/>
    <w:rsid w:val="00277C9A"/>
    <w:rsid w:val="00282E36"/>
    <w:rsid w:val="002A7FD1"/>
    <w:rsid w:val="002B4959"/>
    <w:rsid w:val="002B4D8E"/>
    <w:rsid w:val="002F72CB"/>
    <w:rsid w:val="00300830"/>
    <w:rsid w:val="0030748A"/>
    <w:rsid w:val="00314487"/>
    <w:rsid w:val="00322FEC"/>
    <w:rsid w:val="003460A9"/>
    <w:rsid w:val="00347378"/>
    <w:rsid w:val="0038026B"/>
    <w:rsid w:val="00387915"/>
    <w:rsid w:val="0039531E"/>
    <w:rsid w:val="003B48A7"/>
    <w:rsid w:val="003C7F8B"/>
    <w:rsid w:val="003D5435"/>
    <w:rsid w:val="003E2236"/>
    <w:rsid w:val="003E77E5"/>
    <w:rsid w:val="00404A04"/>
    <w:rsid w:val="00421DAF"/>
    <w:rsid w:val="004240BD"/>
    <w:rsid w:val="0044167E"/>
    <w:rsid w:val="004433ED"/>
    <w:rsid w:val="00444635"/>
    <w:rsid w:val="004567E0"/>
    <w:rsid w:val="0047116A"/>
    <w:rsid w:val="004869A6"/>
    <w:rsid w:val="004912F2"/>
    <w:rsid w:val="004A1340"/>
    <w:rsid w:val="004A671E"/>
    <w:rsid w:val="004D1EC4"/>
    <w:rsid w:val="004D4A5C"/>
    <w:rsid w:val="004D5BF7"/>
    <w:rsid w:val="004E124D"/>
    <w:rsid w:val="004F308D"/>
    <w:rsid w:val="00526A1A"/>
    <w:rsid w:val="00535C02"/>
    <w:rsid w:val="00535D54"/>
    <w:rsid w:val="00544BC2"/>
    <w:rsid w:val="00552004"/>
    <w:rsid w:val="005533BF"/>
    <w:rsid w:val="00555E2F"/>
    <w:rsid w:val="00556295"/>
    <w:rsid w:val="0058487D"/>
    <w:rsid w:val="005D6C4A"/>
    <w:rsid w:val="005E3311"/>
    <w:rsid w:val="005F4A19"/>
    <w:rsid w:val="00604328"/>
    <w:rsid w:val="00610F61"/>
    <w:rsid w:val="006128D3"/>
    <w:rsid w:val="00632575"/>
    <w:rsid w:val="00655655"/>
    <w:rsid w:val="00661258"/>
    <w:rsid w:val="00676795"/>
    <w:rsid w:val="006B0FF0"/>
    <w:rsid w:val="006B5136"/>
    <w:rsid w:val="006C3AC1"/>
    <w:rsid w:val="006C4466"/>
    <w:rsid w:val="006C76BB"/>
    <w:rsid w:val="006E44F8"/>
    <w:rsid w:val="006E765C"/>
    <w:rsid w:val="006F3940"/>
    <w:rsid w:val="00712844"/>
    <w:rsid w:val="00713C35"/>
    <w:rsid w:val="00714308"/>
    <w:rsid w:val="00715E38"/>
    <w:rsid w:val="0073350A"/>
    <w:rsid w:val="007340F6"/>
    <w:rsid w:val="00773FEB"/>
    <w:rsid w:val="007817AF"/>
    <w:rsid w:val="007831E2"/>
    <w:rsid w:val="00785E20"/>
    <w:rsid w:val="007908F4"/>
    <w:rsid w:val="0079577C"/>
    <w:rsid w:val="00796065"/>
    <w:rsid w:val="007A3F9A"/>
    <w:rsid w:val="007A5DFD"/>
    <w:rsid w:val="007C1675"/>
    <w:rsid w:val="007D439A"/>
    <w:rsid w:val="007E280F"/>
    <w:rsid w:val="00812B3D"/>
    <w:rsid w:val="00822962"/>
    <w:rsid w:val="00834A21"/>
    <w:rsid w:val="00854EB7"/>
    <w:rsid w:val="008805BF"/>
    <w:rsid w:val="00887B53"/>
    <w:rsid w:val="0089766A"/>
    <w:rsid w:val="008D17A0"/>
    <w:rsid w:val="008E3AF1"/>
    <w:rsid w:val="008E5E72"/>
    <w:rsid w:val="008F164C"/>
    <w:rsid w:val="008F6206"/>
    <w:rsid w:val="009433F6"/>
    <w:rsid w:val="009460B5"/>
    <w:rsid w:val="009569EC"/>
    <w:rsid w:val="009B30B6"/>
    <w:rsid w:val="009E111D"/>
    <w:rsid w:val="009E76C1"/>
    <w:rsid w:val="00A20F90"/>
    <w:rsid w:val="00A52F40"/>
    <w:rsid w:val="00A928E2"/>
    <w:rsid w:val="00AA19A5"/>
    <w:rsid w:val="00AB52EE"/>
    <w:rsid w:val="00AC6B97"/>
    <w:rsid w:val="00B06AF0"/>
    <w:rsid w:val="00B2674E"/>
    <w:rsid w:val="00B4739A"/>
    <w:rsid w:val="00B63975"/>
    <w:rsid w:val="00B77484"/>
    <w:rsid w:val="00BA1D76"/>
    <w:rsid w:val="00BE2C1C"/>
    <w:rsid w:val="00BF7D2A"/>
    <w:rsid w:val="00C17934"/>
    <w:rsid w:val="00C45DAF"/>
    <w:rsid w:val="00C554AF"/>
    <w:rsid w:val="00C71601"/>
    <w:rsid w:val="00C801AB"/>
    <w:rsid w:val="00C923B2"/>
    <w:rsid w:val="00C95F56"/>
    <w:rsid w:val="00CB35C5"/>
    <w:rsid w:val="00CC7100"/>
    <w:rsid w:val="00CD01FD"/>
    <w:rsid w:val="00CE1333"/>
    <w:rsid w:val="00CF05E6"/>
    <w:rsid w:val="00D10EEB"/>
    <w:rsid w:val="00D17D2C"/>
    <w:rsid w:val="00D21E41"/>
    <w:rsid w:val="00D24853"/>
    <w:rsid w:val="00D62F94"/>
    <w:rsid w:val="00D65823"/>
    <w:rsid w:val="00D71568"/>
    <w:rsid w:val="00D77C05"/>
    <w:rsid w:val="00DC0552"/>
    <w:rsid w:val="00DF04A7"/>
    <w:rsid w:val="00DF2B1F"/>
    <w:rsid w:val="00E13D98"/>
    <w:rsid w:val="00E16041"/>
    <w:rsid w:val="00E2349D"/>
    <w:rsid w:val="00E40D3A"/>
    <w:rsid w:val="00E45D54"/>
    <w:rsid w:val="00E80A63"/>
    <w:rsid w:val="00E82B2A"/>
    <w:rsid w:val="00E93C63"/>
    <w:rsid w:val="00E95425"/>
    <w:rsid w:val="00EA2550"/>
    <w:rsid w:val="00EB18B8"/>
    <w:rsid w:val="00EB5DBB"/>
    <w:rsid w:val="00EC60F6"/>
    <w:rsid w:val="00EE1C6B"/>
    <w:rsid w:val="00F12F4C"/>
    <w:rsid w:val="00F15C3E"/>
    <w:rsid w:val="00F2424C"/>
    <w:rsid w:val="00F304A1"/>
    <w:rsid w:val="00F31555"/>
    <w:rsid w:val="00F34F18"/>
    <w:rsid w:val="00F441F2"/>
    <w:rsid w:val="00F50674"/>
    <w:rsid w:val="00F56111"/>
    <w:rsid w:val="00F67B15"/>
    <w:rsid w:val="00F73A3A"/>
    <w:rsid w:val="00F81661"/>
    <w:rsid w:val="00F92A47"/>
    <w:rsid w:val="00FA0484"/>
    <w:rsid w:val="02F64EC9"/>
    <w:rsid w:val="25C0702B"/>
    <w:rsid w:val="448B93E2"/>
    <w:rsid w:val="6916C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75"/>
    <w:rPr>
      <w:rFonts w:ascii="Arial" w:eastAsia="Batang" w:hAnsi="Arial"/>
      <w:sz w:val="20"/>
      <w:szCs w:val="20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7C1675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7C1675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7C1675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7C1675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7C1675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C1675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3AC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C3AC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C3AC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C3AC1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C3AC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C3AC1"/>
    <w:rPr>
      <w:rFonts w:ascii="Calibri" w:hAnsi="Calibri" w:cs="Times New Roman"/>
      <w:b/>
      <w:bCs/>
    </w:rPr>
  </w:style>
  <w:style w:type="paragraph" w:customStyle="1" w:styleId="Achievement">
    <w:name w:val="Achievement"/>
    <w:basedOn w:val="BodyText"/>
    <w:uiPriority w:val="99"/>
    <w:rsid w:val="007C1675"/>
    <w:pPr>
      <w:numPr>
        <w:numId w:val="1"/>
      </w:numPr>
      <w:tabs>
        <w:tab w:val="clear" w:pos="360"/>
      </w:tabs>
      <w:spacing w:after="60"/>
      <w:ind w:right="245"/>
    </w:pPr>
  </w:style>
  <w:style w:type="paragraph" w:styleId="BodyText">
    <w:name w:val="Body Text"/>
    <w:basedOn w:val="Normal"/>
    <w:link w:val="BodyTextChar"/>
    <w:uiPriority w:val="99"/>
    <w:rsid w:val="007C1675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C3AC1"/>
    <w:rPr>
      <w:rFonts w:ascii="Arial" w:eastAsia="Batang" w:hAnsi="Arial" w:cs="Times New Roman"/>
      <w:sz w:val="20"/>
      <w:szCs w:val="20"/>
    </w:rPr>
  </w:style>
  <w:style w:type="paragraph" w:customStyle="1" w:styleId="Address1">
    <w:name w:val="Address 1"/>
    <w:basedOn w:val="Normal"/>
    <w:uiPriority w:val="99"/>
    <w:rsid w:val="007C1675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uiPriority w:val="99"/>
    <w:rsid w:val="007C1675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uiPriority w:val="99"/>
    <w:rsid w:val="000E391D"/>
    <w:pPr>
      <w:tabs>
        <w:tab w:val="left" w:pos="2160"/>
        <w:tab w:val="right" w:pos="6480"/>
      </w:tabs>
      <w:spacing w:before="240" w:after="40" w:line="220" w:lineRule="atLeast"/>
    </w:pPr>
    <w:rPr>
      <w:rFonts w:cs="Arial"/>
    </w:rPr>
  </w:style>
  <w:style w:type="paragraph" w:customStyle="1" w:styleId="Institution">
    <w:name w:val="Institution"/>
    <w:basedOn w:val="Normal"/>
    <w:next w:val="Achievement"/>
    <w:autoRedefine/>
    <w:uiPriority w:val="99"/>
    <w:rsid w:val="007C1675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JobTitle">
    <w:name w:val="Job Title"/>
    <w:next w:val="Achievement"/>
    <w:uiPriority w:val="99"/>
    <w:rsid w:val="007C1675"/>
    <w:pPr>
      <w:spacing w:after="60" w:line="220" w:lineRule="atLeast"/>
    </w:pPr>
    <w:rPr>
      <w:rFonts w:ascii="Arial Black" w:eastAsia="Batang" w:hAnsi="Arial Black"/>
      <w:spacing w:val="-10"/>
      <w:sz w:val="20"/>
      <w:szCs w:val="20"/>
    </w:rPr>
  </w:style>
  <w:style w:type="paragraph" w:customStyle="1" w:styleId="Name">
    <w:name w:val="Name"/>
    <w:basedOn w:val="Normal"/>
    <w:next w:val="Normal"/>
    <w:uiPriority w:val="99"/>
    <w:rsid w:val="007C1675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uiPriority w:val="99"/>
    <w:rsid w:val="007C1675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uiPriority w:val="99"/>
    <w:rsid w:val="00632575"/>
    <w:pPr>
      <w:spacing w:before="220" w:line="220" w:lineRule="atLeast"/>
    </w:pPr>
    <w:rPr>
      <w:rFonts w:ascii="Arial Black" w:hAnsi="Arial Black"/>
      <w:spacing w:val="-10"/>
      <w:sz w:val="21"/>
      <w:szCs w:val="21"/>
    </w:rPr>
  </w:style>
  <w:style w:type="paragraph" w:customStyle="1" w:styleId="PersonalInfo">
    <w:name w:val="Personal Info"/>
    <w:basedOn w:val="Achievement"/>
    <w:next w:val="Achievement"/>
    <w:uiPriority w:val="99"/>
    <w:rsid w:val="007C1675"/>
    <w:pPr>
      <w:numPr>
        <w:numId w:val="0"/>
      </w:numPr>
      <w:spacing w:before="240"/>
      <w:ind w:left="245" w:hanging="245"/>
    </w:pPr>
  </w:style>
  <w:style w:type="paragraph" w:styleId="BalloonText">
    <w:name w:val="Balloon Text"/>
    <w:basedOn w:val="Normal"/>
    <w:link w:val="BalloonTextChar"/>
    <w:uiPriority w:val="99"/>
    <w:semiHidden/>
    <w:rsid w:val="007C1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AC1"/>
    <w:rPr>
      <w:rFonts w:eastAsia="Batang" w:cs="Times New Roman"/>
      <w:sz w:val="2"/>
    </w:rPr>
  </w:style>
  <w:style w:type="paragraph" w:styleId="BodyTextIndent">
    <w:name w:val="Body Text Indent"/>
    <w:basedOn w:val="BodyText"/>
    <w:link w:val="BodyTextIndentChar"/>
    <w:uiPriority w:val="99"/>
    <w:rsid w:val="007C1675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C3AC1"/>
    <w:rPr>
      <w:rFonts w:ascii="Arial" w:eastAsia="Batang" w:hAnsi="Arial" w:cs="Times New Roman"/>
      <w:sz w:val="20"/>
      <w:szCs w:val="20"/>
    </w:rPr>
  </w:style>
  <w:style w:type="paragraph" w:customStyle="1" w:styleId="CityState">
    <w:name w:val="City/State"/>
    <w:basedOn w:val="BodyText"/>
    <w:next w:val="BodyText"/>
    <w:uiPriority w:val="99"/>
    <w:rsid w:val="007C1675"/>
    <w:pPr>
      <w:keepNext/>
    </w:pPr>
  </w:style>
  <w:style w:type="paragraph" w:customStyle="1" w:styleId="CompanyNameOne">
    <w:name w:val="Company Name One"/>
    <w:basedOn w:val="CompanyName"/>
    <w:next w:val="Normal"/>
    <w:autoRedefine/>
    <w:uiPriority w:val="99"/>
    <w:rsid w:val="007C1675"/>
  </w:style>
  <w:style w:type="paragraph" w:styleId="Date">
    <w:name w:val="Date"/>
    <w:basedOn w:val="BodyText"/>
    <w:link w:val="DateChar"/>
    <w:uiPriority w:val="99"/>
    <w:rsid w:val="007C1675"/>
    <w:pPr>
      <w:keepNext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6C3AC1"/>
    <w:rPr>
      <w:rFonts w:ascii="Arial" w:eastAsia="Batang" w:hAnsi="Arial" w:cs="Times New Roman"/>
      <w:sz w:val="20"/>
      <w:szCs w:val="20"/>
    </w:rPr>
  </w:style>
  <w:style w:type="paragraph" w:customStyle="1" w:styleId="DocumentLabel">
    <w:name w:val="Document Label"/>
    <w:basedOn w:val="Normal"/>
    <w:next w:val="Normal"/>
    <w:uiPriority w:val="99"/>
    <w:rsid w:val="007C1675"/>
    <w:pPr>
      <w:spacing w:after="220"/>
      <w:jc w:val="both"/>
    </w:pPr>
    <w:rPr>
      <w:spacing w:val="-20"/>
      <w:sz w:val="48"/>
    </w:rPr>
  </w:style>
  <w:style w:type="character" w:styleId="Emphasis">
    <w:name w:val="Emphasis"/>
    <w:basedOn w:val="DefaultParagraphFont"/>
    <w:uiPriority w:val="99"/>
    <w:qFormat/>
    <w:rsid w:val="007C1675"/>
    <w:rPr>
      <w:rFonts w:ascii="Arial Black" w:hAnsi="Arial Black" w:cs="Times New Roman"/>
      <w:spacing w:val="-8"/>
      <w:sz w:val="18"/>
    </w:rPr>
  </w:style>
  <w:style w:type="paragraph" w:customStyle="1" w:styleId="HeaderBase">
    <w:name w:val="Header Base"/>
    <w:basedOn w:val="Normal"/>
    <w:uiPriority w:val="99"/>
    <w:rsid w:val="007C1675"/>
    <w:pPr>
      <w:jc w:val="both"/>
    </w:pPr>
  </w:style>
  <w:style w:type="paragraph" w:styleId="Footer">
    <w:name w:val="footer"/>
    <w:basedOn w:val="HeaderBase"/>
    <w:link w:val="FooterChar"/>
    <w:uiPriority w:val="99"/>
    <w:rsid w:val="007C1675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3AC1"/>
    <w:rPr>
      <w:rFonts w:ascii="Arial" w:eastAsia="Batang" w:hAnsi="Arial" w:cs="Times New Roman"/>
      <w:sz w:val="20"/>
      <w:szCs w:val="20"/>
    </w:rPr>
  </w:style>
  <w:style w:type="paragraph" w:styleId="Header">
    <w:name w:val="header"/>
    <w:basedOn w:val="HeaderBase"/>
    <w:link w:val="HeaderChar"/>
    <w:uiPriority w:val="99"/>
    <w:rsid w:val="007C1675"/>
    <w:pPr>
      <w:spacing w:line="220" w:lineRule="atLeast"/>
      <w:ind w:left="-216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3AC1"/>
    <w:rPr>
      <w:rFonts w:ascii="Arial" w:eastAsia="Batang" w:hAnsi="Arial" w:cs="Times New Roman"/>
      <w:sz w:val="20"/>
      <w:szCs w:val="20"/>
    </w:rPr>
  </w:style>
  <w:style w:type="paragraph" w:customStyle="1" w:styleId="HeadingBase">
    <w:name w:val="Heading Base"/>
    <w:basedOn w:val="BodyText"/>
    <w:next w:val="BodyText"/>
    <w:uiPriority w:val="99"/>
    <w:rsid w:val="007C1675"/>
    <w:pPr>
      <w:keepNext/>
      <w:keepLines/>
      <w:spacing w:after="0"/>
    </w:pPr>
    <w:rPr>
      <w:spacing w:val="-4"/>
      <w:sz w:val="18"/>
    </w:rPr>
  </w:style>
  <w:style w:type="character" w:customStyle="1" w:styleId="Job">
    <w:name w:val="Job"/>
    <w:basedOn w:val="DefaultParagraphFont"/>
    <w:uiPriority w:val="99"/>
    <w:rsid w:val="007C1675"/>
    <w:rPr>
      <w:rFonts w:cs="Times New Roman"/>
    </w:rPr>
  </w:style>
  <w:style w:type="character" w:customStyle="1" w:styleId="Lead-inEmphasis">
    <w:name w:val="Lead-in Emphasis"/>
    <w:uiPriority w:val="99"/>
    <w:rsid w:val="007C1675"/>
    <w:rPr>
      <w:rFonts w:ascii="Arial Black" w:hAnsi="Arial Black"/>
      <w:spacing w:val="-6"/>
      <w:sz w:val="18"/>
    </w:rPr>
  </w:style>
  <w:style w:type="paragraph" w:customStyle="1" w:styleId="NoTitle">
    <w:name w:val="No Title"/>
    <w:basedOn w:val="SectionTitle"/>
    <w:uiPriority w:val="99"/>
    <w:rsid w:val="007C1675"/>
  </w:style>
  <w:style w:type="character" w:styleId="PageNumber">
    <w:name w:val="page number"/>
    <w:basedOn w:val="DefaultParagraphFont"/>
    <w:uiPriority w:val="99"/>
    <w:rsid w:val="007C1675"/>
    <w:rPr>
      <w:rFonts w:ascii="Arial" w:hAnsi="Arial" w:cs="Times New Roman"/>
      <w:sz w:val="18"/>
    </w:rPr>
  </w:style>
  <w:style w:type="paragraph" w:customStyle="1" w:styleId="PersonalData">
    <w:name w:val="Personal Data"/>
    <w:basedOn w:val="BodyText"/>
    <w:uiPriority w:val="99"/>
    <w:rsid w:val="007C1675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ectionSubtitle">
    <w:name w:val="Section Subtitle"/>
    <w:basedOn w:val="SectionTitle"/>
    <w:next w:val="Normal"/>
    <w:uiPriority w:val="99"/>
    <w:rsid w:val="007C1675"/>
    <w:rPr>
      <w:b/>
      <w:spacing w:val="0"/>
    </w:rPr>
  </w:style>
  <w:style w:type="paragraph" w:styleId="ListParagraph">
    <w:name w:val="List Paragraph"/>
    <w:basedOn w:val="Normal"/>
    <w:uiPriority w:val="99"/>
    <w:qFormat/>
    <w:rsid w:val="005E3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0</TotalTime>
  <Pages>4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/>
  <cp:lastModifiedBy/>
  <cp:revision>1</cp:revision>
  <cp:lastPrinted>2014-01-23T21:34:00Z</cp:lastPrinted>
  <dcterms:created xsi:type="dcterms:W3CDTF">2019-01-07T00:18:00Z</dcterms:created>
  <dcterms:modified xsi:type="dcterms:W3CDTF">2019-03-27T01:33:00Z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