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D8" w:rsidRPr="00CD2B4D" w:rsidRDefault="00CD2B4D" w:rsidP="00CD2B4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D2B4D">
        <w:rPr>
          <w:rFonts w:ascii="Times New Roman" w:eastAsia="Helvetica" w:hAnsi="Times New Roman" w:cs="Times New Roman"/>
          <w:b/>
          <w:sz w:val="40"/>
          <w:szCs w:val="40"/>
        </w:rPr>
        <w:t>Nancy A Villalon</w:t>
      </w:r>
    </w:p>
    <w:p w:rsidR="007555D8" w:rsidRPr="00CD2B4D" w:rsidRDefault="00CB2A06" w:rsidP="00CD2B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Helvetica" w:hAnsi="Times New Roman" w:cs="Times New Roman"/>
          <w:sz w:val="26"/>
          <w:szCs w:val="26"/>
        </w:rPr>
        <w:t xml:space="preserve">P.O. Box 5930, </w:t>
      </w:r>
      <w:r w:rsidR="00CD2B4D" w:rsidRPr="00CD2B4D">
        <w:rPr>
          <w:rFonts w:ascii="Times New Roman" w:eastAsia="Helvetica" w:hAnsi="Times New Roman" w:cs="Times New Roman"/>
          <w:sz w:val="26"/>
          <w:szCs w:val="26"/>
        </w:rPr>
        <w:t>San Luis AZ 85349</w:t>
      </w:r>
    </w:p>
    <w:p w:rsidR="007555D8" w:rsidRPr="00CD2B4D" w:rsidRDefault="00CD2B4D" w:rsidP="00CD2B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sz w:val="26"/>
          <w:szCs w:val="26"/>
        </w:rPr>
        <w:t>928-750-4037 | nancy.arali1989@gmail.com</w:t>
      </w:r>
    </w:p>
    <w:p w:rsidR="007555D8" w:rsidRPr="00CD2B4D" w:rsidRDefault="007555D8" w:rsidP="00CD2B4D">
      <w:pPr>
        <w:spacing w:line="240" w:lineRule="auto"/>
        <w:rPr>
          <w:rFonts w:ascii="Times New Roman" w:hAnsi="Times New Roman" w:cs="Times New Roman"/>
        </w:rPr>
      </w:pPr>
    </w:p>
    <w:p w:rsidR="007555D8" w:rsidRPr="00CD2B4D" w:rsidRDefault="00CD2B4D" w:rsidP="00CD2B4D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>SUMMARY</w:t>
      </w:r>
    </w:p>
    <w:p w:rsidR="007555D8" w:rsidRPr="00CD2B4D" w:rsidRDefault="00352B2E" w:rsidP="00CD2B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Helvetica" w:hAnsi="Times New Roman" w:cs="Times New Roman"/>
          <w:sz w:val="24"/>
          <w:szCs w:val="24"/>
        </w:rPr>
        <w:t xml:space="preserve">To grow in an agricultural environment developing food safety skills and implementation.  </w:t>
      </w:r>
      <w:r w:rsidR="00CD2B4D" w:rsidRPr="00CD2B4D">
        <w:rPr>
          <w:rFonts w:ascii="Times New Roman" w:eastAsia="Helvetica" w:hAnsi="Times New Roman" w:cs="Times New Roman"/>
          <w:sz w:val="24"/>
          <w:szCs w:val="24"/>
        </w:rPr>
        <w:t>Demonstrate outstanding problem solving resolution ut</w:t>
      </w:r>
      <w:r w:rsidR="00C4403E">
        <w:rPr>
          <w:rFonts w:ascii="Times New Roman" w:eastAsia="Helvetica" w:hAnsi="Times New Roman" w:cs="Times New Roman"/>
          <w:sz w:val="24"/>
          <w:szCs w:val="24"/>
        </w:rPr>
        <w:t xml:space="preserve">ilized to work effectively within a diverse agricultural </w:t>
      </w:r>
      <w:r w:rsidR="00CD2B4D" w:rsidRPr="00CD2B4D">
        <w:rPr>
          <w:rFonts w:ascii="Times New Roman" w:eastAsia="Helvetica" w:hAnsi="Times New Roman" w:cs="Times New Roman"/>
          <w:sz w:val="24"/>
          <w:szCs w:val="24"/>
        </w:rPr>
        <w:t>environment.</w:t>
      </w:r>
    </w:p>
    <w:p w:rsidR="007555D8" w:rsidRPr="00CD2B4D" w:rsidRDefault="00CD2B4D" w:rsidP="00CD2B4D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>QUALIFICATIONS</w:t>
      </w:r>
    </w:p>
    <w:p w:rsid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eastAsia="Helvetica" w:hAnsi="Times New Roman" w:cs="Times New Roman"/>
          <w:sz w:val="24"/>
          <w:szCs w:val="24"/>
        </w:rPr>
        <w:sectPr w:rsidR="00CD2B4D" w:rsidSect="00CD2B4D">
          <w:pgSz w:w="11906" w:h="16838"/>
          <w:pgMar w:top="720" w:right="720" w:bottom="720" w:left="720" w:header="720" w:footer="720" w:gutter="0"/>
          <w:cols w:space="720"/>
          <w:docGrid w:linePitch="272"/>
        </w:sectPr>
      </w:pPr>
    </w:p>
    <w:p w:rsidR="00CD2B4D" w:rsidRPr="00CD2B4D" w:rsidRDefault="001700FE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Effective Leadership S</w:t>
      </w:r>
      <w:r w:rsidR="00CD2B4D" w:rsidRPr="00CD2B4D">
        <w:rPr>
          <w:rFonts w:ascii="Times New Roman" w:eastAsia="Helvetica" w:hAnsi="Times New Roman" w:cs="Times New Roman"/>
          <w:sz w:val="24"/>
          <w:szCs w:val="24"/>
        </w:rPr>
        <w:t>kills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Strong Work Ethics</w:t>
      </w:r>
    </w:p>
    <w:p w:rsidR="00CD2B4D" w:rsidRPr="00CD2B4D" w:rsidRDefault="00C4403E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 xml:space="preserve">Effective </w:t>
      </w:r>
      <w:r w:rsidR="00CD2B4D" w:rsidRPr="00CD2B4D">
        <w:rPr>
          <w:rFonts w:ascii="Times New Roman" w:eastAsia="Helvetica" w:hAnsi="Times New Roman" w:cs="Times New Roman"/>
          <w:sz w:val="24"/>
          <w:szCs w:val="24"/>
        </w:rPr>
        <w:t>Verbal Communication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Strong Presentation Skills </w:t>
      </w:r>
    </w:p>
    <w:p w:rsid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hAnsi="Times New Roman" w:cs="Times New Roman"/>
          <w:sz w:val="24"/>
          <w:szCs w:val="24"/>
        </w:rPr>
        <w:t>Bilingual English/Spanish</w:t>
      </w:r>
    </w:p>
    <w:p w:rsidR="00C4403E" w:rsidRDefault="00C4403E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CPR Training </w:t>
      </w:r>
      <w:r w:rsidR="00A028DB">
        <w:rPr>
          <w:rFonts w:ascii="Times New Roman" w:hAnsi="Times New Roman" w:cs="Times New Roman"/>
          <w:sz w:val="24"/>
          <w:szCs w:val="24"/>
        </w:rPr>
        <w:t>– American Hearth Association</w:t>
      </w:r>
    </w:p>
    <w:p w:rsidR="00C4403E" w:rsidRPr="00CD2B4D" w:rsidRDefault="00C4403E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GAP’s, GHP’s, and GMP’s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Self Motivated and O</w:t>
      </w:r>
      <w:r w:rsidRPr="00CD2B4D">
        <w:rPr>
          <w:rFonts w:ascii="Times New Roman" w:eastAsia="Helvetica" w:hAnsi="Times New Roman" w:cs="Times New Roman"/>
          <w:sz w:val="24"/>
          <w:szCs w:val="24"/>
        </w:rPr>
        <w:t>rganized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Excellent Customer S</w:t>
      </w:r>
      <w:r w:rsidRPr="00CD2B4D">
        <w:rPr>
          <w:rFonts w:ascii="Times New Roman" w:eastAsia="Helvetica" w:hAnsi="Times New Roman" w:cs="Times New Roman"/>
          <w:sz w:val="24"/>
          <w:szCs w:val="24"/>
        </w:rPr>
        <w:t>ervice</w:t>
      </w:r>
    </w:p>
    <w:p w:rsidR="007555D8" w:rsidRPr="00C4403E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Inventory M</w:t>
      </w:r>
      <w:r w:rsidRPr="00CD2B4D">
        <w:rPr>
          <w:rFonts w:ascii="Times New Roman" w:eastAsia="Helvetica" w:hAnsi="Times New Roman" w:cs="Times New Roman"/>
          <w:sz w:val="24"/>
          <w:szCs w:val="24"/>
        </w:rPr>
        <w:t>anagement</w:t>
      </w:r>
    </w:p>
    <w:p w:rsidR="00C4403E" w:rsidRPr="00CD2B4D" w:rsidRDefault="00C4403E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Sexual Harassment training</w:t>
      </w:r>
    </w:p>
    <w:p w:rsidR="00CD2B4D" w:rsidRDefault="00CD2B4D" w:rsidP="00CD2B4D">
      <w:pPr>
        <w:spacing w:line="240" w:lineRule="auto"/>
        <w:rPr>
          <w:rFonts w:ascii="Times New Roman" w:hAnsi="Times New Roman" w:cs="Times New Roman"/>
        </w:rPr>
      </w:pPr>
    </w:p>
    <w:p w:rsidR="00C4403E" w:rsidRPr="00C4403E" w:rsidRDefault="00C4403E" w:rsidP="00C4403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  <w:sectPr w:rsidR="00C4403E" w:rsidRPr="00C4403E" w:rsidSect="00CD2B4D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272"/>
        </w:sectPr>
      </w:pPr>
    </w:p>
    <w:p w:rsidR="007555D8" w:rsidRPr="00CD2B4D" w:rsidRDefault="007555D8" w:rsidP="00CD2B4D">
      <w:pPr>
        <w:spacing w:line="240" w:lineRule="auto"/>
        <w:rPr>
          <w:rFonts w:ascii="Times New Roman" w:hAnsi="Times New Roman" w:cs="Times New Roman"/>
        </w:rPr>
      </w:pPr>
    </w:p>
    <w:p w:rsidR="007555D8" w:rsidRPr="00CD2B4D" w:rsidRDefault="00CD2B4D" w:rsidP="00CD2B4D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>EXPERIENCE</w:t>
      </w:r>
    </w:p>
    <w:p w:rsidR="00B96BE7" w:rsidRDefault="00B96BE7" w:rsidP="00CD2B4D">
      <w:pPr>
        <w:spacing w:after="0"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 xml:space="preserve">Agro-Cargo LLC (08/18 – </w:t>
      </w:r>
      <w:r w:rsidR="00637A60">
        <w:rPr>
          <w:rFonts w:ascii="Times New Roman" w:eastAsia="Helvetica" w:hAnsi="Times New Roman" w:cs="Times New Roman"/>
          <w:b/>
          <w:sz w:val="26"/>
          <w:szCs w:val="26"/>
        </w:rPr>
        <w:t>04/19</w:t>
      </w:r>
      <w:bookmarkStart w:id="0" w:name="_GoBack"/>
      <w:bookmarkEnd w:id="0"/>
      <w:r>
        <w:rPr>
          <w:rFonts w:ascii="Times New Roman" w:eastAsia="Helvetica" w:hAnsi="Times New Roman" w:cs="Times New Roman"/>
          <w:b/>
          <w:sz w:val="26"/>
          <w:szCs w:val="26"/>
        </w:rPr>
        <w:t>)</w:t>
      </w:r>
    </w:p>
    <w:p w:rsidR="00B96BE7" w:rsidRDefault="00B96BE7" w:rsidP="00CD2B4D">
      <w:p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 xml:space="preserve">     Food Safety Coordinator – Yuma, AZ</w:t>
      </w:r>
    </w:p>
    <w:p w:rsidR="00B96BE7" w:rsidRDefault="00B96BE7" w:rsidP="00B96B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 w:rsidRPr="00B96BE7">
        <w:rPr>
          <w:rFonts w:ascii="Times New Roman" w:eastAsia="Helvetica" w:hAnsi="Times New Roman" w:cs="Times New Roman"/>
          <w:sz w:val="26"/>
          <w:szCs w:val="26"/>
        </w:rPr>
        <w:t xml:space="preserve">Developed </w:t>
      </w:r>
      <w:r>
        <w:rPr>
          <w:rFonts w:ascii="Times New Roman" w:eastAsia="Helvetica" w:hAnsi="Times New Roman" w:cs="Times New Roman"/>
          <w:sz w:val="26"/>
          <w:szCs w:val="26"/>
        </w:rPr>
        <w:t xml:space="preserve">and implement </w:t>
      </w:r>
      <w:r w:rsidRPr="00B96BE7">
        <w:rPr>
          <w:rFonts w:ascii="Times New Roman" w:eastAsia="Helvetica" w:hAnsi="Times New Roman" w:cs="Times New Roman"/>
          <w:sz w:val="26"/>
          <w:szCs w:val="26"/>
        </w:rPr>
        <w:t>an SOP Pr</w:t>
      </w:r>
      <w:r>
        <w:rPr>
          <w:rFonts w:ascii="Times New Roman" w:eastAsia="Helvetica" w:hAnsi="Times New Roman" w:cs="Times New Roman"/>
          <w:sz w:val="26"/>
          <w:szCs w:val="26"/>
        </w:rPr>
        <w:t>o</w:t>
      </w:r>
      <w:r w:rsidRPr="00B96BE7">
        <w:rPr>
          <w:rFonts w:ascii="Times New Roman" w:eastAsia="Helvetica" w:hAnsi="Times New Roman" w:cs="Times New Roman"/>
          <w:sz w:val="26"/>
          <w:szCs w:val="26"/>
        </w:rPr>
        <w:t>gram</w:t>
      </w:r>
    </w:p>
    <w:p w:rsidR="00B96BE7" w:rsidRDefault="00B96BE7" w:rsidP="00B96B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Develop training for harvest crews on GHP’s</w:t>
      </w:r>
    </w:p>
    <w:p w:rsidR="00B96BE7" w:rsidRDefault="00352B2E" w:rsidP="00B96B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Train crews in diverse topics</w:t>
      </w:r>
    </w:p>
    <w:p w:rsidR="00352B2E" w:rsidRDefault="00352B2E" w:rsidP="00B96B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Self-audited crews on a daily basis</w:t>
      </w:r>
    </w:p>
    <w:p w:rsidR="00352B2E" w:rsidRPr="00B96BE7" w:rsidRDefault="00352B2E" w:rsidP="00B96B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Implement a documentation program with logs</w:t>
      </w:r>
    </w:p>
    <w:p w:rsidR="00943C34" w:rsidRDefault="00943C34" w:rsidP="00CD2B4D">
      <w:pPr>
        <w:spacing w:after="0"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>PTA President Member (08/15 – 05/18)</w:t>
      </w:r>
    </w:p>
    <w:p w:rsidR="00943C34" w:rsidRDefault="00943C34" w:rsidP="00943C34">
      <w:p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 xml:space="preserve">    </w:t>
      </w:r>
      <w:r w:rsidRPr="00943C34">
        <w:rPr>
          <w:rFonts w:ascii="Times New Roman" w:eastAsia="Helvetica" w:hAnsi="Times New Roman" w:cs="Times New Roman"/>
          <w:sz w:val="26"/>
          <w:szCs w:val="26"/>
        </w:rPr>
        <w:t>Chicanos Por la Causa</w:t>
      </w:r>
      <w:r>
        <w:rPr>
          <w:rFonts w:ascii="Times New Roman" w:eastAsia="Helvetica" w:hAnsi="Times New Roman" w:cs="Times New Roman"/>
          <w:sz w:val="26"/>
          <w:szCs w:val="26"/>
        </w:rPr>
        <w:t xml:space="preserve"> – San Luis, AZ, /Arizona State</w:t>
      </w:r>
    </w:p>
    <w:p w:rsidR="00943C34" w:rsidRDefault="00B55D6E" w:rsidP="00943C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 xml:space="preserve">Organized and planned agenda for </w:t>
      </w:r>
      <w:r w:rsidR="00943C34">
        <w:rPr>
          <w:rFonts w:ascii="Times New Roman" w:eastAsia="Helvetica" w:hAnsi="Times New Roman" w:cs="Times New Roman"/>
          <w:sz w:val="26"/>
          <w:szCs w:val="26"/>
        </w:rPr>
        <w:t xml:space="preserve">monthly </w:t>
      </w:r>
      <w:r>
        <w:rPr>
          <w:rFonts w:ascii="Times New Roman" w:eastAsia="Helvetica" w:hAnsi="Times New Roman" w:cs="Times New Roman"/>
          <w:sz w:val="26"/>
          <w:szCs w:val="26"/>
        </w:rPr>
        <w:t xml:space="preserve">PTA </w:t>
      </w:r>
      <w:r w:rsidR="00943C34">
        <w:rPr>
          <w:rFonts w:ascii="Times New Roman" w:eastAsia="Helvetica" w:hAnsi="Times New Roman" w:cs="Times New Roman"/>
          <w:sz w:val="26"/>
          <w:szCs w:val="26"/>
        </w:rPr>
        <w:t xml:space="preserve">meetings </w:t>
      </w:r>
    </w:p>
    <w:p w:rsidR="00B55D6E" w:rsidRDefault="00B55D6E" w:rsidP="00943C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Organized activities for students</w:t>
      </w:r>
    </w:p>
    <w:p w:rsidR="00B55D6E" w:rsidRDefault="00B55D6E" w:rsidP="00943C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 xml:space="preserve">Organized </w:t>
      </w:r>
      <w:r w:rsidR="00B96BE7">
        <w:rPr>
          <w:rFonts w:ascii="Times New Roman" w:eastAsia="Helvetica" w:hAnsi="Times New Roman" w:cs="Times New Roman"/>
          <w:sz w:val="26"/>
          <w:szCs w:val="26"/>
        </w:rPr>
        <w:t xml:space="preserve">extra curricular </w:t>
      </w:r>
      <w:r>
        <w:rPr>
          <w:rFonts w:ascii="Times New Roman" w:eastAsia="Helvetica" w:hAnsi="Times New Roman" w:cs="Times New Roman"/>
          <w:sz w:val="26"/>
          <w:szCs w:val="26"/>
        </w:rPr>
        <w:t>activities for family and students</w:t>
      </w:r>
      <w:r w:rsidR="00B96BE7">
        <w:rPr>
          <w:rFonts w:ascii="Times New Roman" w:eastAsia="Helvetica" w:hAnsi="Times New Roman" w:cs="Times New Roman"/>
          <w:sz w:val="26"/>
          <w:szCs w:val="26"/>
        </w:rPr>
        <w:t xml:space="preserve"> outside of school time</w:t>
      </w:r>
    </w:p>
    <w:p w:rsidR="00B55D6E" w:rsidRPr="00943C34" w:rsidRDefault="00B96BE7" w:rsidP="00943C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Organized fund raisers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>Costumer Service/Cashier (04/2013 - 06/2013)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    The UPS Store - San Luis, AZ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Meet and greet customers, vendors, st</w:t>
      </w:r>
      <w:r>
        <w:rPr>
          <w:rFonts w:ascii="Times New Roman" w:eastAsia="Helvetica" w:hAnsi="Times New Roman" w:cs="Times New Roman"/>
          <w:sz w:val="24"/>
          <w:szCs w:val="24"/>
        </w:rPr>
        <w:t>aff and management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O</w:t>
      </w:r>
      <w:r w:rsidRPr="00CD2B4D">
        <w:rPr>
          <w:rFonts w:ascii="Times New Roman" w:eastAsia="Helvetica" w:hAnsi="Times New Roman" w:cs="Times New Roman"/>
          <w:sz w:val="24"/>
          <w:szCs w:val="24"/>
        </w:rPr>
        <w:t>pen and close store ensuring smooth daily operations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A</w:t>
      </w:r>
      <w:r w:rsidRPr="00CD2B4D">
        <w:rPr>
          <w:rFonts w:ascii="Times New Roman" w:eastAsia="Helvetica" w:hAnsi="Times New Roman" w:cs="Times New Roman"/>
          <w:sz w:val="24"/>
          <w:szCs w:val="24"/>
        </w:rPr>
        <w:t>ssist customers in providing first class information on shipping methods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H</w:t>
      </w:r>
      <w:r w:rsidRPr="00CD2B4D">
        <w:rPr>
          <w:rFonts w:ascii="Times New Roman" w:eastAsia="Helvetica" w:hAnsi="Times New Roman" w:cs="Times New Roman"/>
          <w:sz w:val="24"/>
          <w:szCs w:val="24"/>
        </w:rPr>
        <w:t>andled large amounts of cash and credit/debit cards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S</w:t>
      </w:r>
      <w:r w:rsidRPr="00CD2B4D">
        <w:rPr>
          <w:rFonts w:ascii="Times New Roman" w:eastAsia="Helvetica" w:hAnsi="Times New Roman" w:cs="Times New Roman"/>
          <w:sz w:val="24"/>
          <w:szCs w:val="24"/>
        </w:rPr>
        <w:t>ort and distribute incoming and outgoing correspondence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>M</w:t>
      </w:r>
      <w:r w:rsidRPr="00CD2B4D">
        <w:rPr>
          <w:rFonts w:ascii="Times New Roman" w:eastAsia="Helvetica" w:hAnsi="Times New Roman" w:cs="Times New Roman"/>
          <w:sz w:val="24"/>
          <w:szCs w:val="24"/>
        </w:rPr>
        <w:t>aintain clean and organized customer and work areas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 xml:space="preserve">  Quality Control (10/2011 - 05/2012)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    True Leaf Farms - Yuma, Arizona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Experienced in quality control work in produce cooler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Ensure quality produce was processed according to company standards and procedures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Participated in safety and security training and orientations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Strict adherence to following safety procedures and usage of safety equipment and tools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 xml:space="preserve">  Gate Keeper (01/2011 - 07/2011)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    Pure Pacific Organics - Yuma, Arizona, Gonzalez, California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Ensured equipment and supplies were readily available in good operation condition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lastRenderedPageBreak/>
        <w:t>Data entry of production statistics- pallets and produce daily count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Verified trailers were loaded with correct produce and count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Labeled boxes with produce information such as weight and produce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 xml:space="preserve">  Customer Service/Manager (10/2006 - 03/2011)</w:t>
      </w:r>
    </w:p>
    <w:p w:rsidR="007555D8" w:rsidRPr="00CD2B4D" w:rsidRDefault="00CD2B4D" w:rsidP="00CD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    </w:t>
      </w:r>
      <w:proofErr w:type="spellStart"/>
      <w:r w:rsidRPr="00CD2B4D">
        <w:rPr>
          <w:rFonts w:ascii="Times New Roman" w:eastAsia="Helvetica" w:hAnsi="Times New Roman" w:cs="Times New Roman"/>
          <w:sz w:val="24"/>
          <w:szCs w:val="24"/>
        </w:rPr>
        <w:t>Pollos</w:t>
      </w:r>
      <w:proofErr w:type="spellEnd"/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 El </w:t>
      </w:r>
      <w:proofErr w:type="spellStart"/>
      <w:r w:rsidRPr="00CD2B4D">
        <w:rPr>
          <w:rFonts w:ascii="Times New Roman" w:eastAsia="Helvetica" w:hAnsi="Times New Roman" w:cs="Times New Roman"/>
          <w:sz w:val="24"/>
          <w:szCs w:val="24"/>
        </w:rPr>
        <w:t>Correteado</w:t>
      </w:r>
      <w:proofErr w:type="spellEnd"/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 - Somerton, A</w:t>
      </w:r>
      <w:r w:rsidR="00352B2E">
        <w:rPr>
          <w:rFonts w:ascii="Times New Roman" w:eastAsia="Helvetica" w:hAnsi="Times New Roman" w:cs="Times New Roman"/>
          <w:sz w:val="24"/>
          <w:szCs w:val="24"/>
        </w:rPr>
        <w:t>Z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Met and welcomed customers, vendors, staff, and management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Took customers meals and beverage orders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Presented new items and current sales promotions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Scheduled work hours and duty assignments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Trained new employees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In charged of three restaurants checking work assignment and cashiering</w:t>
      </w:r>
    </w:p>
    <w:p w:rsidR="007555D8" w:rsidRPr="00CD2B4D" w:rsidRDefault="00CD2B4D" w:rsidP="00CD2B4D">
      <w:pPr>
        <w:pStyle w:val="bullet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sz w:val="24"/>
          <w:szCs w:val="24"/>
        </w:rPr>
        <w:t>Ensure food safety and security practice were being followed</w:t>
      </w:r>
    </w:p>
    <w:p w:rsidR="00C4403E" w:rsidRPr="00CD2B4D" w:rsidRDefault="00C4403E" w:rsidP="00CD2B4D">
      <w:pPr>
        <w:spacing w:line="240" w:lineRule="auto"/>
        <w:rPr>
          <w:rFonts w:ascii="Times New Roman" w:hAnsi="Times New Roman" w:cs="Times New Roman"/>
        </w:rPr>
      </w:pPr>
    </w:p>
    <w:p w:rsidR="007555D8" w:rsidRPr="00CD2B4D" w:rsidRDefault="00CD2B4D" w:rsidP="00CD2B4D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>EDUCATION</w:t>
      </w:r>
    </w:p>
    <w:p w:rsidR="00BF6220" w:rsidRDefault="00BF6220" w:rsidP="00CD2B4D">
      <w:pPr>
        <w:spacing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 xml:space="preserve">Field </w:t>
      </w:r>
      <w:proofErr w:type="spellStart"/>
      <w:r>
        <w:rPr>
          <w:rFonts w:ascii="Times New Roman" w:eastAsia="Helvetica" w:hAnsi="Times New Roman" w:cs="Times New Roman"/>
          <w:b/>
          <w:sz w:val="26"/>
          <w:szCs w:val="26"/>
        </w:rPr>
        <w:t>Assesment</w:t>
      </w:r>
      <w:proofErr w:type="spellEnd"/>
      <w:r>
        <w:rPr>
          <w:rFonts w:ascii="Times New Roman" w:eastAsia="Helvetica" w:hAnsi="Times New Roman" w:cs="Times New Roman"/>
          <w:b/>
          <w:sz w:val="26"/>
          <w:szCs w:val="26"/>
        </w:rPr>
        <w:t xml:space="preserve"> -02/2019</w:t>
      </w:r>
    </w:p>
    <w:p w:rsidR="000F230C" w:rsidRDefault="00BF6220" w:rsidP="00CD2B4D">
      <w:pPr>
        <w:spacing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 xml:space="preserve">PSA Grower Training – </w:t>
      </w:r>
      <w:r w:rsidRPr="00BF6220">
        <w:rPr>
          <w:rFonts w:ascii="Times New Roman" w:eastAsia="Helvetica" w:hAnsi="Times New Roman" w:cs="Times New Roman"/>
          <w:sz w:val="26"/>
          <w:szCs w:val="26"/>
        </w:rPr>
        <w:t>02/2019</w:t>
      </w:r>
    </w:p>
    <w:p w:rsidR="00C4403E" w:rsidRPr="00A028DB" w:rsidRDefault="001700FE" w:rsidP="00CD2B4D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>LGMA Train the T</w:t>
      </w:r>
      <w:r w:rsidR="00C4403E">
        <w:rPr>
          <w:rFonts w:ascii="Times New Roman" w:eastAsia="Helvetica" w:hAnsi="Times New Roman" w:cs="Times New Roman"/>
          <w:b/>
          <w:sz w:val="26"/>
          <w:szCs w:val="26"/>
        </w:rPr>
        <w:t>rainer</w:t>
      </w:r>
      <w:r w:rsidR="00A028DB">
        <w:rPr>
          <w:rFonts w:ascii="Times New Roman" w:eastAsia="Helvetica" w:hAnsi="Times New Roman" w:cs="Times New Roman"/>
          <w:b/>
          <w:sz w:val="26"/>
          <w:szCs w:val="26"/>
        </w:rPr>
        <w:t xml:space="preserve"> – </w:t>
      </w:r>
      <w:r w:rsidR="00A028DB">
        <w:rPr>
          <w:rFonts w:ascii="Times New Roman" w:eastAsia="Helvetica" w:hAnsi="Times New Roman" w:cs="Times New Roman"/>
          <w:sz w:val="26"/>
          <w:szCs w:val="26"/>
        </w:rPr>
        <w:t>01/2019</w:t>
      </w:r>
    </w:p>
    <w:p w:rsidR="00C4403E" w:rsidRPr="00A028DB" w:rsidRDefault="00C4403E" w:rsidP="00CD2B4D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 xml:space="preserve">Pesticide </w:t>
      </w:r>
      <w:r w:rsidR="00352B2E">
        <w:rPr>
          <w:rFonts w:ascii="Times New Roman" w:eastAsia="Helvetica" w:hAnsi="Times New Roman" w:cs="Times New Roman"/>
          <w:b/>
          <w:sz w:val="26"/>
          <w:szCs w:val="26"/>
        </w:rPr>
        <w:t>Handler and Worker Safety Training</w:t>
      </w:r>
      <w:r w:rsidR="00A028DB">
        <w:rPr>
          <w:rFonts w:ascii="Times New Roman" w:eastAsia="Helvetica" w:hAnsi="Times New Roman" w:cs="Times New Roman"/>
          <w:b/>
          <w:sz w:val="26"/>
          <w:szCs w:val="26"/>
        </w:rPr>
        <w:t xml:space="preserve"> – </w:t>
      </w:r>
      <w:r w:rsidR="00A028DB">
        <w:rPr>
          <w:rFonts w:ascii="Times New Roman" w:eastAsia="Helvetica" w:hAnsi="Times New Roman" w:cs="Times New Roman"/>
          <w:sz w:val="26"/>
          <w:szCs w:val="26"/>
        </w:rPr>
        <w:t>Certificate # 7587 Expires 10/09/2021</w:t>
      </w:r>
    </w:p>
    <w:p w:rsidR="00C4403E" w:rsidRDefault="00C4403E" w:rsidP="00CD2B4D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>Fresh Terra</w:t>
      </w:r>
      <w:r w:rsidR="00A028DB">
        <w:rPr>
          <w:rFonts w:ascii="Times New Roman" w:eastAsia="Helvetica" w:hAnsi="Times New Roman" w:cs="Times New Roman"/>
          <w:b/>
          <w:sz w:val="26"/>
          <w:szCs w:val="26"/>
        </w:rPr>
        <w:t xml:space="preserve"> – </w:t>
      </w:r>
      <w:r w:rsidR="00A028DB">
        <w:rPr>
          <w:rFonts w:ascii="Times New Roman" w:eastAsia="Helvetica" w:hAnsi="Times New Roman" w:cs="Times New Roman"/>
          <w:sz w:val="26"/>
          <w:szCs w:val="26"/>
        </w:rPr>
        <w:t>Water Sampling Training for Surface, Drinking and Wastewater – October 2018</w:t>
      </w:r>
    </w:p>
    <w:p w:rsidR="000F230C" w:rsidRPr="000F230C" w:rsidRDefault="000F230C" w:rsidP="00CD2B4D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 xml:space="preserve">Food Safety Refresher for Supervisors – </w:t>
      </w:r>
      <w:r>
        <w:rPr>
          <w:rFonts w:ascii="Times New Roman" w:eastAsia="Helvetica" w:hAnsi="Times New Roman" w:cs="Times New Roman"/>
          <w:sz w:val="26"/>
          <w:szCs w:val="26"/>
        </w:rPr>
        <w:t>August 2018</w:t>
      </w:r>
    </w:p>
    <w:p w:rsidR="00C4403E" w:rsidRDefault="00CD2B4D" w:rsidP="00CD2B4D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 xml:space="preserve">Agriculture Technology </w:t>
      </w:r>
      <w:r w:rsidRPr="00CD2B4D">
        <w:rPr>
          <w:rFonts w:ascii="Times New Roman" w:eastAsia="Helvetica" w:hAnsi="Times New Roman" w:cs="Times New Roman"/>
          <w:b/>
          <w:sz w:val="24"/>
          <w:szCs w:val="24"/>
        </w:rPr>
        <w:t>Management</w:t>
      </w:r>
      <w:r w:rsidRPr="00CD2B4D">
        <w:rPr>
          <w:rFonts w:ascii="Times New Roman" w:hAnsi="Times New Roman" w:cs="Times New Roman"/>
          <w:b/>
          <w:sz w:val="24"/>
          <w:szCs w:val="24"/>
        </w:rPr>
        <w:t>-Present</w:t>
      </w:r>
      <w:r w:rsidR="00A02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8DB">
        <w:rPr>
          <w:rFonts w:ascii="Times New Roman" w:hAnsi="Times New Roman" w:cs="Times New Roman"/>
        </w:rPr>
        <w:t xml:space="preserve">- </w:t>
      </w:r>
      <w:r w:rsidRPr="00CD2B4D">
        <w:rPr>
          <w:rFonts w:ascii="Times New Roman" w:eastAsia="Helvetica" w:hAnsi="Times New Roman" w:cs="Times New Roman"/>
          <w:sz w:val="26"/>
          <w:szCs w:val="26"/>
        </w:rPr>
        <w:t>Arizona Western College, Yuma, Arizona</w:t>
      </w:r>
    </w:p>
    <w:p w:rsidR="00A028DB" w:rsidRDefault="00CD2B4D" w:rsidP="00CD2B4D">
      <w:pPr>
        <w:spacing w:line="240" w:lineRule="auto"/>
        <w:rPr>
          <w:rFonts w:ascii="Times New Roman" w:eastAsia="Helvetica" w:hAnsi="Times New Roman" w:cs="Times New Roman"/>
          <w:sz w:val="24"/>
          <w:szCs w:val="24"/>
        </w:rPr>
      </w:pPr>
      <w:r w:rsidRPr="00CD2B4D">
        <w:rPr>
          <w:rFonts w:ascii="Times New Roman" w:eastAsia="Helvetica" w:hAnsi="Times New Roman" w:cs="Times New Roman"/>
          <w:b/>
          <w:sz w:val="26"/>
          <w:szCs w:val="26"/>
        </w:rPr>
        <w:t>High School Diplom</w:t>
      </w:r>
      <w:r w:rsidR="00A028DB">
        <w:rPr>
          <w:rFonts w:ascii="Times New Roman" w:eastAsia="Helvetica" w:hAnsi="Times New Roman" w:cs="Times New Roman"/>
          <w:b/>
          <w:sz w:val="26"/>
          <w:szCs w:val="26"/>
        </w:rPr>
        <w:t xml:space="preserve">a </w:t>
      </w:r>
      <w:r w:rsidR="00A028DB">
        <w:rPr>
          <w:rFonts w:ascii="Times New Roman" w:eastAsia="Helvetica" w:hAnsi="Times New Roman" w:cs="Times New Roman"/>
          <w:sz w:val="26"/>
          <w:szCs w:val="26"/>
        </w:rPr>
        <w:t xml:space="preserve">- </w:t>
      </w:r>
      <w:r w:rsidRPr="00CD2B4D">
        <w:rPr>
          <w:rFonts w:ascii="Times New Roman" w:eastAsia="Helvetica" w:hAnsi="Times New Roman" w:cs="Times New Roman"/>
          <w:sz w:val="26"/>
          <w:szCs w:val="26"/>
        </w:rPr>
        <w:t xml:space="preserve">San Luis High </w:t>
      </w:r>
      <w:r>
        <w:rPr>
          <w:rFonts w:ascii="Times New Roman" w:eastAsia="Helvetica" w:hAnsi="Times New Roman" w:cs="Times New Roman"/>
          <w:sz w:val="26"/>
          <w:szCs w:val="26"/>
        </w:rPr>
        <w:t>School, San Luis, Arizona</w:t>
      </w:r>
      <w:r w:rsidRPr="00CD2B4D">
        <w:rPr>
          <w:rFonts w:ascii="Times New Roman" w:hAnsi="Times New Roman" w:cs="Times New Roman"/>
        </w:rPr>
        <w:br/>
      </w:r>
      <w:r w:rsidRPr="00CD2B4D">
        <w:rPr>
          <w:rFonts w:ascii="Times New Roman" w:eastAsia="Helvetica" w:hAnsi="Times New Roman" w:cs="Times New Roman"/>
          <w:sz w:val="24"/>
          <w:szCs w:val="24"/>
        </w:rPr>
        <w:t xml:space="preserve">    </w:t>
      </w:r>
    </w:p>
    <w:p w:rsidR="00A028DB" w:rsidRPr="00CD2B4D" w:rsidRDefault="00A028DB" w:rsidP="00A028DB">
      <w:pPr>
        <w:spacing w:line="240" w:lineRule="auto"/>
        <w:rPr>
          <w:rFonts w:ascii="Times New Roman" w:hAnsi="Times New Roman" w:cs="Times New Roman"/>
        </w:rPr>
      </w:pPr>
    </w:p>
    <w:p w:rsidR="00A028DB" w:rsidRPr="00CD2B4D" w:rsidRDefault="00A028DB" w:rsidP="00A028DB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>REFERENCES</w:t>
      </w:r>
    </w:p>
    <w:p w:rsidR="00A028DB" w:rsidRDefault="00A028DB" w:rsidP="00A028DB">
      <w:pPr>
        <w:spacing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</w:p>
    <w:p w:rsidR="00A028DB" w:rsidRDefault="00A028DB" w:rsidP="00A028DB">
      <w:pPr>
        <w:spacing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 xml:space="preserve">Jesus </w:t>
      </w:r>
      <w:proofErr w:type="spellStart"/>
      <w:r>
        <w:rPr>
          <w:rFonts w:ascii="Times New Roman" w:eastAsia="Helvetica" w:hAnsi="Times New Roman" w:cs="Times New Roman"/>
          <w:b/>
          <w:sz w:val="26"/>
          <w:szCs w:val="26"/>
        </w:rPr>
        <w:t>Canchola</w:t>
      </w:r>
      <w:proofErr w:type="spellEnd"/>
      <w:r w:rsidR="000F230C">
        <w:rPr>
          <w:rFonts w:ascii="Times New Roman" w:eastAsia="Helvetica" w:hAnsi="Times New Roman" w:cs="Times New Roman"/>
          <w:b/>
          <w:sz w:val="26"/>
          <w:szCs w:val="26"/>
        </w:rPr>
        <w:t xml:space="preserve"> </w:t>
      </w:r>
    </w:p>
    <w:p w:rsidR="000F230C" w:rsidRPr="000F230C" w:rsidRDefault="000F230C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Sr. Food Safe</w:t>
      </w:r>
      <w:r w:rsidRPr="000F230C">
        <w:rPr>
          <w:rFonts w:ascii="Times New Roman" w:eastAsia="Helvetica" w:hAnsi="Times New Roman" w:cs="Times New Roman"/>
          <w:sz w:val="26"/>
          <w:szCs w:val="26"/>
        </w:rPr>
        <w:t xml:space="preserve">ty Specialist </w:t>
      </w:r>
    </w:p>
    <w:p w:rsidR="000F230C" w:rsidRDefault="000F230C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 w:rsidRPr="000F230C">
        <w:rPr>
          <w:rFonts w:ascii="Times New Roman" w:eastAsia="Helvetica" w:hAnsi="Times New Roman" w:cs="Times New Roman"/>
          <w:sz w:val="26"/>
          <w:szCs w:val="26"/>
        </w:rPr>
        <w:t>(928) 580-1572</w:t>
      </w:r>
    </w:p>
    <w:p w:rsidR="000F230C" w:rsidRDefault="000F230C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</w:p>
    <w:p w:rsidR="000F230C" w:rsidRPr="000F230C" w:rsidRDefault="000F230C" w:rsidP="00A028DB">
      <w:pPr>
        <w:spacing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  <w:r w:rsidRPr="000F230C">
        <w:rPr>
          <w:rFonts w:ascii="Times New Roman" w:eastAsia="Helvetica" w:hAnsi="Times New Roman" w:cs="Times New Roman"/>
          <w:b/>
          <w:sz w:val="26"/>
          <w:szCs w:val="26"/>
        </w:rPr>
        <w:t xml:space="preserve">Luis </w:t>
      </w:r>
      <w:proofErr w:type="spellStart"/>
      <w:r w:rsidRPr="000F230C">
        <w:rPr>
          <w:rFonts w:ascii="Times New Roman" w:eastAsia="Helvetica" w:hAnsi="Times New Roman" w:cs="Times New Roman"/>
          <w:b/>
          <w:sz w:val="26"/>
          <w:szCs w:val="26"/>
        </w:rPr>
        <w:t>Magaña</w:t>
      </w:r>
      <w:proofErr w:type="spellEnd"/>
    </w:p>
    <w:p w:rsidR="000F230C" w:rsidRDefault="000F230C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 xml:space="preserve">Raw Product Quality Auditor </w:t>
      </w:r>
    </w:p>
    <w:p w:rsidR="000F230C" w:rsidRDefault="000F230C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>(831) 240-1044</w:t>
      </w:r>
    </w:p>
    <w:p w:rsidR="000F230C" w:rsidRDefault="000F230C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</w:p>
    <w:p w:rsidR="000F230C" w:rsidRPr="000F230C" w:rsidRDefault="00250F5A" w:rsidP="00A028DB">
      <w:pPr>
        <w:spacing w:line="240" w:lineRule="auto"/>
        <w:rPr>
          <w:rFonts w:ascii="Times New Roman" w:eastAsia="Helvetica" w:hAnsi="Times New Roman" w:cs="Times New Roman"/>
          <w:b/>
          <w:sz w:val="26"/>
          <w:szCs w:val="26"/>
        </w:rPr>
      </w:pPr>
      <w:r>
        <w:rPr>
          <w:rFonts w:ascii="Times New Roman" w:eastAsia="Helvetica" w:hAnsi="Times New Roman" w:cs="Times New Roman"/>
          <w:b/>
          <w:sz w:val="26"/>
          <w:szCs w:val="26"/>
        </w:rPr>
        <w:t>David Jaime</w:t>
      </w:r>
    </w:p>
    <w:p w:rsidR="00250F5A" w:rsidRDefault="00250F5A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 w:rsidRPr="00250F5A">
        <w:rPr>
          <w:rFonts w:ascii="Times New Roman" w:eastAsia="Helvetica" w:hAnsi="Times New Roman" w:cs="Times New Roman"/>
          <w:b/>
          <w:sz w:val="26"/>
          <w:szCs w:val="26"/>
        </w:rPr>
        <w:t xml:space="preserve">UPI </w:t>
      </w:r>
      <w:r>
        <w:rPr>
          <w:rFonts w:ascii="Times New Roman" w:eastAsia="Helvetica" w:hAnsi="Times New Roman" w:cs="Times New Roman"/>
          <w:sz w:val="26"/>
          <w:szCs w:val="26"/>
        </w:rPr>
        <w:t xml:space="preserve">Territory Manager, West </w:t>
      </w:r>
    </w:p>
    <w:p w:rsidR="000F230C" w:rsidRDefault="00250F5A" w:rsidP="00250F5A">
      <w:pPr>
        <w:spacing w:line="240" w:lineRule="auto"/>
        <w:ind w:firstLine="708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t xml:space="preserve">Arizona Western College, Ag Business Instructor </w:t>
      </w:r>
    </w:p>
    <w:p w:rsidR="000F230C" w:rsidRPr="000F230C" w:rsidRDefault="00250F5A" w:rsidP="00A028DB">
      <w:pPr>
        <w:spacing w:line="240" w:lineRule="auto"/>
        <w:rPr>
          <w:rFonts w:ascii="Times New Roman" w:eastAsia="Helvetica" w:hAnsi="Times New Roman" w:cs="Times New Roman"/>
          <w:sz w:val="26"/>
          <w:szCs w:val="26"/>
        </w:rPr>
      </w:pPr>
      <w:r>
        <w:rPr>
          <w:rFonts w:ascii="Times New Roman" w:eastAsia="Helvetica" w:hAnsi="Times New Roman" w:cs="Times New Roman"/>
          <w:sz w:val="26"/>
          <w:szCs w:val="26"/>
        </w:rPr>
        <w:lastRenderedPageBreak/>
        <w:t>(928) 707-9931</w:t>
      </w:r>
    </w:p>
    <w:p w:rsidR="00A028DB" w:rsidRPr="00A028DB" w:rsidRDefault="00A028DB" w:rsidP="00A028DB">
      <w:pPr>
        <w:spacing w:line="240" w:lineRule="auto"/>
        <w:rPr>
          <w:rFonts w:ascii="Times New Roman" w:eastAsia="Helvetica" w:hAnsi="Times New Roman" w:cs="Times New Roman"/>
          <w:sz w:val="24"/>
          <w:szCs w:val="24"/>
        </w:rPr>
      </w:pPr>
    </w:p>
    <w:sectPr w:rsidR="00A028DB" w:rsidRPr="00A028DB" w:rsidSect="00CD2B4D">
      <w:type w:val="continuous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5E36A5"/>
    <w:multiLevelType w:val="hybridMultilevel"/>
    <w:tmpl w:val="4F062928"/>
    <w:lvl w:ilvl="0" w:tplc="2B2CA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74E7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E26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74BF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CD6F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7A9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A50DC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12E5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424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056104"/>
    <w:multiLevelType w:val="hybridMultilevel"/>
    <w:tmpl w:val="6892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0B96"/>
    <w:multiLevelType w:val="hybridMultilevel"/>
    <w:tmpl w:val="8C08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0"/>
    <w:rsid w:val="000F230C"/>
    <w:rsid w:val="001700FE"/>
    <w:rsid w:val="00250F5A"/>
    <w:rsid w:val="00352B2E"/>
    <w:rsid w:val="00376CB6"/>
    <w:rsid w:val="003F0C34"/>
    <w:rsid w:val="00637A60"/>
    <w:rsid w:val="006A4C18"/>
    <w:rsid w:val="007555D8"/>
    <w:rsid w:val="00943C34"/>
    <w:rsid w:val="00A028DB"/>
    <w:rsid w:val="00B55D6E"/>
    <w:rsid w:val="00B96BE7"/>
    <w:rsid w:val="00BF6220"/>
    <w:rsid w:val="00C4403E"/>
    <w:rsid w:val="00CB2A06"/>
    <w:rsid w:val="00CD2B4D"/>
    <w:rsid w:val="00D43A05"/>
    <w:rsid w:val="00FA03BB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0F9D5"/>
  <w15:docId w15:val="{EDF3DF96-101B-44B6-BBF7-71CC67D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bullets">
    <w:name w:val="bullets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rsid w:val="00C44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-somch\AppData\Local\Temp\Nancy%20A_Villal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Nancy A_Villalon 2019.dotx</Template>
  <TotalTime>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AZ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 Guest Account</dc:creator>
  <cp:lastModifiedBy>SOMCH Guest Account</cp:lastModifiedBy>
  <cp:revision>1</cp:revision>
  <cp:lastPrinted>2017-10-24T18:30:00Z</cp:lastPrinted>
  <dcterms:created xsi:type="dcterms:W3CDTF">2019-06-19T16:52:00Z</dcterms:created>
  <dcterms:modified xsi:type="dcterms:W3CDTF">2019-06-19T16:52:00Z</dcterms:modified>
</cp:coreProperties>
</file>