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page" w:tblpXSpec="center" w:tblpY="1"/>
        <w:tblOverlap w:val="never"/>
        <w:tblW w:w="8881" w:type="dxa"/>
        <w:tblLayout w:type="fixed"/>
        <w:tblCellMar>
          <w:top w:w="144" w:type="dxa"/>
          <w:left w:w="29" w:type="dxa"/>
          <w:bottom w:w="72" w:type="dxa"/>
          <w:right w:w="115" w:type="dxa"/>
        </w:tblCellMar>
        <w:tblLook w:val="04A0" w:firstRow="1" w:lastRow="0" w:firstColumn="1" w:lastColumn="0" w:noHBand="0" w:noVBand="1"/>
      </w:tblPr>
      <w:tblGrid>
        <w:gridCol w:w="1848"/>
        <w:gridCol w:w="7033"/>
      </w:tblGrid>
      <w:tr w:rsidR="00591E9C" w:rsidRPr="00C155F5" w14:paraId="5C28AA59" w14:textId="77777777" w:rsidTr="008F07B6">
        <w:trPr>
          <w:trHeight w:val="846"/>
        </w:trPr>
        <w:tc>
          <w:tcPr>
            <w:tcW w:w="1848" w:type="dxa"/>
            <w:vAlign w:val="bottom"/>
          </w:tcPr>
          <w:p w14:paraId="09B7F74D" w14:textId="77777777" w:rsidR="00591E9C" w:rsidRDefault="00591E9C"/>
        </w:tc>
        <w:tc>
          <w:tcPr>
            <w:tcW w:w="7033" w:type="dxa"/>
            <w:tcBorders>
              <w:bottom w:val="single" w:sz="4" w:space="0" w:color="auto"/>
            </w:tcBorders>
            <w:vAlign w:val="bottom"/>
          </w:tcPr>
          <w:p w14:paraId="7196EF14" w14:textId="1A169449" w:rsidR="00EA15C9" w:rsidRPr="00C155F5" w:rsidRDefault="00DB34E8" w:rsidP="00EA15C9">
            <w:pPr>
              <w:spacing w:after="19" w:line="240" w:lineRule="auto"/>
              <w:jc w:val="center"/>
              <w:rPr>
                <w:rFonts w:ascii="Lucida Grande" w:eastAsia="Times New Roman" w:hAnsi="Lucida Grande" w:cs="Arial"/>
                <w:sz w:val="24"/>
                <w:lang w:val="es-ES"/>
              </w:rPr>
            </w:pPr>
            <w:r w:rsidRPr="00C155F5">
              <w:rPr>
                <w:rFonts w:ascii="Lucida Grande" w:eastAsia="Times New Roman" w:hAnsi="Lucida Grande" w:cs="Arial"/>
                <w:b/>
                <w:bCs/>
                <w:sz w:val="24"/>
                <w:lang w:val="es-ES"/>
              </w:rPr>
              <w:t>Alvaro Alcala</w:t>
            </w:r>
          </w:p>
          <w:p w14:paraId="465ED59D" w14:textId="48949B20" w:rsidR="00D65172" w:rsidRPr="00C155F5" w:rsidRDefault="00535971" w:rsidP="00D65172">
            <w:pPr>
              <w:spacing w:after="19" w:line="240" w:lineRule="auto"/>
              <w:jc w:val="center"/>
              <w:rPr>
                <w:rFonts w:ascii="Lucida Grande" w:eastAsia="Times New Roman" w:hAnsi="Lucida Grande" w:cs="Arial"/>
                <w:sz w:val="18"/>
                <w:szCs w:val="18"/>
                <w:lang w:val="es-ES"/>
              </w:rPr>
            </w:pPr>
            <w:r w:rsidRPr="00C155F5">
              <w:rPr>
                <w:rFonts w:ascii="Lucida Grande" w:eastAsia="Times New Roman" w:hAnsi="Lucida Grande" w:cs="Arial"/>
                <w:sz w:val="18"/>
                <w:szCs w:val="18"/>
                <w:lang w:val="es-ES"/>
              </w:rPr>
              <w:t xml:space="preserve">243 San </w:t>
            </w:r>
            <w:r w:rsidR="00C155F5">
              <w:rPr>
                <w:rFonts w:ascii="Lucida Grande" w:eastAsia="Times New Roman" w:hAnsi="Lucida Grande" w:cs="Arial"/>
                <w:sz w:val="18"/>
                <w:szCs w:val="18"/>
                <w:lang w:val="es-ES"/>
              </w:rPr>
              <w:t>Juan Grade Rd. Salinas, CA 93905</w:t>
            </w:r>
            <w:bookmarkStart w:id="0" w:name="_GoBack"/>
            <w:bookmarkEnd w:id="0"/>
          </w:p>
          <w:p w14:paraId="3F35D1E9" w14:textId="5EBCE04C" w:rsidR="00EA15C9" w:rsidRPr="00C155F5" w:rsidRDefault="00DB34E8" w:rsidP="00D65172">
            <w:pPr>
              <w:spacing w:after="19" w:line="240" w:lineRule="auto"/>
              <w:jc w:val="center"/>
              <w:rPr>
                <w:rFonts w:ascii="Lucida Grande" w:eastAsia="Times New Roman" w:hAnsi="Lucida Grande" w:cs="Arial"/>
                <w:sz w:val="18"/>
                <w:szCs w:val="18"/>
                <w:lang w:val="es-ES"/>
              </w:rPr>
            </w:pPr>
            <w:r w:rsidRPr="00C155F5">
              <w:rPr>
                <w:rFonts w:ascii="Lucida Grande" w:eastAsia="Times New Roman" w:hAnsi="Lucida Grande" w:cs="Arial"/>
                <w:color w:val="1155CC"/>
                <w:sz w:val="18"/>
                <w:szCs w:val="18"/>
                <w:u w:val="single"/>
                <w:lang w:val="es-ES"/>
              </w:rPr>
              <w:t>(831) 287-4031</w:t>
            </w:r>
          </w:p>
          <w:p w14:paraId="0EC2A460" w14:textId="77777777" w:rsidR="00591E9C" w:rsidRPr="00C155F5" w:rsidRDefault="00C155F5" w:rsidP="00EA15C9">
            <w:pPr>
              <w:pStyle w:val="ContactInformation"/>
              <w:jc w:val="center"/>
              <w:rPr>
                <w:sz w:val="18"/>
                <w:szCs w:val="18"/>
                <w:lang w:val="es-ES"/>
              </w:rPr>
            </w:pPr>
            <w:hyperlink r:id="rId8" w:tgtFrame="_blank" w:history="1">
              <w:r w:rsidR="00EA15C9" w:rsidRPr="00C155F5">
                <w:rPr>
                  <w:rFonts w:ascii="Lucida Grande" w:eastAsia="Times New Roman" w:hAnsi="Lucida Grande" w:cs="Arial"/>
                  <w:color w:val="1155CC"/>
                  <w:sz w:val="18"/>
                  <w:szCs w:val="18"/>
                  <w:u w:val="single"/>
                  <w:lang w:val="es-ES"/>
                </w:rPr>
                <w:t>alcalaa88@gmail.com</w:t>
              </w:r>
            </w:hyperlink>
          </w:p>
        </w:tc>
      </w:tr>
      <w:tr w:rsidR="00591E9C" w14:paraId="1A9FCE22" w14:textId="77777777" w:rsidTr="008F07B6">
        <w:tc>
          <w:tcPr>
            <w:tcW w:w="1848" w:type="dxa"/>
          </w:tcPr>
          <w:p w14:paraId="39D4D2B9" w14:textId="34A4E284" w:rsidR="00F2038E" w:rsidRDefault="00F2038E" w:rsidP="00EA15C9">
            <w:pPr>
              <w:spacing w:line="240" w:lineRule="auto"/>
              <w:rPr>
                <w:rFonts w:ascii="Lucida Grande" w:eastAsia="Times New Roman" w:hAnsi="Lucida Grande" w:cs="Arial"/>
                <w:b/>
                <w:bCs/>
                <w:szCs w:val="16"/>
              </w:rPr>
            </w:pPr>
            <w:r>
              <w:rPr>
                <w:rFonts w:ascii="Lucida Grande" w:eastAsia="Times New Roman" w:hAnsi="Lucida Grande" w:cs="Arial"/>
                <w:b/>
                <w:bCs/>
                <w:szCs w:val="16"/>
              </w:rPr>
              <w:t>Objective</w:t>
            </w:r>
          </w:p>
          <w:p w14:paraId="1B3A0382" w14:textId="77777777" w:rsidR="00F2038E" w:rsidRDefault="00F2038E" w:rsidP="00EA15C9">
            <w:pPr>
              <w:spacing w:line="240" w:lineRule="auto"/>
              <w:rPr>
                <w:rFonts w:ascii="Lucida Grande" w:eastAsia="Times New Roman" w:hAnsi="Lucida Grande" w:cs="Arial"/>
                <w:b/>
                <w:bCs/>
                <w:szCs w:val="16"/>
              </w:rPr>
            </w:pPr>
          </w:p>
          <w:p w14:paraId="1BA55D28" w14:textId="77777777" w:rsidR="00F2038E" w:rsidRDefault="00F2038E" w:rsidP="00EA15C9">
            <w:pPr>
              <w:spacing w:line="240" w:lineRule="auto"/>
              <w:rPr>
                <w:rFonts w:ascii="Lucida Grande" w:eastAsia="Times New Roman" w:hAnsi="Lucida Grande" w:cs="Arial"/>
                <w:b/>
                <w:bCs/>
                <w:szCs w:val="16"/>
              </w:rPr>
            </w:pPr>
          </w:p>
          <w:p w14:paraId="31F39396" w14:textId="77777777" w:rsidR="00F2038E" w:rsidRDefault="00F2038E" w:rsidP="00EA15C9">
            <w:pPr>
              <w:spacing w:line="240" w:lineRule="auto"/>
              <w:rPr>
                <w:rFonts w:ascii="Lucida Grande" w:eastAsia="Times New Roman" w:hAnsi="Lucida Grande" w:cs="Arial"/>
                <w:b/>
                <w:bCs/>
                <w:szCs w:val="16"/>
              </w:rPr>
            </w:pPr>
          </w:p>
          <w:p w14:paraId="6871A2FA" w14:textId="77777777" w:rsidR="00F2038E" w:rsidRDefault="00F2038E" w:rsidP="00EA15C9">
            <w:pPr>
              <w:spacing w:line="240" w:lineRule="auto"/>
              <w:rPr>
                <w:rFonts w:ascii="Lucida Grande" w:eastAsia="Times New Roman" w:hAnsi="Lucida Grande" w:cs="Arial"/>
                <w:b/>
                <w:bCs/>
                <w:szCs w:val="16"/>
              </w:rPr>
            </w:pPr>
          </w:p>
          <w:p w14:paraId="2251982D" w14:textId="05D077F8" w:rsidR="00AA52CA" w:rsidRPr="00BD44D5" w:rsidRDefault="00EB084C" w:rsidP="00EA15C9">
            <w:pPr>
              <w:spacing w:line="240" w:lineRule="auto"/>
              <w:rPr>
                <w:rFonts w:ascii="Lucida Grande" w:eastAsia="Times New Roman" w:hAnsi="Lucida Grande" w:cs="Arial"/>
                <w:b/>
                <w:bCs/>
                <w:szCs w:val="16"/>
              </w:rPr>
            </w:pPr>
            <w:r>
              <w:rPr>
                <w:rFonts w:ascii="Lucida Grande" w:eastAsia="Times New Roman" w:hAnsi="Lucida Grande" w:cs="Arial"/>
                <w:b/>
                <w:bCs/>
                <w:szCs w:val="16"/>
              </w:rPr>
              <w:t>Education</w:t>
            </w:r>
          </w:p>
          <w:p w14:paraId="2F47C254" w14:textId="77777777" w:rsidR="00AA52CA" w:rsidRPr="00BD44D5" w:rsidRDefault="00AA52CA" w:rsidP="00EA15C9">
            <w:pPr>
              <w:spacing w:line="240" w:lineRule="auto"/>
              <w:rPr>
                <w:rFonts w:ascii="Lucida Grande" w:eastAsia="Times New Roman" w:hAnsi="Lucida Grande" w:cs="Arial"/>
                <w:b/>
                <w:bCs/>
                <w:szCs w:val="16"/>
              </w:rPr>
            </w:pPr>
          </w:p>
          <w:p w14:paraId="6EF6CB08" w14:textId="77777777" w:rsidR="00AA52CA" w:rsidRPr="00BD44D5" w:rsidRDefault="00AA52CA" w:rsidP="00EA15C9">
            <w:pPr>
              <w:spacing w:line="240" w:lineRule="auto"/>
              <w:rPr>
                <w:rFonts w:ascii="Lucida Grande" w:eastAsia="Times New Roman" w:hAnsi="Lucida Grande" w:cs="Arial"/>
                <w:b/>
                <w:bCs/>
                <w:szCs w:val="16"/>
              </w:rPr>
            </w:pPr>
          </w:p>
          <w:p w14:paraId="0CD7ECCB" w14:textId="77777777" w:rsidR="00AA52CA" w:rsidRPr="00BD44D5" w:rsidRDefault="00AA52CA" w:rsidP="00EA15C9">
            <w:pPr>
              <w:spacing w:line="240" w:lineRule="auto"/>
              <w:rPr>
                <w:rFonts w:ascii="Lucida Grande" w:eastAsia="Times New Roman" w:hAnsi="Lucida Grande" w:cs="Arial"/>
                <w:b/>
                <w:bCs/>
                <w:szCs w:val="16"/>
              </w:rPr>
            </w:pPr>
          </w:p>
          <w:p w14:paraId="52A3D706" w14:textId="77777777" w:rsidR="00AA52CA" w:rsidRPr="00BD44D5" w:rsidRDefault="00AA52CA" w:rsidP="00EA15C9">
            <w:pPr>
              <w:spacing w:line="240" w:lineRule="auto"/>
              <w:rPr>
                <w:rFonts w:ascii="Lucida Grande" w:eastAsia="Times New Roman" w:hAnsi="Lucida Grande" w:cs="Arial"/>
                <w:b/>
                <w:bCs/>
                <w:szCs w:val="16"/>
              </w:rPr>
            </w:pPr>
          </w:p>
          <w:p w14:paraId="207B3216" w14:textId="77777777" w:rsidR="00182710" w:rsidRDefault="00182710" w:rsidP="00EA15C9">
            <w:pPr>
              <w:spacing w:line="240" w:lineRule="auto"/>
              <w:rPr>
                <w:rFonts w:ascii="Lucida Grande" w:eastAsia="Times New Roman" w:hAnsi="Lucida Grande" w:cs="Arial"/>
                <w:b/>
                <w:bCs/>
                <w:szCs w:val="16"/>
              </w:rPr>
            </w:pPr>
          </w:p>
          <w:p w14:paraId="313D3F93" w14:textId="77777777" w:rsidR="00182710" w:rsidRDefault="00182710" w:rsidP="00EA15C9">
            <w:pPr>
              <w:spacing w:line="240" w:lineRule="auto"/>
              <w:rPr>
                <w:rFonts w:ascii="Lucida Grande" w:eastAsia="Times New Roman" w:hAnsi="Lucida Grande" w:cs="Arial"/>
                <w:b/>
                <w:bCs/>
                <w:szCs w:val="16"/>
              </w:rPr>
            </w:pPr>
          </w:p>
          <w:p w14:paraId="7ACAF55F" w14:textId="77777777" w:rsidR="00182710" w:rsidRDefault="00182710" w:rsidP="00EA15C9">
            <w:pPr>
              <w:spacing w:line="240" w:lineRule="auto"/>
              <w:rPr>
                <w:rFonts w:ascii="Lucida Grande" w:eastAsia="Times New Roman" w:hAnsi="Lucida Grande" w:cs="Arial"/>
                <w:b/>
                <w:bCs/>
                <w:szCs w:val="16"/>
              </w:rPr>
            </w:pPr>
          </w:p>
          <w:p w14:paraId="573424D6" w14:textId="77777777" w:rsidR="00182710" w:rsidRDefault="00182710" w:rsidP="00EA15C9">
            <w:pPr>
              <w:spacing w:line="240" w:lineRule="auto"/>
              <w:rPr>
                <w:rFonts w:ascii="Lucida Grande" w:eastAsia="Times New Roman" w:hAnsi="Lucida Grande" w:cs="Arial"/>
                <w:b/>
                <w:bCs/>
                <w:szCs w:val="16"/>
              </w:rPr>
            </w:pPr>
          </w:p>
          <w:p w14:paraId="0676122B" w14:textId="77777777" w:rsidR="00182710" w:rsidRDefault="00182710" w:rsidP="00EA15C9">
            <w:pPr>
              <w:spacing w:line="240" w:lineRule="auto"/>
              <w:rPr>
                <w:rFonts w:ascii="Lucida Grande" w:eastAsia="Times New Roman" w:hAnsi="Lucida Grande" w:cs="Arial"/>
                <w:b/>
                <w:bCs/>
                <w:szCs w:val="16"/>
              </w:rPr>
            </w:pPr>
          </w:p>
          <w:p w14:paraId="7AA3A8BA" w14:textId="77777777" w:rsidR="00182710" w:rsidRDefault="00182710" w:rsidP="00EA15C9">
            <w:pPr>
              <w:spacing w:line="240" w:lineRule="auto"/>
              <w:rPr>
                <w:rFonts w:ascii="Lucida Grande" w:eastAsia="Times New Roman" w:hAnsi="Lucida Grande" w:cs="Arial"/>
                <w:b/>
                <w:bCs/>
                <w:szCs w:val="16"/>
              </w:rPr>
            </w:pPr>
          </w:p>
          <w:p w14:paraId="738CCEBE" w14:textId="77777777" w:rsidR="00182710" w:rsidRDefault="00182710" w:rsidP="00EA15C9">
            <w:pPr>
              <w:spacing w:line="240" w:lineRule="auto"/>
              <w:rPr>
                <w:rFonts w:ascii="Lucida Grande" w:eastAsia="Times New Roman" w:hAnsi="Lucida Grande" w:cs="Arial"/>
                <w:b/>
                <w:bCs/>
                <w:szCs w:val="16"/>
              </w:rPr>
            </w:pPr>
          </w:p>
          <w:p w14:paraId="727CF29E" w14:textId="77777777" w:rsidR="002B0EA3" w:rsidRPr="00BD44D5" w:rsidRDefault="002B0EA3" w:rsidP="00EA15C9">
            <w:pPr>
              <w:spacing w:line="240" w:lineRule="auto"/>
              <w:rPr>
                <w:rFonts w:ascii="Lucida Grande" w:eastAsia="Times New Roman" w:hAnsi="Lucida Grande" w:cs="Arial"/>
                <w:b/>
                <w:bCs/>
                <w:szCs w:val="16"/>
              </w:rPr>
            </w:pPr>
            <w:r w:rsidRPr="00BD44D5">
              <w:rPr>
                <w:rFonts w:ascii="Lucida Grande" w:eastAsia="Times New Roman" w:hAnsi="Lucida Grande" w:cs="Arial"/>
                <w:b/>
                <w:bCs/>
                <w:szCs w:val="16"/>
              </w:rPr>
              <w:t>PROFESSIONAL</w:t>
            </w:r>
          </w:p>
          <w:p w14:paraId="3E7497C0" w14:textId="77777777" w:rsidR="00EA15C9" w:rsidRPr="002F6604" w:rsidRDefault="00EA15C9" w:rsidP="00EA15C9">
            <w:pPr>
              <w:spacing w:line="240" w:lineRule="auto"/>
              <w:rPr>
                <w:rFonts w:ascii="Lucida Grande" w:eastAsia="Times New Roman" w:hAnsi="Lucida Grande" w:cs="Arial"/>
                <w:szCs w:val="16"/>
              </w:rPr>
            </w:pPr>
            <w:r w:rsidRPr="002F6604">
              <w:rPr>
                <w:rFonts w:ascii="Lucida Grande" w:eastAsia="Times New Roman" w:hAnsi="Lucida Grande" w:cs="Arial"/>
                <w:b/>
                <w:bCs/>
                <w:szCs w:val="16"/>
              </w:rPr>
              <w:t>EXPERIENCE</w:t>
            </w:r>
          </w:p>
          <w:p w14:paraId="19EE8070" w14:textId="77777777" w:rsidR="00591E9C" w:rsidRPr="00BD44D5" w:rsidRDefault="00591E9C">
            <w:pPr>
              <w:pStyle w:val="ResumeHeading1"/>
              <w:framePr w:hSpace="0" w:wrap="auto" w:vAnchor="margin" w:hAnchor="text" w:xAlign="left" w:yAlign="inline"/>
              <w:suppressOverlap w:val="0"/>
              <w:rPr>
                <w:szCs w:val="16"/>
              </w:rPr>
            </w:pPr>
          </w:p>
        </w:tc>
        <w:tc>
          <w:tcPr>
            <w:tcW w:w="7033" w:type="dxa"/>
          </w:tcPr>
          <w:p w14:paraId="3492BD97" w14:textId="4B92628D" w:rsidR="00F2038E" w:rsidRDefault="00F2038E" w:rsidP="00AA52CA">
            <w:pPr>
              <w:spacing w:after="19" w:line="240" w:lineRule="auto"/>
              <w:jc w:val="both"/>
              <w:rPr>
                <w:rFonts w:ascii="Lucida Grande" w:eastAsia="Times New Roman" w:hAnsi="Lucida Grande" w:cs="Arial"/>
                <w:b/>
                <w:bCs/>
                <w:sz w:val="18"/>
                <w:szCs w:val="18"/>
              </w:rPr>
            </w:pPr>
            <w:r>
              <w:rPr>
                <w:rFonts w:ascii="Lucida Grande" w:eastAsia="Times New Roman" w:hAnsi="Lucida Grande" w:cs="Arial"/>
                <w:b/>
                <w:bCs/>
                <w:sz w:val="18"/>
                <w:szCs w:val="18"/>
              </w:rPr>
              <w:t xml:space="preserve">To obtain a part-time position in the cultivation </w:t>
            </w:r>
            <w:r w:rsidR="00D65519">
              <w:rPr>
                <w:rFonts w:ascii="Lucida Grande" w:eastAsia="Times New Roman" w:hAnsi="Lucida Grande" w:cs="Arial"/>
                <w:b/>
                <w:bCs/>
                <w:sz w:val="18"/>
                <w:szCs w:val="18"/>
              </w:rPr>
              <w:t xml:space="preserve">and process </w:t>
            </w:r>
            <w:r>
              <w:rPr>
                <w:rFonts w:ascii="Lucida Grande" w:eastAsia="Times New Roman" w:hAnsi="Lucida Grande" w:cs="Arial"/>
                <w:b/>
                <w:bCs/>
                <w:sz w:val="18"/>
                <w:szCs w:val="18"/>
              </w:rPr>
              <w:t xml:space="preserve">of cannabis. Willing to work morning, nights and weekends.  </w:t>
            </w:r>
            <w:r w:rsidR="00287667">
              <w:rPr>
                <w:rFonts w:ascii="Lucida Grande" w:eastAsia="Times New Roman" w:hAnsi="Lucida Grande" w:cs="Arial"/>
                <w:b/>
                <w:bCs/>
                <w:sz w:val="18"/>
                <w:szCs w:val="18"/>
              </w:rPr>
              <w:t>Available for any positions open.</w:t>
            </w:r>
          </w:p>
          <w:p w14:paraId="7C802950" w14:textId="77777777" w:rsidR="00F2038E" w:rsidRDefault="00F2038E" w:rsidP="00AA52CA">
            <w:pPr>
              <w:spacing w:after="19" w:line="240" w:lineRule="auto"/>
              <w:jc w:val="both"/>
              <w:rPr>
                <w:rFonts w:ascii="Lucida Grande" w:eastAsia="Times New Roman" w:hAnsi="Lucida Grande" w:cs="Arial"/>
                <w:b/>
                <w:bCs/>
                <w:sz w:val="18"/>
                <w:szCs w:val="18"/>
              </w:rPr>
            </w:pPr>
          </w:p>
          <w:p w14:paraId="5BBDCBA3" w14:textId="77777777" w:rsidR="00F2038E" w:rsidRDefault="00F2038E" w:rsidP="00AA52CA">
            <w:pPr>
              <w:spacing w:after="19" w:line="240" w:lineRule="auto"/>
              <w:jc w:val="both"/>
              <w:rPr>
                <w:rFonts w:ascii="Lucida Grande" w:eastAsia="Times New Roman" w:hAnsi="Lucida Grande" w:cs="Arial"/>
                <w:b/>
                <w:bCs/>
                <w:sz w:val="18"/>
                <w:szCs w:val="18"/>
              </w:rPr>
            </w:pPr>
          </w:p>
          <w:p w14:paraId="6DC1FA70" w14:textId="77777777" w:rsidR="00AA52CA" w:rsidRPr="002F6604" w:rsidRDefault="00AA52CA" w:rsidP="00AA52CA">
            <w:pPr>
              <w:spacing w:after="19" w:line="240" w:lineRule="auto"/>
              <w:jc w:val="both"/>
              <w:rPr>
                <w:rFonts w:ascii="Lucida Grande" w:eastAsia="Times New Roman" w:hAnsi="Lucida Grande" w:cs="Arial"/>
                <w:sz w:val="18"/>
                <w:szCs w:val="18"/>
              </w:rPr>
            </w:pPr>
            <w:r w:rsidRPr="002F6604">
              <w:rPr>
                <w:rFonts w:ascii="Lucida Grande" w:eastAsia="Times New Roman" w:hAnsi="Lucida Grande" w:cs="Arial"/>
                <w:b/>
                <w:bCs/>
                <w:sz w:val="18"/>
                <w:szCs w:val="18"/>
              </w:rPr>
              <w:t>B.A in Economics</w:t>
            </w:r>
          </w:p>
          <w:p w14:paraId="45B18BE7" w14:textId="77777777" w:rsidR="00AA52CA" w:rsidRPr="002F6604" w:rsidRDefault="00AA52CA" w:rsidP="00AA52CA">
            <w:pPr>
              <w:spacing w:after="19" w:line="240" w:lineRule="auto"/>
              <w:rPr>
                <w:rFonts w:ascii="Lucida Grande" w:eastAsia="Times New Roman" w:hAnsi="Lucida Grande" w:cs="Arial"/>
                <w:sz w:val="18"/>
                <w:szCs w:val="18"/>
              </w:rPr>
            </w:pPr>
            <w:r w:rsidRPr="002F6604">
              <w:rPr>
                <w:rFonts w:ascii="Lucida Grande" w:eastAsia="Times New Roman" w:hAnsi="Lucida Grande" w:cs="Arial"/>
                <w:sz w:val="18"/>
                <w:szCs w:val="18"/>
              </w:rPr>
              <w:t>California State University, San Bernardino</w:t>
            </w:r>
          </w:p>
          <w:p w14:paraId="47510871" w14:textId="77777777" w:rsidR="00AA52CA" w:rsidRPr="00C155F5" w:rsidRDefault="00AA52CA" w:rsidP="00AA52CA">
            <w:pPr>
              <w:spacing w:after="56" w:line="240" w:lineRule="auto"/>
              <w:rPr>
                <w:rFonts w:ascii="Lucida Grande" w:eastAsia="Times New Roman" w:hAnsi="Lucida Grande" w:cs="Arial"/>
                <w:sz w:val="18"/>
                <w:szCs w:val="18"/>
                <w:lang w:val="fr-FR"/>
              </w:rPr>
            </w:pPr>
            <w:r w:rsidRPr="00C155F5">
              <w:rPr>
                <w:rFonts w:ascii="Lucida Grande" w:eastAsia="Times New Roman" w:hAnsi="Lucida Grande" w:cs="Arial"/>
                <w:sz w:val="18"/>
                <w:szCs w:val="18"/>
                <w:lang w:val="fr-FR"/>
              </w:rPr>
              <w:t>June 2011</w:t>
            </w:r>
          </w:p>
          <w:p w14:paraId="15BCAC1E" w14:textId="77777777" w:rsidR="00182710" w:rsidRPr="00C155F5" w:rsidRDefault="00182710" w:rsidP="00AA52CA">
            <w:pPr>
              <w:spacing w:after="56" w:line="240" w:lineRule="auto"/>
              <w:rPr>
                <w:rFonts w:ascii="Lucida Grande" w:eastAsia="Times New Roman" w:hAnsi="Lucida Grande" w:cs="Arial"/>
                <w:sz w:val="18"/>
                <w:szCs w:val="18"/>
                <w:lang w:val="fr-FR"/>
              </w:rPr>
            </w:pPr>
          </w:p>
          <w:p w14:paraId="0223B9D8" w14:textId="0F8B54B5" w:rsidR="00182710" w:rsidRPr="00C155F5" w:rsidRDefault="009A4BE8" w:rsidP="00AA52CA">
            <w:pPr>
              <w:spacing w:after="56" w:line="240" w:lineRule="auto"/>
              <w:rPr>
                <w:rFonts w:ascii="Lucida Grande" w:eastAsia="Times New Roman" w:hAnsi="Lucida Grande" w:cs="Arial"/>
                <w:b/>
                <w:sz w:val="18"/>
                <w:szCs w:val="18"/>
                <w:lang w:val="fr-FR"/>
              </w:rPr>
            </w:pPr>
            <w:r w:rsidRPr="00C155F5">
              <w:rPr>
                <w:rFonts w:ascii="Lucida Grande" w:eastAsia="Times New Roman" w:hAnsi="Lucida Grande" w:cs="Arial"/>
                <w:b/>
                <w:sz w:val="18"/>
                <w:szCs w:val="18"/>
                <w:lang w:val="fr-FR"/>
              </w:rPr>
              <w:t>A.S Agriculture Production- QAL &amp; PCA</w:t>
            </w:r>
          </w:p>
          <w:p w14:paraId="3D4A9F86" w14:textId="77777777" w:rsidR="00182710" w:rsidRPr="00182710" w:rsidRDefault="00182710" w:rsidP="00AA52CA">
            <w:pPr>
              <w:spacing w:after="56" w:line="240" w:lineRule="auto"/>
              <w:rPr>
                <w:rFonts w:ascii="Lucida Grande" w:eastAsia="Times New Roman" w:hAnsi="Lucida Grande" w:cs="Arial"/>
                <w:sz w:val="18"/>
                <w:szCs w:val="18"/>
              </w:rPr>
            </w:pPr>
            <w:r w:rsidRPr="00182710">
              <w:rPr>
                <w:rFonts w:ascii="Lucida Grande" w:eastAsia="Times New Roman" w:hAnsi="Lucida Grande" w:cs="Arial"/>
                <w:sz w:val="18"/>
                <w:szCs w:val="18"/>
              </w:rPr>
              <w:t>Hartnell Community College</w:t>
            </w:r>
          </w:p>
          <w:p w14:paraId="72D6A980" w14:textId="79A59769" w:rsidR="00182710" w:rsidRPr="00182710" w:rsidRDefault="003A0CD0" w:rsidP="00AA52CA">
            <w:pPr>
              <w:spacing w:after="56" w:line="240" w:lineRule="auto"/>
              <w:rPr>
                <w:rFonts w:ascii="Lucida Grande" w:eastAsia="Times New Roman" w:hAnsi="Lucida Grande" w:cs="Arial"/>
                <w:sz w:val="18"/>
                <w:szCs w:val="18"/>
              </w:rPr>
            </w:pPr>
            <w:r>
              <w:rPr>
                <w:rFonts w:ascii="Lucida Grande" w:eastAsia="Times New Roman" w:hAnsi="Lucida Grande" w:cs="Arial"/>
                <w:sz w:val="18"/>
                <w:szCs w:val="18"/>
              </w:rPr>
              <w:t>December</w:t>
            </w:r>
            <w:r w:rsidR="00DD5A95">
              <w:rPr>
                <w:rFonts w:ascii="Lucida Grande" w:eastAsia="Times New Roman" w:hAnsi="Lucida Grande" w:cs="Arial"/>
                <w:sz w:val="18"/>
                <w:szCs w:val="18"/>
              </w:rPr>
              <w:t xml:space="preserve"> 2017</w:t>
            </w:r>
          </w:p>
          <w:p w14:paraId="1B76327A" w14:textId="77777777" w:rsidR="00182710" w:rsidRPr="002F6604" w:rsidRDefault="00182710" w:rsidP="00AA52CA">
            <w:pPr>
              <w:spacing w:after="56" w:line="240" w:lineRule="auto"/>
              <w:rPr>
                <w:rFonts w:ascii="Lucida Grande" w:eastAsia="Times New Roman" w:hAnsi="Lucida Grande" w:cs="Arial"/>
                <w:sz w:val="18"/>
                <w:szCs w:val="18"/>
              </w:rPr>
            </w:pPr>
          </w:p>
          <w:p w14:paraId="0ABDA3A2" w14:textId="77777777" w:rsidR="00AA52CA" w:rsidRPr="00325956" w:rsidRDefault="00AA52CA" w:rsidP="00084F6D">
            <w:pPr>
              <w:spacing w:after="19" w:line="240" w:lineRule="auto"/>
              <w:jc w:val="both"/>
              <w:rPr>
                <w:rFonts w:ascii="Lucida Grande" w:eastAsia="Times New Roman" w:hAnsi="Lucida Grande" w:cs="Arial"/>
                <w:b/>
                <w:bCs/>
                <w:sz w:val="18"/>
                <w:szCs w:val="18"/>
              </w:rPr>
            </w:pPr>
          </w:p>
          <w:p w14:paraId="13156F2B" w14:textId="77777777" w:rsidR="00F2038E" w:rsidRDefault="00F2038E" w:rsidP="00084F6D">
            <w:pPr>
              <w:spacing w:after="19" w:line="240" w:lineRule="auto"/>
              <w:jc w:val="both"/>
              <w:rPr>
                <w:rFonts w:ascii="Lucida Grande" w:eastAsia="Times New Roman" w:hAnsi="Lucida Grande" w:cs="Arial"/>
                <w:b/>
                <w:bCs/>
                <w:sz w:val="18"/>
                <w:szCs w:val="18"/>
              </w:rPr>
            </w:pPr>
            <w:r>
              <w:rPr>
                <w:rFonts w:ascii="Lucida Grande" w:eastAsia="Times New Roman" w:hAnsi="Lucida Grande" w:cs="Arial"/>
                <w:b/>
                <w:bCs/>
                <w:sz w:val="18"/>
                <w:szCs w:val="18"/>
              </w:rPr>
              <w:t>Greenhouse Supervisor</w:t>
            </w:r>
          </w:p>
          <w:p w14:paraId="1C42683F" w14:textId="77777777" w:rsidR="00F2038E" w:rsidRPr="00F2038E" w:rsidRDefault="00F2038E" w:rsidP="00084F6D">
            <w:pPr>
              <w:spacing w:after="19" w:line="240" w:lineRule="auto"/>
              <w:jc w:val="both"/>
              <w:rPr>
                <w:rFonts w:ascii="Lucida Grande" w:eastAsia="Times New Roman" w:hAnsi="Lucida Grande" w:cs="Arial"/>
                <w:bCs/>
                <w:i/>
                <w:sz w:val="18"/>
                <w:szCs w:val="18"/>
              </w:rPr>
            </w:pPr>
            <w:r w:rsidRPr="00F2038E">
              <w:rPr>
                <w:rFonts w:ascii="Lucida Grande" w:eastAsia="Times New Roman" w:hAnsi="Lucida Grande" w:cs="Arial"/>
                <w:bCs/>
                <w:i/>
                <w:sz w:val="18"/>
                <w:szCs w:val="18"/>
              </w:rPr>
              <w:t>Vilmorin North America</w:t>
            </w:r>
          </w:p>
          <w:p w14:paraId="3AA5F2F5" w14:textId="74333145" w:rsidR="00F2038E" w:rsidRDefault="00F2038E" w:rsidP="00084F6D">
            <w:pPr>
              <w:spacing w:after="19" w:line="240" w:lineRule="auto"/>
              <w:jc w:val="both"/>
              <w:rPr>
                <w:rFonts w:ascii="Lucida Grande" w:eastAsia="Times New Roman" w:hAnsi="Lucida Grande" w:cs="Arial"/>
                <w:bCs/>
                <w:i/>
                <w:sz w:val="18"/>
                <w:szCs w:val="18"/>
              </w:rPr>
            </w:pPr>
            <w:r w:rsidRPr="00F2038E">
              <w:rPr>
                <w:rFonts w:ascii="Lucida Grande" w:eastAsia="Times New Roman" w:hAnsi="Lucida Grande" w:cs="Arial"/>
                <w:bCs/>
                <w:i/>
                <w:sz w:val="18"/>
                <w:szCs w:val="18"/>
              </w:rPr>
              <w:t>June 2017- Present</w:t>
            </w:r>
          </w:p>
          <w:p w14:paraId="4AB88B3E" w14:textId="77777777" w:rsidR="00FA791A" w:rsidRPr="00FA791A" w:rsidRDefault="00FA791A" w:rsidP="00FA791A">
            <w:pPr>
              <w:pStyle w:val="NormalWeb"/>
              <w:numPr>
                <w:ilvl w:val="0"/>
                <w:numId w:val="14"/>
              </w:numPr>
              <w:rPr>
                <w:rFonts w:ascii="Lucida Grande" w:hAnsi="Lucida Grande" w:cs="Lucida Grande"/>
                <w:sz w:val="18"/>
                <w:szCs w:val="18"/>
              </w:rPr>
            </w:pPr>
            <w:r w:rsidRPr="00FA791A">
              <w:rPr>
                <w:rFonts w:ascii="Lucida Grande" w:hAnsi="Lucida Grande" w:cs="Lucida Grande"/>
                <w:sz w:val="18"/>
                <w:szCs w:val="18"/>
              </w:rPr>
              <w:t xml:space="preserve">Chemical usage – Engage in spraying activities, including applying and supervision of applications. Maintain use records to provide to Station manager for reporting. </w:t>
            </w:r>
          </w:p>
          <w:p w14:paraId="0E706BAE" w14:textId="77777777" w:rsidR="00FA791A" w:rsidRPr="00FA791A" w:rsidRDefault="00FA791A" w:rsidP="00FA791A">
            <w:pPr>
              <w:pStyle w:val="NormalWeb"/>
              <w:numPr>
                <w:ilvl w:val="0"/>
                <w:numId w:val="14"/>
              </w:numPr>
              <w:rPr>
                <w:rFonts w:ascii="Lucida Grande" w:hAnsi="Lucida Grande" w:cs="Lucida Grande"/>
                <w:sz w:val="18"/>
                <w:szCs w:val="18"/>
              </w:rPr>
            </w:pPr>
            <w:r w:rsidRPr="00FA791A">
              <w:rPr>
                <w:rFonts w:ascii="Lucida Grande" w:hAnsi="Lucida Grande" w:cs="Lucida Grande"/>
                <w:sz w:val="18"/>
                <w:szCs w:val="18"/>
              </w:rPr>
              <w:t xml:space="preserve">Supervise and participate in greenhouse and cage activities at the Gilroy and Salinas research farms. Ensure timely and thorough completion of tasks (planting, watering, fertilizing, greenhouse and cage maintenance, pest control, pollinations, harvest and seed cleaning). </w:t>
            </w:r>
          </w:p>
          <w:p w14:paraId="3730DA42" w14:textId="77777777" w:rsidR="00FA791A" w:rsidRPr="00FA791A" w:rsidRDefault="00FA791A" w:rsidP="00FA791A">
            <w:pPr>
              <w:pStyle w:val="NormalWeb"/>
              <w:numPr>
                <w:ilvl w:val="0"/>
                <w:numId w:val="14"/>
              </w:numPr>
              <w:rPr>
                <w:rFonts w:ascii="Lucida Grande" w:hAnsi="Lucida Grande" w:cs="Lucida Grande"/>
                <w:sz w:val="18"/>
                <w:szCs w:val="18"/>
              </w:rPr>
            </w:pPr>
            <w:r w:rsidRPr="00FA791A">
              <w:rPr>
                <w:rFonts w:ascii="Lucida Grande" w:hAnsi="Lucida Grande" w:cs="Lucida Grande"/>
                <w:sz w:val="18"/>
                <w:szCs w:val="18"/>
              </w:rPr>
              <w:t xml:space="preserve">Provide training and equipment as needed for chemical safety. </w:t>
            </w:r>
          </w:p>
          <w:p w14:paraId="2FC4749F" w14:textId="4737222F" w:rsidR="00FA791A" w:rsidRPr="00FA791A" w:rsidRDefault="00FA791A" w:rsidP="00FA791A">
            <w:pPr>
              <w:pStyle w:val="NormalWeb"/>
              <w:numPr>
                <w:ilvl w:val="0"/>
                <w:numId w:val="14"/>
              </w:numPr>
              <w:rPr>
                <w:rFonts w:ascii="Lucida Grande" w:hAnsi="Lucida Grande" w:cs="Lucida Grande"/>
                <w:sz w:val="18"/>
                <w:szCs w:val="18"/>
              </w:rPr>
            </w:pPr>
            <w:r w:rsidRPr="00FA791A">
              <w:rPr>
                <w:rFonts w:ascii="Lucida Grande" w:hAnsi="Lucida Grande" w:cs="Lucida Grande"/>
                <w:sz w:val="18"/>
                <w:szCs w:val="18"/>
              </w:rPr>
              <w:t xml:space="preserve">Perform additional operational activities as needed (trial planting, maintenance, and evaluation), including keeping a record of plants that have died </w:t>
            </w:r>
          </w:p>
          <w:p w14:paraId="2CF42A01" w14:textId="77777777" w:rsidR="00FA791A" w:rsidRPr="00FA791A" w:rsidRDefault="00FA791A" w:rsidP="00FA791A">
            <w:pPr>
              <w:pStyle w:val="ListParagraph"/>
              <w:spacing w:after="19" w:line="240" w:lineRule="auto"/>
              <w:jc w:val="both"/>
              <w:rPr>
                <w:rFonts w:ascii="Lucida Grande" w:eastAsia="Times New Roman" w:hAnsi="Lucida Grande" w:cs="Arial"/>
                <w:bCs/>
                <w:i/>
                <w:sz w:val="18"/>
                <w:szCs w:val="18"/>
              </w:rPr>
            </w:pPr>
          </w:p>
          <w:p w14:paraId="283B2364" w14:textId="77777777" w:rsidR="00591E9C" w:rsidRPr="00325956" w:rsidRDefault="00EA15C9" w:rsidP="00084F6D">
            <w:pPr>
              <w:spacing w:after="19" w:line="240" w:lineRule="auto"/>
              <w:jc w:val="both"/>
              <w:rPr>
                <w:rFonts w:ascii="Lucida Grande" w:eastAsia="Times New Roman" w:hAnsi="Lucida Grande" w:cs="Arial"/>
                <w:sz w:val="18"/>
                <w:szCs w:val="18"/>
              </w:rPr>
            </w:pPr>
            <w:r w:rsidRPr="002F6604">
              <w:rPr>
                <w:rFonts w:ascii="Lucida Grande" w:eastAsia="Times New Roman" w:hAnsi="Lucida Grande" w:cs="Arial"/>
                <w:b/>
                <w:bCs/>
                <w:sz w:val="18"/>
                <w:szCs w:val="18"/>
              </w:rPr>
              <w:t>Field Supervisor</w:t>
            </w:r>
          </w:p>
          <w:p w14:paraId="7FC98D3D" w14:textId="77777777" w:rsidR="00EA15C9" w:rsidRPr="002F6604" w:rsidRDefault="00EA15C9" w:rsidP="00EA15C9">
            <w:pPr>
              <w:spacing w:after="19" w:line="240" w:lineRule="auto"/>
              <w:rPr>
                <w:rFonts w:ascii="Lucida Grande" w:eastAsia="Times New Roman" w:hAnsi="Lucida Grande" w:cs="Arial"/>
                <w:sz w:val="18"/>
                <w:szCs w:val="18"/>
              </w:rPr>
            </w:pPr>
            <w:r w:rsidRPr="002F6604">
              <w:rPr>
                <w:rFonts w:ascii="Lucida Grande" w:eastAsia="Times New Roman" w:hAnsi="Lucida Grande" w:cs="Arial"/>
                <w:sz w:val="18"/>
                <w:szCs w:val="18"/>
              </w:rPr>
              <w:t>GreenGate Fresh- Salinas, CA</w:t>
            </w:r>
          </w:p>
          <w:p w14:paraId="723C5C29" w14:textId="77777777" w:rsidR="00591E9C" w:rsidRPr="00325956" w:rsidRDefault="00C155F5">
            <w:pPr>
              <w:pStyle w:val="Dates"/>
              <w:rPr>
                <w:sz w:val="18"/>
                <w:szCs w:val="18"/>
              </w:rPr>
            </w:pPr>
            <w:sdt>
              <w:sdtPr>
                <w:rPr>
                  <w:rFonts w:ascii="Lucida Grande" w:hAnsi="Lucida Grande" w:cs="Arial"/>
                  <w:sz w:val="18"/>
                  <w:szCs w:val="18"/>
                </w:rPr>
                <w:id w:val="278192188"/>
                <w:placeholder>
                  <w:docPart w:val="0F33C0D23971437FA0CC975A45F10334"/>
                </w:placeholder>
                <w:date w:fullDate="2013-07-01T00:00:00Z">
                  <w:dateFormat w:val="MMMM yyyy"/>
                  <w:lid w:val="en-US"/>
                  <w:storeMappedDataAs w:val="dateTime"/>
                  <w:calendar w:val="gregorian"/>
                </w:date>
              </w:sdtPr>
              <w:sdtEndPr/>
              <w:sdtContent>
                <w:r w:rsidR="00EA15C9" w:rsidRPr="00325956">
                  <w:rPr>
                    <w:rFonts w:ascii="Lucida Grande" w:hAnsi="Lucida Grande" w:cs="Arial"/>
                    <w:sz w:val="18"/>
                    <w:szCs w:val="18"/>
                  </w:rPr>
                  <w:t>July 2013</w:t>
                </w:r>
              </w:sdtContent>
            </w:sdt>
            <w:r w:rsidR="00B514F3" w:rsidRPr="00325956">
              <w:rPr>
                <w:sz w:val="18"/>
                <w:szCs w:val="18"/>
              </w:rPr>
              <w:t xml:space="preserve"> –</w:t>
            </w:r>
            <w:sdt>
              <w:sdtPr>
                <w:rPr>
                  <w:rFonts w:ascii="Lucida Grande" w:hAnsi="Lucida Grande" w:cs="Lucida Grande"/>
                  <w:i w:val="0"/>
                  <w:sz w:val="18"/>
                  <w:szCs w:val="18"/>
                </w:rPr>
                <w:id w:val="278192191"/>
                <w:placeholder>
                  <w:docPart w:val="809EFF04E83549D69ADE975E918D95B6"/>
                </w:placeholder>
                <w:date w:fullDate="2016-05-01T00:00:00Z">
                  <w:dateFormat w:val="MMMM yyyy"/>
                  <w:lid w:val="en-US"/>
                  <w:storeMappedDataAs w:val="dateTime"/>
                  <w:calendar w:val="gregorian"/>
                </w:date>
              </w:sdtPr>
              <w:sdtEndPr/>
              <w:sdtContent>
                <w:r w:rsidR="00D65172" w:rsidRPr="00D65172">
                  <w:rPr>
                    <w:rFonts w:ascii="Lucida Grande" w:hAnsi="Lucida Grande" w:cs="Lucida Grande"/>
                    <w:i w:val="0"/>
                    <w:sz w:val="18"/>
                    <w:szCs w:val="18"/>
                  </w:rPr>
                  <w:t>May 2016</w:t>
                </w:r>
              </w:sdtContent>
            </w:sdt>
          </w:p>
          <w:p w14:paraId="10A88C9B" w14:textId="77777777" w:rsidR="00591E9C" w:rsidRPr="00325956" w:rsidRDefault="00EA15C9" w:rsidP="00FA791A">
            <w:pPr>
              <w:numPr>
                <w:ilvl w:val="0"/>
                <w:numId w:val="14"/>
              </w:numPr>
              <w:spacing w:after="56" w:line="240" w:lineRule="auto"/>
              <w:rPr>
                <w:rFonts w:ascii="Lucida Grande" w:eastAsia="Times New Roman" w:hAnsi="Lucida Grande" w:cs="Arial"/>
                <w:sz w:val="18"/>
                <w:szCs w:val="18"/>
              </w:rPr>
            </w:pPr>
            <w:r w:rsidRPr="00325956">
              <w:rPr>
                <w:rFonts w:ascii="Lucida Grande" w:eastAsia="Times New Roman" w:hAnsi="Lucida Grande" w:cs="Arial"/>
                <w:sz w:val="18"/>
                <w:szCs w:val="18"/>
              </w:rPr>
              <w:t xml:space="preserve"> </w:t>
            </w:r>
            <w:r w:rsidRPr="002F6604">
              <w:rPr>
                <w:rFonts w:ascii="Lucida Grande" w:eastAsia="Times New Roman" w:hAnsi="Lucida Grande" w:cs="Arial"/>
                <w:sz w:val="18"/>
                <w:szCs w:val="18"/>
              </w:rPr>
              <w:t>Oversee daily large scale harvest and production operations, coordinating raw materials, machinery, and staffing/crewing to achieve production goals</w:t>
            </w:r>
          </w:p>
          <w:p w14:paraId="2D26C597" w14:textId="77777777" w:rsidR="00EA15C9" w:rsidRPr="002F6604" w:rsidRDefault="00EA15C9" w:rsidP="00FA791A">
            <w:pPr>
              <w:numPr>
                <w:ilvl w:val="0"/>
                <w:numId w:val="14"/>
              </w:numPr>
              <w:spacing w:after="56" w:line="240" w:lineRule="auto"/>
              <w:rPr>
                <w:rFonts w:ascii="Lucida Grande" w:eastAsia="Times New Roman" w:hAnsi="Lucida Grande" w:cs="Arial"/>
                <w:sz w:val="18"/>
                <w:szCs w:val="18"/>
              </w:rPr>
            </w:pPr>
            <w:r w:rsidRPr="00325956">
              <w:rPr>
                <w:rFonts w:ascii="Lucida Grande" w:eastAsia="Times New Roman" w:hAnsi="Lucida Grande" w:cs="Arial"/>
                <w:sz w:val="18"/>
                <w:szCs w:val="18"/>
              </w:rPr>
              <w:t xml:space="preserve"> </w:t>
            </w:r>
            <w:r w:rsidRPr="002F6604">
              <w:rPr>
                <w:rFonts w:ascii="Lucida Grande" w:eastAsia="Times New Roman" w:hAnsi="Lucida Grande" w:cs="Arial"/>
                <w:sz w:val="18"/>
                <w:szCs w:val="18"/>
              </w:rPr>
              <w:t>Inspect iceberg and romaine fields to verify conformance to specifications and recognize harvesting conditions</w:t>
            </w:r>
          </w:p>
          <w:p w14:paraId="4376FCEF" w14:textId="77777777" w:rsidR="00591E9C" w:rsidRPr="00325956" w:rsidRDefault="00EA15C9" w:rsidP="00FA791A">
            <w:pPr>
              <w:numPr>
                <w:ilvl w:val="0"/>
                <w:numId w:val="14"/>
              </w:numPr>
              <w:spacing w:after="56" w:line="240" w:lineRule="auto"/>
              <w:rPr>
                <w:rFonts w:ascii="Lucida Grande" w:eastAsia="Times New Roman" w:hAnsi="Lucida Grande" w:cs="Arial"/>
                <w:sz w:val="18"/>
                <w:szCs w:val="18"/>
              </w:rPr>
            </w:pPr>
            <w:r w:rsidRPr="002F6604">
              <w:rPr>
                <w:rFonts w:ascii="Lucida Grande" w:eastAsia="Times New Roman" w:hAnsi="Lucida Grande" w:cs="Arial"/>
                <w:sz w:val="18"/>
                <w:szCs w:val="18"/>
              </w:rPr>
              <w:t>Track and record labor costs and product yields daily </w:t>
            </w:r>
          </w:p>
          <w:p w14:paraId="46D236D0" w14:textId="77777777" w:rsidR="00EA15C9" w:rsidRPr="00325956" w:rsidRDefault="00EA15C9" w:rsidP="00FA791A">
            <w:pPr>
              <w:numPr>
                <w:ilvl w:val="0"/>
                <w:numId w:val="14"/>
              </w:numPr>
              <w:spacing w:after="56" w:line="240" w:lineRule="auto"/>
              <w:rPr>
                <w:rFonts w:ascii="Lucida Grande" w:eastAsia="Times New Roman" w:hAnsi="Lucida Grande" w:cs="Arial"/>
                <w:sz w:val="18"/>
                <w:szCs w:val="18"/>
              </w:rPr>
            </w:pPr>
            <w:r w:rsidRPr="00325956">
              <w:rPr>
                <w:rFonts w:ascii="Lucida Grande" w:eastAsia="Times New Roman" w:hAnsi="Lucida Grande" w:cs="Arial"/>
                <w:sz w:val="18"/>
                <w:szCs w:val="18"/>
              </w:rPr>
              <w:t xml:space="preserve"> </w:t>
            </w:r>
            <w:r w:rsidRPr="002F6604">
              <w:rPr>
                <w:rFonts w:ascii="Lucida Grande" w:eastAsia="Times New Roman" w:hAnsi="Lucida Grande" w:cs="Arial"/>
                <w:sz w:val="18"/>
                <w:szCs w:val="18"/>
              </w:rPr>
              <w:t>Forecast weekly estimates for sales to determine supply, shortages as well as track and account for skipped or lost acres and develop and execute daily production plans</w:t>
            </w:r>
          </w:p>
          <w:p w14:paraId="098DA92D" w14:textId="77777777" w:rsidR="00591E9C" w:rsidRPr="00325956" w:rsidRDefault="00EA15C9" w:rsidP="00FA791A">
            <w:pPr>
              <w:numPr>
                <w:ilvl w:val="0"/>
                <w:numId w:val="14"/>
              </w:numPr>
              <w:spacing w:after="56" w:line="240" w:lineRule="auto"/>
              <w:rPr>
                <w:rFonts w:ascii="Lucida Grande" w:eastAsia="Times New Roman" w:hAnsi="Lucida Grande" w:cs="Arial"/>
                <w:sz w:val="18"/>
                <w:szCs w:val="18"/>
              </w:rPr>
            </w:pPr>
            <w:r w:rsidRPr="002F6604">
              <w:rPr>
                <w:rFonts w:ascii="Lucida Grande" w:eastAsia="Times New Roman" w:hAnsi="Lucida Grande" w:cs="Arial"/>
                <w:sz w:val="18"/>
                <w:szCs w:val="18"/>
              </w:rPr>
              <w:t>Develop and maintain good working relationship with owners, management and growers</w:t>
            </w:r>
          </w:p>
        </w:tc>
      </w:tr>
      <w:tr w:rsidR="00591E9C" w14:paraId="28D3B3E9" w14:textId="77777777" w:rsidTr="00F52252">
        <w:trPr>
          <w:trHeight w:val="4544"/>
        </w:trPr>
        <w:tc>
          <w:tcPr>
            <w:tcW w:w="1848" w:type="dxa"/>
          </w:tcPr>
          <w:p w14:paraId="7FB3BD53" w14:textId="0B667214" w:rsidR="00591E9C" w:rsidRPr="00BD44D5" w:rsidRDefault="00591E9C">
            <w:pPr>
              <w:rPr>
                <w:szCs w:val="16"/>
              </w:rPr>
            </w:pPr>
          </w:p>
        </w:tc>
        <w:tc>
          <w:tcPr>
            <w:tcW w:w="7033" w:type="dxa"/>
          </w:tcPr>
          <w:p w14:paraId="2D73043A" w14:textId="77777777" w:rsidR="00591E9C" w:rsidRPr="00325956" w:rsidRDefault="00084F6D" w:rsidP="005F2B63">
            <w:pPr>
              <w:spacing w:after="19" w:line="240" w:lineRule="auto"/>
              <w:jc w:val="both"/>
              <w:rPr>
                <w:rFonts w:ascii="Lucida Grande" w:eastAsia="Times New Roman" w:hAnsi="Lucida Grande" w:cs="Arial"/>
                <w:sz w:val="18"/>
                <w:szCs w:val="18"/>
              </w:rPr>
            </w:pPr>
            <w:r w:rsidRPr="00325956">
              <w:rPr>
                <w:rFonts w:ascii="Lucida Grande" w:eastAsia="Times New Roman" w:hAnsi="Lucida Grande" w:cs="Arial"/>
                <w:b/>
                <w:bCs/>
                <w:sz w:val="18"/>
                <w:szCs w:val="18"/>
              </w:rPr>
              <w:t xml:space="preserve"> </w:t>
            </w:r>
            <w:r w:rsidRPr="002F6604">
              <w:rPr>
                <w:rFonts w:ascii="Lucida Grande" w:eastAsia="Times New Roman" w:hAnsi="Lucida Grande" w:cs="Arial"/>
                <w:b/>
                <w:bCs/>
                <w:sz w:val="18"/>
                <w:szCs w:val="18"/>
              </w:rPr>
              <w:t>Field Representative</w:t>
            </w:r>
          </w:p>
          <w:p w14:paraId="3075EE47" w14:textId="77777777" w:rsidR="00591E9C" w:rsidRPr="00325956" w:rsidRDefault="00084F6D">
            <w:pPr>
              <w:pStyle w:val="ContactInformation"/>
              <w:rPr>
                <w:sz w:val="18"/>
                <w:szCs w:val="18"/>
              </w:rPr>
            </w:pPr>
            <w:r w:rsidRPr="00325956">
              <w:rPr>
                <w:rFonts w:ascii="Lucida Grande" w:eastAsia="Times New Roman" w:hAnsi="Lucida Grande" w:cs="Arial"/>
                <w:sz w:val="18"/>
                <w:szCs w:val="18"/>
              </w:rPr>
              <w:t xml:space="preserve"> </w:t>
            </w:r>
            <w:r w:rsidRPr="002F6604">
              <w:rPr>
                <w:rFonts w:ascii="Lucida Grande" w:eastAsia="Times New Roman" w:hAnsi="Lucida Grande" w:cs="Arial"/>
                <w:sz w:val="18"/>
                <w:szCs w:val="18"/>
              </w:rPr>
              <w:t>International Produce Group- Salinas, CA</w:t>
            </w:r>
            <w:r w:rsidR="00B514F3" w:rsidRPr="00325956">
              <w:rPr>
                <w:sz w:val="18"/>
                <w:szCs w:val="18"/>
              </w:rPr>
              <w:t xml:space="preserve">, </w:t>
            </w:r>
          </w:p>
          <w:p w14:paraId="3742DF07" w14:textId="77777777" w:rsidR="00591E9C" w:rsidRPr="00325956" w:rsidRDefault="00C155F5">
            <w:pPr>
              <w:pStyle w:val="Dates"/>
              <w:rPr>
                <w:sz w:val="18"/>
                <w:szCs w:val="18"/>
              </w:rPr>
            </w:pPr>
            <w:sdt>
              <w:sdtPr>
                <w:rPr>
                  <w:rFonts w:ascii="Lucida Grande" w:hAnsi="Lucida Grande" w:cs="Arial"/>
                  <w:sz w:val="18"/>
                  <w:szCs w:val="18"/>
                </w:rPr>
                <w:id w:val="278192198"/>
                <w:placeholder>
                  <w:docPart w:val="C416AAF2446D4E2ABC6F7ECE4FB26E48"/>
                </w:placeholder>
                <w:date>
                  <w:dateFormat w:val="MMMM yyyy"/>
                  <w:lid w:val="en-US"/>
                  <w:storeMappedDataAs w:val="dateTime"/>
                  <w:calendar w:val="gregorian"/>
                </w:date>
              </w:sdtPr>
              <w:sdtEndPr/>
              <w:sdtContent>
                <w:r w:rsidR="00084F6D" w:rsidRPr="00325956">
                  <w:rPr>
                    <w:rFonts w:ascii="Lucida Grande" w:hAnsi="Lucida Grande" w:cs="Arial"/>
                    <w:sz w:val="18"/>
                    <w:szCs w:val="18"/>
                  </w:rPr>
                  <w:t>January 2012 – June 2013</w:t>
                </w:r>
              </w:sdtContent>
            </w:sdt>
            <w:r w:rsidR="00B514F3" w:rsidRPr="00325956">
              <w:rPr>
                <w:sz w:val="18"/>
                <w:szCs w:val="18"/>
              </w:rPr>
              <w:t xml:space="preserve"> </w:t>
            </w:r>
          </w:p>
          <w:p w14:paraId="1B72E317" w14:textId="77777777" w:rsidR="00591E9C" w:rsidRPr="00325956" w:rsidRDefault="00084F6D" w:rsidP="00084F6D">
            <w:pPr>
              <w:numPr>
                <w:ilvl w:val="0"/>
                <w:numId w:val="13"/>
              </w:numPr>
              <w:spacing w:after="56" w:line="240" w:lineRule="auto"/>
              <w:rPr>
                <w:rFonts w:ascii="Lucida Grande" w:eastAsia="Times New Roman" w:hAnsi="Lucida Grande" w:cs="Arial"/>
                <w:sz w:val="18"/>
                <w:szCs w:val="18"/>
              </w:rPr>
            </w:pPr>
            <w:r w:rsidRPr="00325956">
              <w:rPr>
                <w:rFonts w:ascii="Lucida Grande" w:eastAsia="Times New Roman" w:hAnsi="Lucida Grande" w:cs="Arial"/>
                <w:sz w:val="18"/>
                <w:szCs w:val="18"/>
              </w:rPr>
              <w:t xml:space="preserve"> </w:t>
            </w:r>
            <w:r w:rsidRPr="002F6604">
              <w:rPr>
                <w:rFonts w:ascii="Lucida Grande" w:eastAsia="Times New Roman" w:hAnsi="Lucida Grande" w:cs="Arial"/>
                <w:sz w:val="18"/>
                <w:szCs w:val="18"/>
              </w:rPr>
              <w:t>Purchase merchandise from growers, shippers, brokers, manufacturing representatives, or other sellers as needed based on customer and company demands or requirements, quality and value</w:t>
            </w:r>
          </w:p>
          <w:p w14:paraId="217EB124" w14:textId="77777777" w:rsidR="00591E9C" w:rsidRPr="00325956" w:rsidRDefault="00084F6D" w:rsidP="00084F6D">
            <w:pPr>
              <w:numPr>
                <w:ilvl w:val="0"/>
                <w:numId w:val="13"/>
              </w:numPr>
              <w:spacing w:after="56" w:line="240" w:lineRule="auto"/>
              <w:rPr>
                <w:rFonts w:ascii="Lucida Grande" w:eastAsia="Times New Roman" w:hAnsi="Lucida Grande" w:cs="Arial"/>
                <w:sz w:val="18"/>
                <w:szCs w:val="18"/>
              </w:rPr>
            </w:pPr>
            <w:r w:rsidRPr="00325956">
              <w:rPr>
                <w:rFonts w:ascii="Lucida Grande" w:eastAsia="Times New Roman" w:hAnsi="Lucida Grande" w:cs="Arial"/>
                <w:sz w:val="18"/>
                <w:szCs w:val="18"/>
              </w:rPr>
              <w:t xml:space="preserve"> </w:t>
            </w:r>
            <w:r w:rsidRPr="002F6604">
              <w:rPr>
                <w:rFonts w:ascii="Lucida Grande" w:eastAsia="Times New Roman" w:hAnsi="Lucida Grande" w:cs="Arial"/>
                <w:sz w:val="18"/>
                <w:szCs w:val="18"/>
              </w:rPr>
              <w:t>Collaborate and interact professionally with Sales, Quality Assurance, Warehouse Operations, and other departments to ensure movement of product from shipping points to our distribution facility and to the end customer</w:t>
            </w:r>
          </w:p>
          <w:p w14:paraId="145E6602" w14:textId="77777777" w:rsidR="00084F6D" w:rsidRPr="00325956" w:rsidRDefault="00084F6D" w:rsidP="00084F6D">
            <w:pPr>
              <w:numPr>
                <w:ilvl w:val="0"/>
                <w:numId w:val="13"/>
              </w:numPr>
              <w:spacing w:after="56" w:line="240" w:lineRule="auto"/>
              <w:rPr>
                <w:rFonts w:ascii="Lucida Grande" w:eastAsia="Times New Roman" w:hAnsi="Lucida Grande" w:cs="Arial"/>
                <w:sz w:val="18"/>
                <w:szCs w:val="18"/>
              </w:rPr>
            </w:pPr>
            <w:r w:rsidRPr="00325956">
              <w:rPr>
                <w:rFonts w:ascii="Lucida Grande" w:eastAsia="Times New Roman" w:hAnsi="Lucida Grande" w:cs="Arial"/>
                <w:sz w:val="18"/>
                <w:szCs w:val="18"/>
              </w:rPr>
              <w:t xml:space="preserve"> </w:t>
            </w:r>
            <w:r w:rsidRPr="002F6604">
              <w:rPr>
                <w:rFonts w:ascii="Lucida Grande" w:eastAsia="Times New Roman" w:hAnsi="Lucida Grande" w:cs="Arial"/>
                <w:sz w:val="18"/>
                <w:szCs w:val="18"/>
              </w:rPr>
              <w:t>Inspects different commodities to determine the quality and condition</w:t>
            </w:r>
          </w:p>
          <w:p w14:paraId="047C097C" w14:textId="77777777" w:rsidR="0098347D" w:rsidRPr="002F6604" w:rsidRDefault="0098347D" w:rsidP="0098347D">
            <w:pPr>
              <w:numPr>
                <w:ilvl w:val="0"/>
                <w:numId w:val="13"/>
              </w:numPr>
              <w:spacing w:after="56" w:line="240" w:lineRule="auto"/>
              <w:rPr>
                <w:rFonts w:ascii="Lucida Grande" w:eastAsia="Times New Roman" w:hAnsi="Lucida Grande" w:cs="Arial"/>
                <w:sz w:val="18"/>
                <w:szCs w:val="18"/>
              </w:rPr>
            </w:pPr>
            <w:r w:rsidRPr="002F6604">
              <w:rPr>
                <w:rFonts w:ascii="Lucida Grande" w:eastAsia="Times New Roman" w:hAnsi="Lucida Grande" w:cs="Arial"/>
                <w:sz w:val="18"/>
                <w:szCs w:val="18"/>
              </w:rPr>
              <w:t>Create weekly produce supply forecasts for sales team and customers</w:t>
            </w:r>
          </w:p>
          <w:p w14:paraId="25849AB6" w14:textId="77777777" w:rsidR="0098347D" w:rsidRPr="002F6604" w:rsidRDefault="0098347D" w:rsidP="0098347D">
            <w:pPr>
              <w:numPr>
                <w:ilvl w:val="0"/>
                <w:numId w:val="13"/>
              </w:numPr>
              <w:spacing w:after="56" w:line="240" w:lineRule="auto"/>
              <w:rPr>
                <w:rFonts w:ascii="Lucida Grande" w:eastAsia="Times New Roman" w:hAnsi="Lucida Grande" w:cs="Arial"/>
                <w:sz w:val="18"/>
                <w:szCs w:val="18"/>
              </w:rPr>
            </w:pPr>
            <w:r w:rsidRPr="002F6604">
              <w:rPr>
                <w:rFonts w:ascii="Lucida Grande" w:eastAsia="Times New Roman" w:hAnsi="Lucida Grande" w:cs="Arial"/>
                <w:sz w:val="18"/>
                <w:szCs w:val="18"/>
              </w:rPr>
              <w:t>Maintain, grow, and strengthen relationships with vendors that align with our customers diverse needs</w:t>
            </w:r>
          </w:p>
          <w:p w14:paraId="6B300896" w14:textId="77777777" w:rsidR="0098347D" w:rsidRPr="002F6604" w:rsidRDefault="0098347D" w:rsidP="0098347D">
            <w:pPr>
              <w:numPr>
                <w:ilvl w:val="0"/>
                <w:numId w:val="13"/>
              </w:numPr>
              <w:spacing w:after="56" w:line="240" w:lineRule="auto"/>
              <w:rPr>
                <w:rFonts w:ascii="Lucida Grande" w:eastAsia="Times New Roman" w:hAnsi="Lucida Grande" w:cs="Arial"/>
                <w:sz w:val="18"/>
                <w:szCs w:val="18"/>
              </w:rPr>
            </w:pPr>
            <w:r w:rsidRPr="002F6604">
              <w:rPr>
                <w:rFonts w:ascii="Lucida Grande" w:eastAsia="Times New Roman" w:hAnsi="Lucida Grande" w:cs="Arial"/>
                <w:sz w:val="18"/>
                <w:szCs w:val="18"/>
              </w:rPr>
              <w:t>Awareness of wholesale produce purchasing, warehouse processes</w:t>
            </w:r>
            <w:r w:rsidR="00AA52CA" w:rsidRPr="00325956">
              <w:rPr>
                <w:rFonts w:ascii="Lucida Grande" w:eastAsia="Times New Roman" w:hAnsi="Lucida Grande" w:cs="Arial"/>
                <w:sz w:val="18"/>
                <w:szCs w:val="18"/>
              </w:rPr>
              <w:t xml:space="preserve"> </w:t>
            </w:r>
            <w:r w:rsidRPr="002F6604">
              <w:rPr>
                <w:rFonts w:ascii="Lucida Grande" w:eastAsia="Times New Roman" w:hAnsi="Lucida Grande" w:cs="Arial"/>
                <w:sz w:val="18"/>
                <w:szCs w:val="18"/>
              </w:rPr>
              <w:t>and procedures</w:t>
            </w:r>
          </w:p>
          <w:p w14:paraId="2CC665D8" w14:textId="77777777" w:rsidR="0098347D" w:rsidRPr="00325956" w:rsidRDefault="0098347D" w:rsidP="0098347D">
            <w:pPr>
              <w:spacing w:after="19" w:line="240" w:lineRule="auto"/>
              <w:jc w:val="both"/>
              <w:rPr>
                <w:rFonts w:ascii="Lucida Grande" w:eastAsia="Times New Roman" w:hAnsi="Lucida Grande" w:cs="Arial"/>
                <w:b/>
                <w:bCs/>
                <w:sz w:val="18"/>
                <w:szCs w:val="18"/>
              </w:rPr>
            </w:pPr>
          </w:p>
          <w:p w14:paraId="523DD2FA" w14:textId="77777777" w:rsidR="00591E9C" w:rsidRPr="00325956" w:rsidRDefault="0098347D" w:rsidP="0098347D">
            <w:pPr>
              <w:spacing w:after="19" w:line="240" w:lineRule="auto"/>
              <w:jc w:val="both"/>
              <w:rPr>
                <w:rFonts w:ascii="Lucida Grande" w:eastAsia="Times New Roman" w:hAnsi="Lucida Grande" w:cs="Arial"/>
                <w:sz w:val="18"/>
                <w:szCs w:val="18"/>
              </w:rPr>
            </w:pPr>
            <w:r w:rsidRPr="002F6604">
              <w:rPr>
                <w:rFonts w:ascii="Lucida Grande" w:eastAsia="Times New Roman" w:hAnsi="Lucida Grande" w:cs="Arial"/>
                <w:b/>
                <w:bCs/>
                <w:sz w:val="18"/>
                <w:szCs w:val="18"/>
              </w:rPr>
              <w:t>Intern</w:t>
            </w:r>
          </w:p>
        </w:tc>
      </w:tr>
      <w:tr w:rsidR="00591E9C" w14:paraId="53AB1519" w14:textId="77777777" w:rsidTr="008F07B6">
        <w:trPr>
          <w:trHeight w:val="26"/>
        </w:trPr>
        <w:tc>
          <w:tcPr>
            <w:tcW w:w="1848" w:type="dxa"/>
          </w:tcPr>
          <w:p w14:paraId="5CA9CB7B" w14:textId="77777777" w:rsidR="00591E9C" w:rsidRPr="00BD44D5" w:rsidRDefault="00591E9C">
            <w:pPr>
              <w:rPr>
                <w:szCs w:val="16"/>
              </w:rPr>
            </w:pPr>
          </w:p>
        </w:tc>
        <w:tc>
          <w:tcPr>
            <w:tcW w:w="7033" w:type="dxa"/>
          </w:tcPr>
          <w:p w14:paraId="78F025B7" w14:textId="6D9FD7F0" w:rsidR="00591E9C" w:rsidRPr="00325956" w:rsidRDefault="00560BCA" w:rsidP="00560BCA">
            <w:pPr>
              <w:spacing w:after="19" w:line="240" w:lineRule="auto"/>
              <w:rPr>
                <w:rFonts w:ascii="Lucida Grande" w:eastAsia="Times New Roman" w:hAnsi="Lucida Grande" w:cs="Arial"/>
                <w:sz w:val="18"/>
                <w:szCs w:val="18"/>
              </w:rPr>
            </w:pPr>
            <w:r w:rsidRPr="002F6604">
              <w:rPr>
                <w:rFonts w:ascii="Lucida Grande" w:eastAsia="Times New Roman" w:hAnsi="Lucida Grande" w:cs="Arial"/>
                <w:sz w:val="18"/>
                <w:szCs w:val="18"/>
              </w:rPr>
              <w:t>Driscoll’s- Watsonville, CA</w:t>
            </w:r>
          </w:p>
          <w:p w14:paraId="2FE3DD3C" w14:textId="77777777" w:rsidR="00591E9C" w:rsidRPr="00325956" w:rsidRDefault="00C155F5" w:rsidP="001F0F5C">
            <w:pPr>
              <w:pStyle w:val="Dates"/>
              <w:rPr>
                <w:sz w:val="18"/>
                <w:szCs w:val="18"/>
              </w:rPr>
            </w:pPr>
            <w:sdt>
              <w:sdtPr>
                <w:rPr>
                  <w:sz w:val="18"/>
                  <w:szCs w:val="18"/>
                </w:rPr>
                <w:id w:val="278192208"/>
                <w:placeholder>
                  <w:docPart w:val="6DB2CFC8A16048ECA6655BD4EF908DBF"/>
                </w:placeholder>
                <w:date w:fullDate="2006-05-01T00:00:00Z">
                  <w:dateFormat w:val="MMMM yyyy"/>
                  <w:lid w:val="en-US"/>
                  <w:storeMappedDataAs w:val="dateTime"/>
                  <w:calendar w:val="gregorian"/>
                </w:date>
              </w:sdtPr>
              <w:sdtEndPr/>
              <w:sdtContent>
                <w:r w:rsidR="00560BCA" w:rsidRPr="00325956">
                  <w:rPr>
                    <w:sz w:val="18"/>
                    <w:szCs w:val="18"/>
                  </w:rPr>
                  <w:t>May 2006</w:t>
                </w:r>
              </w:sdtContent>
            </w:sdt>
          </w:p>
        </w:tc>
      </w:tr>
      <w:tr w:rsidR="001F0F5C" w14:paraId="3874F78F" w14:textId="77777777" w:rsidTr="008F07B6">
        <w:tc>
          <w:tcPr>
            <w:tcW w:w="1848" w:type="dxa"/>
          </w:tcPr>
          <w:p w14:paraId="655532CD" w14:textId="77777777" w:rsidR="001F0F5C" w:rsidRPr="00BD44D5" w:rsidRDefault="001F0F5C" w:rsidP="001F0F5C">
            <w:pPr>
              <w:pStyle w:val="ResumeHeading1"/>
              <w:framePr w:hSpace="0" w:wrap="auto" w:vAnchor="margin" w:hAnchor="text" w:xAlign="left" w:yAlign="inline"/>
              <w:suppressOverlap w:val="0"/>
              <w:rPr>
                <w:szCs w:val="16"/>
              </w:rPr>
            </w:pPr>
            <w:r w:rsidRPr="00BD44D5">
              <w:rPr>
                <w:szCs w:val="16"/>
              </w:rPr>
              <w:t>Skills</w:t>
            </w:r>
          </w:p>
        </w:tc>
        <w:tc>
          <w:tcPr>
            <w:tcW w:w="7033" w:type="dxa"/>
          </w:tcPr>
          <w:p w14:paraId="108AD0B2" w14:textId="1277FDC0" w:rsidR="001F0F5C" w:rsidRPr="00325956" w:rsidRDefault="001F0F5C" w:rsidP="008F07B6">
            <w:pPr>
              <w:spacing w:after="56" w:line="240" w:lineRule="auto"/>
              <w:rPr>
                <w:rFonts w:ascii="Lucida Grande" w:eastAsia="Times New Roman" w:hAnsi="Lucida Grande" w:cs="Arial"/>
                <w:sz w:val="18"/>
                <w:szCs w:val="18"/>
              </w:rPr>
            </w:pPr>
            <w:r w:rsidRPr="002F6604">
              <w:rPr>
                <w:rFonts w:ascii="Lucida Grande" w:eastAsia="Times New Roman" w:hAnsi="Lucida Grande" w:cs="Arial"/>
                <w:sz w:val="18"/>
                <w:szCs w:val="18"/>
              </w:rPr>
              <w:t>MS Dynamics N</w:t>
            </w:r>
            <w:r w:rsidR="008F07B6">
              <w:rPr>
                <w:rFonts w:ascii="Lucida Grande" w:eastAsia="Times New Roman" w:hAnsi="Lucida Grande" w:cs="Arial"/>
                <w:sz w:val="18"/>
                <w:szCs w:val="18"/>
              </w:rPr>
              <w:t xml:space="preserve">AV, MS Office software, Outlook, budgeting, </w:t>
            </w:r>
            <w:r w:rsidRPr="002F6604">
              <w:rPr>
                <w:rFonts w:ascii="Lucida Grande" w:eastAsia="Times New Roman" w:hAnsi="Lucida Grande" w:cs="Arial"/>
                <w:sz w:val="18"/>
                <w:szCs w:val="18"/>
              </w:rPr>
              <w:t>and business math. Clean DMV record.</w:t>
            </w:r>
            <w:r w:rsidR="008F07B6">
              <w:rPr>
                <w:rFonts w:ascii="Lucida Grande" w:eastAsia="Times New Roman" w:hAnsi="Lucida Grande" w:cs="Arial"/>
                <w:sz w:val="18"/>
                <w:szCs w:val="18"/>
              </w:rPr>
              <w:t xml:space="preserve"> </w:t>
            </w:r>
            <w:r w:rsidRPr="002F6604">
              <w:rPr>
                <w:rFonts w:ascii="Lucida Grande" w:eastAsia="Times New Roman" w:hAnsi="Lucida Grande" w:cs="Arial"/>
                <w:sz w:val="18"/>
                <w:szCs w:val="18"/>
              </w:rPr>
              <w:t xml:space="preserve">Bilingual in English and Spanish. Ability to work independently without immediate direction or supervision. </w:t>
            </w:r>
            <w:r w:rsidR="00D9729F">
              <w:rPr>
                <w:rFonts w:ascii="Lucida Grande" w:eastAsia="Times New Roman" w:hAnsi="Lucida Grande" w:cs="Arial"/>
                <w:b/>
                <w:sz w:val="18"/>
                <w:szCs w:val="18"/>
              </w:rPr>
              <w:t xml:space="preserve">QAL &amp; PCA license </w:t>
            </w:r>
          </w:p>
        </w:tc>
      </w:tr>
      <w:tr w:rsidR="001F0F5C" w14:paraId="4B1E219F" w14:textId="77777777" w:rsidTr="008F07B6">
        <w:tc>
          <w:tcPr>
            <w:tcW w:w="1848" w:type="dxa"/>
          </w:tcPr>
          <w:p w14:paraId="7A49F9F2" w14:textId="3459DAEC" w:rsidR="001F0F5C" w:rsidRPr="00C75390" w:rsidRDefault="001F0F5C" w:rsidP="001F0F5C">
            <w:pPr>
              <w:pStyle w:val="ResumeHeading1"/>
              <w:framePr w:hSpace="0" w:wrap="auto" w:vAnchor="margin" w:hAnchor="text" w:xAlign="left" w:yAlign="inline"/>
              <w:suppressOverlap w:val="0"/>
              <w:rPr>
                <w:sz w:val="18"/>
                <w:szCs w:val="18"/>
              </w:rPr>
            </w:pPr>
            <w:r w:rsidRPr="00C75390">
              <w:rPr>
                <w:sz w:val="18"/>
                <w:szCs w:val="18"/>
              </w:rPr>
              <w:t>References</w:t>
            </w:r>
          </w:p>
        </w:tc>
        <w:tc>
          <w:tcPr>
            <w:tcW w:w="7033" w:type="dxa"/>
          </w:tcPr>
          <w:p w14:paraId="0306A052" w14:textId="77777777" w:rsidR="00551BF4" w:rsidRPr="00325956" w:rsidRDefault="00551BF4" w:rsidP="001F0F5C">
            <w:pPr>
              <w:spacing w:after="56" w:line="240" w:lineRule="auto"/>
              <w:rPr>
                <w:rFonts w:ascii="Lucida Grande" w:eastAsia="Times New Roman" w:hAnsi="Lucida Grande" w:cs="Arial"/>
                <w:sz w:val="18"/>
                <w:szCs w:val="18"/>
              </w:rPr>
            </w:pPr>
            <w:r w:rsidRPr="00325956">
              <w:rPr>
                <w:rFonts w:ascii="Lucida Grande" w:eastAsia="Times New Roman" w:hAnsi="Lucida Grande" w:cs="Arial"/>
                <w:sz w:val="18"/>
                <w:szCs w:val="18"/>
              </w:rPr>
              <w:t>Available upon request</w:t>
            </w:r>
          </w:p>
          <w:p w14:paraId="30411061" w14:textId="77777777" w:rsidR="002F6604" w:rsidRPr="002F6604" w:rsidRDefault="00C155F5" w:rsidP="001F0F5C">
            <w:pPr>
              <w:spacing w:after="56" w:line="240" w:lineRule="auto"/>
              <w:rPr>
                <w:rFonts w:ascii="Lucida Grande" w:eastAsia="Times New Roman" w:hAnsi="Lucida Grande" w:cs="Arial"/>
                <w:sz w:val="18"/>
                <w:szCs w:val="18"/>
              </w:rPr>
            </w:pPr>
          </w:p>
        </w:tc>
      </w:tr>
    </w:tbl>
    <w:p w14:paraId="5DFCAD12" w14:textId="77777777" w:rsidR="00591E9C" w:rsidRDefault="00591E9C">
      <w:pPr>
        <w:pStyle w:val="BodyText"/>
      </w:pPr>
    </w:p>
    <w:sectPr w:rsidR="00591E9C" w:rsidSect="00591E9C">
      <w:footerReference w:type="default" r:id="rId9"/>
      <w:pgSz w:w="12240" w:h="15840"/>
      <w:pgMar w:top="720" w:right="1800" w:bottom="720" w:left="1800" w:header="965"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3B768" w14:textId="77777777" w:rsidR="00B119FA" w:rsidRDefault="00B119FA">
      <w:r>
        <w:separator/>
      </w:r>
    </w:p>
    <w:p w14:paraId="554FF257" w14:textId="77777777" w:rsidR="00B119FA" w:rsidRDefault="00B119FA"/>
    <w:p w14:paraId="7710D11D" w14:textId="77777777" w:rsidR="00B119FA" w:rsidRDefault="00B119FA"/>
    <w:p w14:paraId="5B3339BF" w14:textId="77777777" w:rsidR="00B119FA" w:rsidRDefault="00B119FA"/>
    <w:p w14:paraId="573B4A19" w14:textId="77777777" w:rsidR="00B119FA" w:rsidRDefault="00B119FA"/>
    <w:p w14:paraId="189688A3" w14:textId="77777777" w:rsidR="00B119FA" w:rsidRDefault="00B119FA"/>
    <w:p w14:paraId="620489BD" w14:textId="77777777" w:rsidR="00B119FA" w:rsidRDefault="00B119FA"/>
    <w:p w14:paraId="6324FE29" w14:textId="77777777" w:rsidR="00B119FA" w:rsidRDefault="00B119FA"/>
    <w:p w14:paraId="1D375751" w14:textId="77777777" w:rsidR="00B119FA" w:rsidRDefault="00B119FA"/>
    <w:p w14:paraId="6F1D91E5" w14:textId="77777777" w:rsidR="00B119FA" w:rsidRDefault="00B119FA"/>
    <w:p w14:paraId="5C72E55E" w14:textId="77777777" w:rsidR="00B119FA" w:rsidRDefault="00B119FA"/>
    <w:p w14:paraId="3ED625A2" w14:textId="77777777" w:rsidR="00B119FA" w:rsidRDefault="00B119FA"/>
  </w:endnote>
  <w:endnote w:type="continuationSeparator" w:id="0">
    <w:p w14:paraId="051FE1BE" w14:textId="77777777" w:rsidR="00B119FA" w:rsidRDefault="00B119FA">
      <w:r>
        <w:continuationSeparator/>
      </w:r>
    </w:p>
    <w:p w14:paraId="3323F51D" w14:textId="77777777" w:rsidR="00B119FA" w:rsidRDefault="00B119FA"/>
    <w:p w14:paraId="057F3121" w14:textId="77777777" w:rsidR="00B119FA" w:rsidRDefault="00B119FA"/>
    <w:p w14:paraId="7B8C7F6C" w14:textId="77777777" w:rsidR="00B119FA" w:rsidRDefault="00B119FA"/>
    <w:p w14:paraId="58015A87" w14:textId="77777777" w:rsidR="00B119FA" w:rsidRDefault="00B119FA"/>
    <w:p w14:paraId="46FAD678" w14:textId="77777777" w:rsidR="00B119FA" w:rsidRDefault="00B119FA"/>
    <w:p w14:paraId="200282E0" w14:textId="77777777" w:rsidR="00B119FA" w:rsidRDefault="00B119FA"/>
    <w:p w14:paraId="1B639794" w14:textId="77777777" w:rsidR="00B119FA" w:rsidRDefault="00B119FA"/>
    <w:p w14:paraId="56BAD830" w14:textId="77777777" w:rsidR="00B119FA" w:rsidRDefault="00B119FA"/>
    <w:p w14:paraId="590497F5" w14:textId="77777777" w:rsidR="00B119FA" w:rsidRDefault="00B119FA"/>
    <w:p w14:paraId="204668C6" w14:textId="77777777" w:rsidR="00B119FA" w:rsidRDefault="00B119FA"/>
    <w:p w14:paraId="482E3471" w14:textId="77777777" w:rsidR="00B119FA" w:rsidRDefault="00B11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7" w:rightFromText="187" w:vertAnchor="page" w:horzAnchor="page" w:tblpXSpec="center" w:tblpY="14401"/>
      <w:tblOverlap w:val="never"/>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29" w:type="dxa"/>
        <w:bottom w:w="72" w:type="dxa"/>
        <w:right w:w="115" w:type="dxa"/>
      </w:tblCellMar>
      <w:tblLook w:val="01E0" w:firstRow="1" w:lastRow="1" w:firstColumn="1" w:lastColumn="1" w:noHBand="0" w:noVBand="0"/>
    </w:tblPr>
    <w:tblGrid>
      <w:gridCol w:w="1613"/>
      <w:gridCol w:w="7027"/>
    </w:tblGrid>
    <w:tr w:rsidR="00591E9C" w14:paraId="1BFB1433" w14:textId="77777777">
      <w:tc>
        <w:tcPr>
          <w:tcW w:w="1613" w:type="dxa"/>
        </w:tcPr>
        <w:p w14:paraId="2FAD2D30" w14:textId="77777777" w:rsidR="00591E9C" w:rsidRDefault="00591E9C"/>
      </w:tc>
      <w:tc>
        <w:tcPr>
          <w:tcW w:w="7027" w:type="dxa"/>
          <w:tcBorders>
            <w:top w:val="single" w:sz="4" w:space="0" w:color="7F7F7F" w:themeColor="background1" w:themeShade="7F"/>
          </w:tcBorders>
        </w:tcPr>
        <w:p w14:paraId="21AB6541" w14:textId="77777777" w:rsidR="00591E9C" w:rsidRDefault="00A33D0B">
          <w:r>
            <w:rPr>
              <w:rFonts w:asciiTheme="majorHAnsi" w:hAnsiTheme="majorHAnsi"/>
              <w:color w:val="7F7F7F" w:themeColor="background1" w:themeShade="7F"/>
              <w:sz w:val="14"/>
              <w:szCs w:val="20"/>
            </w:rPr>
            <w:fldChar w:fldCharType="begin"/>
          </w:r>
          <w:r w:rsidR="00B514F3">
            <w:instrText>MACROBUTTON DoFieldClick [Your Name]</w:instrText>
          </w:r>
          <w:r>
            <w:rPr>
              <w:rFonts w:asciiTheme="majorHAnsi" w:hAnsiTheme="majorHAnsi"/>
              <w:color w:val="7F7F7F" w:themeColor="background1" w:themeShade="7F"/>
              <w:sz w:val="14"/>
              <w:szCs w:val="20"/>
            </w:rPr>
            <w:fldChar w:fldCharType="end"/>
          </w:r>
        </w:p>
        <w:p w14:paraId="475827C9" w14:textId="77777777" w:rsidR="00591E9C" w:rsidRDefault="00A33D0B">
          <w:r>
            <w:rPr>
              <w:rFonts w:asciiTheme="majorHAnsi" w:hAnsiTheme="majorHAnsi"/>
              <w:color w:val="7F7F7F" w:themeColor="background1" w:themeShade="7F"/>
              <w:sz w:val="14"/>
              <w:szCs w:val="20"/>
            </w:rPr>
            <w:fldChar w:fldCharType="begin"/>
          </w:r>
          <w:r w:rsidR="00B514F3">
            <w:instrText>MACROBUTTON DoFieldClick [Street Address, City, ST  ZIP Code]</w:instrText>
          </w:r>
          <w:r>
            <w:rPr>
              <w:rFonts w:asciiTheme="majorHAnsi" w:hAnsiTheme="majorHAnsi"/>
              <w:color w:val="7F7F7F" w:themeColor="background1" w:themeShade="7F"/>
              <w:sz w:val="14"/>
              <w:szCs w:val="20"/>
            </w:rPr>
            <w:fldChar w:fldCharType="end"/>
          </w:r>
          <w:r w:rsidR="00B514F3">
            <w:t xml:space="preserve"> </w:t>
          </w:r>
          <w:r>
            <w:rPr>
              <w:rFonts w:asciiTheme="majorHAnsi" w:hAnsiTheme="majorHAnsi"/>
              <w:color w:val="7F7F7F" w:themeColor="background1" w:themeShade="7F"/>
              <w:sz w:val="14"/>
              <w:szCs w:val="20"/>
            </w:rPr>
            <w:fldChar w:fldCharType="begin"/>
          </w:r>
          <w:r w:rsidR="00B514F3">
            <w:instrText>MACROBUTTON DoFieldClick [phone]</w:instrText>
          </w:r>
          <w:r>
            <w:rPr>
              <w:rFonts w:asciiTheme="majorHAnsi" w:hAnsiTheme="majorHAnsi"/>
              <w:color w:val="7F7F7F" w:themeColor="background1" w:themeShade="7F"/>
              <w:sz w:val="14"/>
              <w:szCs w:val="20"/>
            </w:rPr>
            <w:fldChar w:fldCharType="end"/>
          </w:r>
          <w:r w:rsidR="00B514F3">
            <w:t xml:space="preserve"> </w:t>
          </w:r>
          <w:r>
            <w:rPr>
              <w:rFonts w:asciiTheme="majorHAnsi" w:hAnsiTheme="majorHAnsi"/>
              <w:color w:val="7F7F7F" w:themeColor="background1" w:themeShade="7F"/>
              <w:sz w:val="14"/>
              <w:szCs w:val="20"/>
            </w:rPr>
            <w:fldChar w:fldCharType="begin"/>
          </w:r>
          <w:r w:rsidR="00B514F3">
            <w:instrText>MACROBUTTON DoFieldClick [e-mail]</w:instrText>
          </w:r>
          <w:r>
            <w:rPr>
              <w:rFonts w:asciiTheme="majorHAnsi" w:hAnsiTheme="majorHAnsi"/>
              <w:color w:val="7F7F7F" w:themeColor="background1" w:themeShade="7F"/>
              <w:sz w:val="14"/>
              <w:szCs w:val="20"/>
            </w:rPr>
            <w:fldChar w:fldCharType="end"/>
          </w:r>
        </w:p>
      </w:tc>
    </w:tr>
  </w:tbl>
  <w:p w14:paraId="0A42BBA0" w14:textId="77777777" w:rsidR="00591E9C" w:rsidRDefault="00591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A9C67" w14:textId="77777777" w:rsidR="00B119FA" w:rsidRDefault="00B119FA">
      <w:r>
        <w:separator/>
      </w:r>
    </w:p>
    <w:p w14:paraId="34EEFFF9" w14:textId="77777777" w:rsidR="00B119FA" w:rsidRDefault="00B119FA"/>
    <w:p w14:paraId="4FDEC427" w14:textId="77777777" w:rsidR="00B119FA" w:rsidRDefault="00B119FA"/>
    <w:p w14:paraId="3017FE0F" w14:textId="77777777" w:rsidR="00B119FA" w:rsidRDefault="00B119FA"/>
    <w:p w14:paraId="237A62E3" w14:textId="77777777" w:rsidR="00B119FA" w:rsidRDefault="00B119FA"/>
    <w:p w14:paraId="29306559" w14:textId="77777777" w:rsidR="00B119FA" w:rsidRDefault="00B119FA"/>
    <w:p w14:paraId="40ACDABA" w14:textId="77777777" w:rsidR="00B119FA" w:rsidRDefault="00B119FA"/>
    <w:p w14:paraId="424FF1C7" w14:textId="77777777" w:rsidR="00B119FA" w:rsidRDefault="00B119FA"/>
    <w:p w14:paraId="0FFB41D4" w14:textId="77777777" w:rsidR="00B119FA" w:rsidRDefault="00B119FA"/>
    <w:p w14:paraId="35191006" w14:textId="77777777" w:rsidR="00B119FA" w:rsidRDefault="00B119FA"/>
    <w:p w14:paraId="1D887DE3" w14:textId="77777777" w:rsidR="00B119FA" w:rsidRDefault="00B119FA"/>
    <w:p w14:paraId="185240CA" w14:textId="77777777" w:rsidR="00B119FA" w:rsidRDefault="00B119FA"/>
  </w:footnote>
  <w:footnote w:type="continuationSeparator" w:id="0">
    <w:p w14:paraId="6C5722A0" w14:textId="77777777" w:rsidR="00B119FA" w:rsidRDefault="00B119FA">
      <w:r>
        <w:continuationSeparator/>
      </w:r>
    </w:p>
    <w:p w14:paraId="65D84E7B" w14:textId="77777777" w:rsidR="00B119FA" w:rsidRDefault="00B119FA"/>
    <w:p w14:paraId="3647B65A" w14:textId="77777777" w:rsidR="00B119FA" w:rsidRDefault="00B119FA"/>
    <w:p w14:paraId="782B6339" w14:textId="77777777" w:rsidR="00B119FA" w:rsidRDefault="00B119FA"/>
    <w:p w14:paraId="338A7B51" w14:textId="77777777" w:rsidR="00B119FA" w:rsidRDefault="00B119FA"/>
    <w:p w14:paraId="62A9A4C5" w14:textId="77777777" w:rsidR="00B119FA" w:rsidRDefault="00B119FA"/>
    <w:p w14:paraId="21230B4F" w14:textId="77777777" w:rsidR="00B119FA" w:rsidRDefault="00B119FA"/>
    <w:p w14:paraId="5875A532" w14:textId="77777777" w:rsidR="00B119FA" w:rsidRDefault="00B119FA"/>
    <w:p w14:paraId="344F64A7" w14:textId="77777777" w:rsidR="00B119FA" w:rsidRDefault="00B119FA"/>
    <w:p w14:paraId="64D52D50" w14:textId="77777777" w:rsidR="00B119FA" w:rsidRDefault="00B119FA"/>
    <w:p w14:paraId="61383D50" w14:textId="77777777" w:rsidR="00B119FA" w:rsidRDefault="00B119FA"/>
    <w:p w14:paraId="45950B71" w14:textId="77777777" w:rsidR="00B119FA" w:rsidRDefault="00B119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57CBE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3279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D2C9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F68B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71A0B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70857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4E03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C839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9863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AE67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F74A3D"/>
    <w:multiLevelType w:val="multilevel"/>
    <w:tmpl w:val="A0F4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101BA"/>
    <w:multiLevelType w:val="multilevel"/>
    <w:tmpl w:val="B6D6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FB4128"/>
    <w:multiLevelType w:val="hybridMultilevel"/>
    <w:tmpl w:val="9B86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E70269"/>
    <w:multiLevelType w:val="multilevel"/>
    <w:tmpl w:val="39B0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B75600"/>
    <w:multiLevelType w:val="singleLevel"/>
    <w:tmpl w:val="14F68CC2"/>
    <w:lvl w:ilvl="0">
      <w:start w:val="1"/>
      <w:numFmt w:val="bullet"/>
      <w:pStyle w:val="BulletedList"/>
      <w:lvlText w:val=""/>
      <w:lvlJc w:val="left"/>
      <w:pPr>
        <w:ind w:left="605" w:hanging="360"/>
      </w:pPr>
      <w:rPr>
        <w:rFonts w:ascii="Symbol" w:hAnsi="Symbol" w:hint="default"/>
        <w:sz w:val="16"/>
      </w:rPr>
    </w:lvl>
  </w:abstractNum>
  <w:abstractNum w:abstractNumId="15" w15:restartNumberingAfterBreak="0">
    <w:nsid w:val="76736CCA"/>
    <w:multiLevelType w:val="multilevel"/>
    <w:tmpl w:val="CF12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FF1351"/>
    <w:multiLevelType w:val="multilevel"/>
    <w:tmpl w:val="5F26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CE2F17"/>
    <w:multiLevelType w:val="multilevel"/>
    <w:tmpl w:val="7AA8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7"/>
  </w:num>
  <w:num w:numId="14">
    <w:abstractNumId w:val="12"/>
  </w:num>
  <w:num w:numId="15">
    <w:abstractNumId w:val="10"/>
  </w:num>
  <w:num w:numId="16">
    <w:abstractNumId w:val="16"/>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F6D"/>
    <w:rsid w:val="00006EC0"/>
    <w:rsid w:val="00006EE7"/>
    <w:rsid w:val="000178B2"/>
    <w:rsid w:val="00084F6D"/>
    <w:rsid w:val="000B243B"/>
    <w:rsid w:val="000B4A9C"/>
    <w:rsid w:val="000E344A"/>
    <w:rsid w:val="00127520"/>
    <w:rsid w:val="00181594"/>
    <w:rsid w:val="00182710"/>
    <w:rsid w:val="001C0C7D"/>
    <w:rsid w:val="001F0F5C"/>
    <w:rsid w:val="001F2787"/>
    <w:rsid w:val="002364A0"/>
    <w:rsid w:val="00247664"/>
    <w:rsid w:val="00265A40"/>
    <w:rsid w:val="00273318"/>
    <w:rsid w:val="00287667"/>
    <w:rsid w:val="002B0EA3"/>
    <w:rsid w:val="002F7702"/>
    <w:rsid w:val="00325956"/>
    <w:rsid w:val="0035029B"/>
    <w:rsid w:val="003A0CD0"/>
    <w:rsid w:val="003E5F8C"/>
    <w:rsid w:val="00437FB9"/>
    <w:rsid w:val="00461B42"/>
    <w:rsid w:val="00462D03"/>
    <w:rsid w:val="004636DE"/>
    <w:rsid w:val="00535971"/>
    <w:rsid w:val="00551BF4"/>
    <w:rsid w:val="00560BCA"/>
    <w:rsid w:val="00561657"/>
    <w:rsid w:val="00571935"/>
    <w:rsid w:val="00574031"/>
    <w:rsid w:val="0058596E"/>
    <w:rsid w:val="00591E9C"/>
    <w:rsid w:val="00597A64"/>
    <w:rsid w:val="005F2B63"/>
    <w:rsid w:val="00604FDC"/>
    <w:rsid w:val="006A643D"/>
    <w:rsid w:val="006E24D7"/>
    <w:rsid w:val="006F0C19"/>
    <w:rsid w:val="006F7B69"/>
    <w:rsid w:val="00711C5B"/>
    <w:rsid w:val="00792A0F"/>
    <w:rsid w:val="007A0317"/>
    <w:rsid w:val="007D0FD5"/>
    <w:rsid w:val="00853FEC"/>
    <w:rsid w:val="008E2E08"/>
    <w:rsid w:val="008F07B6"/>
    <w:rsid w:val="0091416A"/>
    <w:rsid w:val="009175AA"/>
    <w:rsid w:val="00946FDC"/>
    <w:rsid w:val="00950A09"/>
    <w:rsid w:val="009619A2"/>
    <w:rsid w:val="0098347D"/>
    <w:rsid w:val="009A4BE8"/>
    <w:rsid w:val="00A33D0B"/>
    <w:rsid w:val="00A50BA4"/>
    <w:rsid w:val="00A95373"/>
    <w:rsid w:val="00AA52CA"/>
    <w:rsid w:val="00B119FA"/>
    <w:rsid w:val="00B514F3"/>
    <w:rsid w:val="00B844CD"/>
    <w:rsid w:val="00B876FD"/>
    <w:rsid w:val="00BD44D5"/>
    <w:rsid w:val="00C155F5"/>
    <w:rsid w:val="00C75390"/>
    <w:rsid w:val="00CA0BAE"/>
    <w:rsid w:val="00D65172"/>
    <w:rsid w:val="00D65519"/>
    <w:rsid w:val="00D9729F"/>
    <w:rsid w:val="00DB34E8"/>
    <w:rsid w:val="00DD256D"/>
    <w:rsid w:val="00DD5A95"/>
    <w:rsid w:val="00E0187B"/>
    <w:rsid w:val="00E03D5D"/>
    <w:rsid w:val="00EA15C9"/>
    <w:rsid w:val="00EB084C"/>
    <w:rsid w:val="00F2038E"/>
    <w:rsid w:val="00F52252"/>
    <w:rsid w:val="00F54546"/>
    <w:rsid w:val="00FA5417"/>
    <w:rsid w:val="00FA791A"/>
    <w:rsid w:val="00FB7595"/>
    <w:rsid w:val="00FE1DA2"/>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3D1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lsdException w:name="heading 2" w:uiPriority="1"/>
    <w:lsdException w:name="heading 3" w:uiPriority="1"/>
    <w:lsdException w:name="heading 4" w:semiHidden="1" w:uiPriority="1" w:unhideWhenUsed="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29" w:qFormat="1"/>
    <w:lsdException w:name="Quote" w:uiPriority="2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nhideWhenUsed/>
    <w:qFormat/>
    <w:rsid w:val="00591E9C"/>
    <w:pPr>
      <w:spacing w:after="0" w:line="288" w:lineRule="auto"/>
    </w:pPr>
    <w:rPr>
      <w:rFonts w:ascii="Century Gothic" w:hAnsi="Century Gothic"/>
      <w:sz w:val="16"/>
      <w:szCs w:val="24"/>
    </w:rPr>
  </w:style>
  <w:style w:type="paragraph" w:styleId="Heading1">
    <w:name w:val="heading 1"/>
    <w:basedOn w:val="Normal"/>
    <w:next w:val="Normal"/>
    <w:link w:val="Heading1Char"/>
    <w:semiHidden/>
    <w:unhideWhenUsed/>
    <w:rsid w:val="00591E9C"/>
    <w:pPr>
      <w:spacing w:before="240"/>
      <w:outlineLvl w:val="0"/>
    </w:pPr>
    <w:rPr>
      <w:rFonts w:asciiTheme="majorHAnsi" w:eastAsia="Times New Roman" w:hAnsiTheme="majorHAnsi" w:cs="Times New Roman"/>
      <w:b/>
      <w:szCs w:val="22"/>
    </w:rPr>
  </w:style>
  <w:style w:type="paragraph" w:styleId="Heading2">
    <w:name w:val="heading 2"/>
    <w:basedOn w:val="Normal"/>
    <w:next w:val="Normal"/>
    <w:link w:val="Heading2Char"/>
    <w:uiPriority w:val="1"/>
    <w:semiHidden/>
    <w:unhideWhenUsed/>
    <w:rsid w:val="00591E9C"/>
    <w:pPr>
      <w:keepNext/>
      <w:keepLines/>
      <w:spacing w:before="40" w:after="40"/>
      <w:outlineLvl w:val="1"/>
    </w:pPr>
    <w:rPr>
      <w:rFonts w:asciiTheme="majorHAnsi" w:eastAsiaTheme="majorEastAsia" w:hAnsiTheme="majorHAnsi" w:cstheme="majorBidi"/>
      <w:kern w:val="32"/>
      <w:szCs w:val="32"/>
    </w:rPr>
  </w:style>
  <w:style w:type="paragraph" w:styleId="Heading3">
    <w:name w:val="heading 3"/>
    <w:basedOn w:val="Normal"/>
    <w:next w:val="Normal"/>
    <w:link w:val="Heading3Char"/>
    <w:uiPriority w:val="1"/>
    <w:unhideWhenUsed/>
    <w:rsid w:val="00591E9C"/>
    <w:pPr>
      <w:keepNext/>
      <w:keepLines/>
      <w:outlineLvl w:val="2"/>
    </w:pPr>
    <w:rPr>
      <w:rFonts w:asciiTheme="majorHAnsi" w:eastAsiaTheme="majorEastAsia" w:hAnsiTheme="majorHAnsi" w:cstheme="majorHAnsi"/>
      <w:b/>
      <w:color w:val="000000" w:themeColor="text1"/>
      <w:szCs w:val="28"/>
    </w:rPr>
  </w:style>
  <w:style w:type="paragraph" w:styleId="Heading4">
    <w:name w:val="heading 4"/>
    <w:basedOn w:val="Normal"/>
    <w:next w:val="Normal"/>
    <w:link w:val="Heading4Char"/>
    <w:uiPriority w:val="1"/>
    <w:semiHidden/>
    <w:unhideWhenUsed/>
    <w:rsid w:val="00591E9C"/>
    <w:pPr>
      <w:jc w:val="both"/>
      <w:outlineLvl w:val="3"/>
    </w:pPr>
    <w:rPr>
      <w:rFonts w:asciiTheme="majorHAnsi" w:eastAsia="Times New Roman" w:hAnsiTheme="majorHAnsi"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591E9C"/>
    <w:rPr>
      <w:rFonts w:asciiTheme="majorHAnsi" w:eastAsia="Times New Roman" w:hAnsiTheme="majorHAnsi" w:cs="Times New Roman"/>
      <w:b/>
      <w:sz w:val="16"/>
    </w:rPr>
  </w:style>
  <w:style w:type="paragraph" w:styleId="BodyText">
    <w:name w:val="Body Text"/>
    <w:basedOn w:val="Normal"/>
    <w:link w:val="BodyTextChar"/>
    <w:unhideWhenUsed/>
    <w:qFormat/>
    <w:rsid w:val="00591E9C"/>
    <w:pPr>
      <w:spacing w:after="120"/>
    </w:pPr>
    <w:rPr>
      <w:rFonts w:asciiTheme="minorHAnsi" w:hAnsiTheme="minorHAnsi"/>
    </w:rPr>
  </w:style>
  <w:style w:type="character" w:customStyle="1" w:styleId="BodyTextChar">
    <w:name w:val="Body Text Char"/>
    <w:basedOn w:val="DefaultParagraphFont"/>
    <w:link w:val="BodyText"/>
    <w:rsid w:val="00591E9C"/>
    <w:rPr>
      <w:sz w:val="16"/>
      <w:szCs w:val="24"/>
    </w:rPr>
  </w:style>
  <w:style w:type="paragraph" w:customStyle="1" w:styleId="BulletedList">
    <w:name w:val="Bulleted List"/>
    <w:basedOn w:val="BodyText"/>
    <w:semiHidden/>
    <w:unhideWhenUsed/>
    <w:qFormat/>
    <w:rsid w:val="00591E9C"/>
    <w:pPr>
      <w:numPr>
        <w:numId w:val="1"/>
      </w:numPr>
      <w:spacing w:after="80"/>
      <w:ind w:left="288" w:hanging="288"/>
    </w:pPr>
  </w:style>
  <w:style w:type="table" w:styleId="TableGrid">
    <w:name w:val="Table Grid"/>
    <w:basedOn w:val="TableNormal"/>
    <w:rsid w:val="00591E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rName">
    <w:name w:val="Your Name"/>
    <w:basedOn w:val="Normal"/>
    <w:qFormat/>
    <w:rsid w:val="00591E9C"/>
    <w:rPr>
      <w:rFonts w:asciiTheme="majorHAnsi" w:eastAsia="Times New Roman" w:hAnsiTheme="majorHAnsi" w:cs="Times New Roman"/>
      <w:b/>
      <w:bCs/>
      <w:sz w:val="20"/>
      <w:szCs w:val="20"/>
    </w:rPr>
  </w:style>
  <w:style w:type="character" w:customStyle="1" w:styleId="Heading3Char">
    <w:name w:val="Heading 3 Char"/>
    <w:basedOn w:val="DefaultParagraphFont"/>
    <w:link w:val="Heading3"/>
    <w:uiPriority w:val="1"/>
    <w:rsid w:val="00591E9C"/>
    <w:rPr>
      <w:rFonts w:asciiTheme="majorHAnsi" w:eastAsiaTheme="majorEastAsia" w:hAnsiTheme="majorHAnsi" w:cstheme="majorHAnsi"/>
      <w:b/>
      <w:color w:val="000000" w:themeColor="text1"/>
      <w:sz w:val="16"/>
      <w:szCs w:val="28"/>
    </w:rPr>
  </w:style>
  <w:style w:type="character" w:customStyle="1" w:styleId="Heading2Char">
    <w:name w:val="Heading 2 Char"/>
    <w:basedOn w:val="DefaultParagraphFont"/>
    <w:link w:val="Heading2"/>
    <w:uiPriority w:val="1"/>
    <w:semiHidden/>
    <w:rsid w:val="00591E9C"/>
    <w:rPr>
      <w:rFonts w:asciiTheme="majorHAnsi" w:eastAsiaTheme="majorEastAsia" w:hAnsiTheme="majorHAnsi" w:cstheme="majorBidi"/>
      <w:kern w:val="32"/>
      <w:sz w:val="16"/>
      <w:szCs w:val="32"/>
    </w:rPr>
  </w:style>
  <w:style w:type="character" w:customStyle="1" w:styleId="Heading4Char">
    <w:name w:val="Heading 4 Char"/>
    <w:basedOn w:val="DefaultParagraphFont"/>
    <w:link w:val="Heading4"/>
    <w:uiPriority w:val="1"/>
    <w:semiHidden/>
    <w:rsid w:val="00591E9C"/>
    <w:rPr>
      <w:rFonts w:asciiTheme="majorHAnsi" w:eastAsia="Times New Roman" w:hAnsiTheme="majorHAnsi" w:cs="Times New Roman"/>
      <w:b/>
      <w:sz w:val="16"/>
      <w:szCs w:val="20"/>
    </w:rPr>
  </w:style>
  <w:style w:type="paragraph" w:customStyle="1" w:styleId="ContactInformation">
    <w:name w:val="Contact Information"/>
    <w:basedOn w:val="Heading2"/>
    <w:qFormat/>
    <w:rsid w:val="00591E9C"/>
    <w:rPr>
      <w:rFonts w:asciiTheme="minorHAnsi" w:hAnsiTheme="minorHAnsi"/>
    </w:rPr>
  </w:style>
  <w:style w:type="paragraph" w:customStyle="1" w:styleId="ResumeHeading1">
    <w:name w:val="Resume Heading 1"/>
    <w:basedOn w:val="Heading3"/>
    <w:qFormat/>
    <w:rsid w:val="00591E9C"/>
    <w:pPr>
      <w:framePr w:hSpace="187" w:wrap="around" w:vAnchor="text" w:hAnchor="page" w:xAlign="center" w:y="1"/>
      <w:suppressOverlap/>
    </w:pPr>
  </w:style>
  <w:style w:type="paragraph" w:customStyle="1" w:styleId="JobTitle">
    <w:name w:val="Job Title"/>
    <w:basedOn w:val="Heading4"/>
    <w:qFormat/>
    <w:rsid w:val="00591E9C"/>
    <w:pPr>
      <w:framePr w:hSpace="187" w:wrap="around" w:vAnchor="text" w:hAnchor="page" w:xAlign="center" w:y="1"/>
      <w:suppressOverlap/>
    </w:pPr>
  </w:style>
  <w:style w:type="paragraph" w:customStyle="1" w:styleId="Dates">
    <w:name w:val="Dates"/>
    <w:basedOn w:val="Normal"/>
    <w:qFormat/>
    <w:rsid w:val="00591E9C"/>
    <w:pPr>
      <w:spacing w:after="120"/>
    </w:pPr>
    <w:rPr>
      <w:rFonts w:asciiTheme="minorHAnsi" w:eastAsia="Times New Roman" w:hAnsiTheme="minorHAnsi" w:cs="Times New Roman"/>
      <w:i/>
      <w:szCs w:val="20"/>
    </w:rPr>
  </w:style>
  <w:style w:type="paragraph" w:styleId="BalloonText">
    <w:name w:val="Balloon Text"/>
    <w:basedOn w:val="Normal"/>
    <w:link w:val="BalloonTextChar"/>
    <w:uiPriority w:val="99"/>
    <w:semiHidden/>
    <w:unhideWhenUsed/>
    <w:rsid w:val="00591E9C"/>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91E9C"/>
    <w:rPr>
      <w:rFonts w:ascii="Tahoma" w:hAnsi="Tahoma" w:cs="Tahoma"/>
      <w:sz w:val="16"/>
      <w:szCs w:val="16"/>
    </w:rPr>
  </w:style>
  <w:style w:type="character" w:styleId="PlaceholderText">
    <w:name w:val="Placeholder Text"/>
    <w:basedOn w:val="DefaultParagraphFont"/>
    <w:uiPriority w:val="99"/>
    <w:unhideWhenUsed/>
    <w:rsid w:val="00EA15C9"/>
    <w:rPr>
      <w:color w:val="808080"/>
    </w:rPr>
  </w:style>
  <w:style w:type="paragraph" w:styleId="ListParagraph">
    <w:name w:val="List Paragraph"/>
    <w:basedOn w:val="Normal"/>
    <w:uiPriority w:val="29"/>
    <w:qFormat/>
    <w:rsid w:val="00FA791A"/>
    <w:pPr>
      <w:ind w:left="720"/>
      <w:contextualSpacing/>
    </w:pPr>
  </w:style>
  <w:style w:type="paragraph" w:styleId="NormalWeb">
    <w:name w:val="Normal (Web)"/>
    <w:basedOn w:val="Normal"/>
    <w:uiPriority w:val="99"/>
    <w:unhideWhenUsed/>
    <w:rsid w:val="00FA791A"/>
    <w:pPr>
      <w:spacing w:before="100" w:beforeAutospacing="1" w:after="100" w:afterAutospacing="1"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8844">
      <w:bodyDiv w:val="1"/>
      <w:marLeft w:val="0"/>
      <w:marRight w:val="0"/>
      <w:marTop w:val="0"/>
      <w:marBottom w:val="0"/>
      <w:divBdr>
        <w:top w:val="none" w:sz="0" w:space="0" w:color="auto"/>
        <w:left w:val="none" w:sz="0" w:space="0" w:color="auto"/>
        <w:bottom w:val="none" w:sz="0" w:space="0" w:color="auto"/>
        <w:right w:val="none" w:sz="0" w:space="0" w:color="auto"/>
      </w:divBdr>
      <w:divsChild>
        <w:div w:id="1813863164">
          <w:marLeft w:val="0"/>
          <w:marRight w:val="0"/>
          <w:marTop w:val="0"/>
          <w:marBottom w:val="0"/>
          <w:divBdr>
            <w:top w:val="none" w:sz="0" w:space="0" w:color="auto"/>
            <w:left w:val="none" w:sz="0" w:space="0" w:color="auto"/>
            <w:bottom w:val="none" w:sz="0" w:space="0" w:color="auto"/>
            <w:right w:val="none" w:sz="0" w:space="0" w:color="auto"/>
          </w:divBdr>
          <w:divsChild>
            <w:div w:id="1622758242">
              <w:marLeft w:val="0"/>
              <w:marRight w:val="0"/>
              <w:marTop w:val="0"/>
              <w:marBottom w:val="0"/>
              <w:divBdr>
                <w:top w:val="none" w:sz="0" w:space="0" w:color="auto"/>
                <w:left w:val="none" w:sz="0" w:space="0" w:color="auto"/>
                <w:bottom w:val="none" w:sz="0" w:space="0" w:color="auto"/>
                <w:right w:val="none" w:sz="0" w:space="0" w:color="auto"/>
              </w:divBdr>
              <w:divsChild>
                <w:div w:id="16339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04597">
      <w:bodyDiv w:val="1"/>
      <w:marLeft w:val="0"/>
      <w:marRight w:val="0"/>
      <w:marTop w:val="0"/>
      <w:marBottom w:val="0"/>
      <w:divBdr>
        <w:top w:val="none" w:sz="0" w:space="0" w:color="auto"/>
        <w:left w:val="none" w:sz="0" w:space="0" w:color="auto"/>
        <w:bottom w:val="none" w:sz="0" w:space="0" w:color="auto"/>
        <w:right w:val="none" w:sz="0" w:space="0" w:color="auto"/>
      </w:divBdr>
      <w:divsChild>
        <w:div w:id="1358434950">
          <w:marLeft w:val="0"/>
          <w:marRight w:val="0"/>
          <w:marTop w:val="0"/>
          <w:marBottom w:val="0"/>
          <w:divBdr>
            <w:top w:val="none" w:sz="0" w:space="0" w:color="auto"/>
            <w:left w:val="none" w:sz="0" w:space="0" w:color="auto"/>
            <w:bottom w:val="none" w:sz="0" w:space="0" w:color="auto"/>
            <w:right w:val="none" w:sz="0" w:space="0" w:color="auto"/>
          </w:divBdr>
          <w:divsChild>
            <w:div w:id="1969584092">
              <w:marLeft w:val="0"/>
              <w:marRight w:val="0"/>
              <w:marTop w:val="0"/>
              <w:marBottom w:val="0"/>
              <w:divBdr>
                <w:top w:val="none" w:sz="0" w:space="0" w:color="auto"/>
                <w:left w:val="none" w:sz="0" w:space="0" w:color="auto"/>
                <w:bottom w:val="none" w:sz="0" w:space="0" w:color="auto"/>
                <w:right w:val="none" w:sz="0" w:space="0" w:color="auto"/>
              </w:divBdr>
              <w:divsChild>
                <w:div w:id="19763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98865">
      <w:bodyDiv w:val="1"/>
      <w:marLeft w:val="0"/>
      <w:marRight w:val="0"/>
      <w:marTop w:val="0"/>
      <w:marBottom w:val="0"/>
      <w:divBdr>
        <w:top w:val="none" w:sz="0" w:space="0" w:color="auto"/>
        <w:left w:val="none" w:sz="0" w:space="0" w:color="auto"/>
        <w:bottom w:val="none" w:sz="0" w:space="0" w:color="auto"/>
        <w:right w:val="none" w:sz="0" w:space="0" w:color="auto"/>
      </w:divBdr>
      <w:divsChild>
        <w:div w:id="2146896971">
          <w:marLeft w:val="0"/>
          <w:marRight w:val="0"/>
          <w:marTop w:val="0"/>
          <w:marBottom w:val="0"/>
          <w:divBdr>
            <w:top w:val="none" w:sz="0" w:space="0" w:color="auto"/>
            <w:left w:val="none" w:sz="0" w:space="0" w:color="auto"/>
            <w:bottom w:val="none" w:sz="0" w:space="0" w:color="auto"/>
            <w:right w:val="none" w:sz="0" w:space="0" w:color="auto"/>
          </w:divBdr>
          <w:divsChild>
            <w:div w:id="1570919800">
              <w:marLeft w:val="0"/>
              <w:marRight w:val="0"/>
              <w:marTop w:val="0"/>
              <w:marBottom w:val="0"/>
              <w:divBdr>
                <w:top w:val="none" w:sz="0" w:space="0" w:color="auto"/>
                <w:left w:val="none" w:sz="0" w:space="0" w:color="auto"/>
                <w:bottom w:val="none" w:sz="0" w:space="0" w:color="auto"/>
                <w:right w:val="none" w:sz="0" w:space="0" w:color="auto"/>
              </w:divBdr>
              <w:divsChild>
                <w:div w:id="9248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9212">
      <w:bodyDiv w:val="1"/>
      <w:marLeft w:val="0"/>
      <w:marRight w:val="0"/>
      <w:marTop w:val="0"/>
      <w:marBottom w:val="0"/>
      <w:divBdr>
        <w:top w:val="none" w:sz="0" w:space="0" w:color="auto"/>
        <w:left w:val="none" w:sz="0" w:space="0" w:color="auto"/>
        <w:bottom w:val="none" w:sz="0" w:space="0" w:color="auto"/>
        <w:right w:val="none" w:sz="0" w:space="0" w:color="auto"/>
      </w:divBdr>
      <w:divsChild>
        <w:div w:id="1992370786">
          <w:marLeft w:val="0"/>
          <w:marRight w:val="0"/>
          <w:marTop w:val="0"/>
          <w:marBottom w:val="0"/>
          <w:divBdr>
            <w:top w:val="none" w:sz="0" w:space="0" w:color="auto"/>
            <w:left w:val="none" w:sz="0" w:space="0" w:color="auto"/>
            <w:bottom w:val="none" w:sz="0" w:space="0" w:color="auto"/>
            <w:right w:val="none" w:sz="0" w:space="0" w:color="auto"/>
          </w:divBdr>
          <w:divsChild>
            <w:div w:id="1824153660">
              <w:marLeft w:val="0"/>
              <w:marRight w:val="0"/>
              <w:marTop w:val="0"/>
              <w:marBottom w:val="0"/>
              <w:divBdr>
                <w:top w:val="none" w:sz="0" w:space="0" w:color="auto"/>
                <w:left w:val="none" w:sz="0" w:space="0" w:color="auto"/>
                <w:bottom w:val="none" w:sz="0" w:space="0" w:color="auto"/>
                <w:right w:val="none" w:sz="0" w:space="0" w:color="auto"/>
              </w:divBdr>
              <w:divsChild>
                <w:div w:id="13996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calaa8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lcala\AppData\Roaming\Microsoft\Templates\Resum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33C0D23971437FA0CC975A45F10334"/>
        <w:category>
          <w:name w:val="General"/>
          <w:gallery w:val="placeholder"/>
        </w:category>
        <w:types>
          <w:type w:val="bbPlcHdr"/>
        </w:types>
        <w:behaviors>
          <w:behavior w:val="content"/>
        </w:behaviors>
        <w:guid w:val="{6078DD3E-D3A3-4DA2-BBA6-FC5B3E6BE990}"/>
      </w:docPartPr>
      <w:docPartBody>
        <w:p w:rsidR="00E737A9" w:rsidRDefault="008426F1">
          <w:pPr>
            <w:pStyle w:val="0F33C0D23971437FA0CC975A45F10334"/>
          </w:pPr>
          <w:r>
            <w:rPr>
              <w:rStyle w:val="PlaceholderText"/>
            </w:rPr>
            <w:t>[Start date]</w:t>
          </w:r>
        </w:p>
      </w:docPartBody>
    </w:docPart>
    <w:docPart>
      <w:docPartPr>
        <w:name w:val="809EFF04E83549D69ADE975E918D95B6"/>
        <w:category>
          <w:name w:val="General"/>
          <w:gallery w:val="placeholder"/>
        </w:category>
        <w:types>
          <w:type w:val="bbPlcHdr"/>
        </w:types>
        <w:behaviors>
          <w:behavior w:val="content"/>
        </w:behaviors>
        <w:guid w:val="{644FF6A7-6028-4A84-998B-5084C3E295DC}"/>
      </w:docPartPr>
      <w:docPartBody>
        <w:p w:rsidR="00E737A9" w:rsidRDefault="008426F1">
          <w:pPr>
            <w:pStyle w:val="809EFF04E83549D69ADE975E918D95B6"/>
          </w:pPr>
          <w:r>
            <w:rPr>
              <w:rStyle w:val="PlaceholderText"/>
            </w:rPr>
            <w:t>[End date]</w:t>
          </w:r>
        </w:p>
      </w:docPartBody>
    </w:docPart>
    <w:docPart>
      <w:docPartPr>
        <w:name w:val="C416AAF2446D4E2ABC6F7ECE4FB26E48"/>
        <w:category>
          <w:name w:val="General"/>
          <w:gallery w:val="placeholder"/>
        </w:category>
        <w:types>
          <w:type w:val="bbPlcHdr"/>
        </w:types>
        <w:behaviors>
          <w:behavior w:val="content"/>
        </w:behaviors>
        <w:guid w:val="{EEEAFF50-C862-445C-A25B-E4F3C3AF4604}"/>
      </w:docPartPr>
      <w:docPartBody>
        <w:p w:rsidR="00E737A9" w:rsidRDefault="008426F1">
          <w:pPr>
            <w:pStyle w:val="C416AAF2446D4E2ABC6F7ECE4FB26E48"/>
          </w:pPr>
          <w:r>
            <w:rPr>
              <w:rStyle w:val="PlaceholderText"/>
            </w:rPr>
            <w:t>[Start date]</w:t>
          </w:r>
        </w:p>
      </w:docPartBody>
    </w:docPart>
    <w:docPart>
      <w:docPartPr>
        <w:name w:val="6DB2CFC8A16048ECA6655BD4EF908DBF"/>
        <w:category>
          <w:name w:val="General"/>
          <w:gallery w:val="placeholder"/>
        </w:category>
        <w:types>
          <w:type w:val="bbPlcHdr"/>
        </w:types>
        <w:behaviors>
          <w:behavior w:val="content"/>
        </w:behaviors>
        <w:guid w:val="{1D4FF1E1-5FF2-4877-B0A6-AC2079E2C310}"/>
      </w:docPartPr>
      <w:docPartBody>
        <w:p w:rsidR="00E737A9" w:rsidRDefault="008426F1">
          <w:pPr>
            <w:pStyle w:val="6DB2CFC8A16048ECA6655BD4EF908DBF"/>
          </w:pPr>
          <w:r>
            <w:rPr>
              <w:rStyle w:val="PlaceholderText"/>
            </w:rPr>
            <w:t>[Start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B30162"/>
    <w:rsid w:val="002630EB"/>
    <w:rsid w:val="00320B2D"/>
    <w:rsid w:val="00341F85"/>
    <w:rsid w:val="004671C9"/>
    <w:rsid w:val="00525901"/>
    <w:rsid w:val="0076524B"/>
    <w:rsid w:val="007A29A2"/>
    <w:rsid w:val="00801C2A"/>
    <w:rsid w:val="008426F1"/>
    <w:rsid w:val="00871A91"/>
    <w:rsid w:val="009704AE"/>
    <w:rsid w:val="009714A7"/>
    <w:rsid w:val="0098798F"/>
    <w:rsid w:val="009E779C"/>
    <w:rsid w:val="00A45D73"/>
    <w:rsid w:val="00B30162"/>
    <w:rsid w:val="00BA0C00"/>
    <w:rsid w:val="00BD755A"/>
    <w:rsid w:val="00D4069E"/>
    <w:rsid w:val="00E15CE1"/>
    <w:rsid w:val="00E737A9"/>
    <w:rsid w:val="00EF2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44346E48E84D5D8530CCA9FBC35326">
    <w:name w:val="F944346E48E84D5D8530CCA9FBC35326"/>
  </w:style>
  <w:style w:type="paragraph" w:customStyle="1" w:styleId="FFBA50139F9546749EC2FCC887F1B039">
    <w:name w:val="FFBA50139F9546749EC2FCC887F1B039"/>
  </w:style>
  <w:style w:type="paragraph" w:customStyle="1" w:styleId="67D1AB363F0848A9AFA0C7C634C279AA">
    <w:name w:val="67D1AB363F0848A9AFA0C7C634C279AA"/>
  </w:style>
  <w:style w:type="paragraph" w:customStyle="1" w:styleId="BAC6BE885CEB4D0289881FEF6FFB0C44">
    <w:name w:val="BAC6BE885CEB4D0289881FEF6FFB0C44"/>
  </w:style>
  <w:style w:type="paragraph" w:customStyle="1" w:styleId="BC561D2E054A44E79872A2B258423C8D">
    <w:name w:val="BC561D2E054A44E79872A2B258423C8D"/>
  </w:style>
  <w:style w:type="paragraph" w:customStyle="1" w:styleId="E61666DF41EA47CFBEA8E385E11E6E15">
    <w:name w:val="E61666DF41EA47CFBEA8E385E11E6E15"/>
  </w:style>
  <w:style w:type="paragraph" w:customStyle="1" w:styleId="5D5F6DA390834EC6B445E15EC35AB22B">
    <w:name w:val="5D5F6DA390834EC6B445E15EC35AB22B"/>
  </w:style>
  <w:style w:type="paragraph" w:customStyle="1" w:styleId="457D3457FEED40BEAAA6E7396517B683">
    <w:name w:val="457D3457FEED40BEAAA6E7396517B683"/>
  </w:style>
  <w:style w:type="character" w:styleId="PlaceholderText">
    <w:name w:val="Placeholder Text"/>
    <w:basedOn w:val="DefaultParagraphFont"/>
    <w:uiPriority w:val="99"/>
    <w:unhideWhenUsed/>
    <w:rsid w:val="00B30162"/>
    <w:rPr>
      <w:color w:val="808080"/>
    </w:rPr>
  </w:style>
  <w:style w:type="paragraph" w:customStyle="1" w:styleId="0F33C0D23971437FA0CC975A45F10334">
    <w:name w:val="0F33C0D23971437FA0CC975A45F10334"/>
  </w:style>
  <w:style w:type="paragraph" w:customStyle="1" w:styleId="809EFF04E83549D69ADE975E918D95B6">
    <w:name w:val="809EFF04E83549D69ADE975E918D95B6"/>
  </w:style>
  <w:style w:type="paragraph" w:customStyle="1" w:styleId="B5A04396FCBA416A86D219AED59E2E4D">
    <w:name w:val="B5A04396FCBA416A86D219AED59E2E4D"/>
  </w:style>
  <w:style w:type="paragraph" w:customStyle="1" w:styleId="B9B5DCC32FEE42B9971543184300251A">
    <w:name w:val="B9B5DCC32FEE42B9971543184300251A"/>
  </w:style>
  <w:style w:type="paragraph" w:customStyle="1" w:styleId="7628D1694D854295AC9DEBD3A16AACE0">
    <w:name w:val="7628D1694D854295AC9DEBD3A16AACE0"/>
  </w:style>
  <w:style w:type="paragraph" w:customStyle="1" w:styleId="515069BDC748427898F446C90ABC2846">
    <w:name w:val="515069BDC748427898F446C90ABC2846"/>
  </w:style>
  <w:style w:type="paragraph" w:customStyle="1" w:styleId="A9E1C376EF0A4D4E82573E6A23A184EB">
    <w:name w:val="A9E1C376EF0A4D4E82573E6A23A184EB"/>
  </w:style>
  <w:style w:type="paragraph" w:customStyle="1" w:styleId="E228BDB7D918406585B190EC9F84F893">
    <w:name w:val="E228BDB7D918406585B190EC9F84F893"/>
  </w:style>
  <w:style w:type="paragraph" w:customStyle="1" w:styleId="C416AAF2446D4E2ABC6F7ECE4FB26E48">
    <w:name w:val="C416AAF2446D4E2ABC6F7ECE4FB26E48"/>
  </w:style>
  <w:style w:type="paragraph" w:customStyle="1" w:styleId="AAFCA4183C5C4109BE6A7566AC6DF6DB">
    <w:name w:val="AAFCA4183C5C4109BE6A7566AC6DF6DB"/>
  </w:style>
  <w:style w:type="paragraph" w:customStyle="1" w:styleId="2F51F4CE91374FD784D8CEF6503A7605">
    <w:name w:val="2F51F4CE91374FD784D8CEF6503A7605"/>
  </w:style>
  <w:style w:type="paragraph" w:customStyle="1" w:styleId="62FDDF46472A475BAE096706FF910923">
    <w:name w:val="62FDDF46472A475BAE096706FF910923"/>
  </w:style>
  <w:style w:type="paragraph" w:customStyle="1" w:styleId="A30F9FB976B54355BCC043BFB5387E1E">
    <w:name w:val="A30F9FB976B54355BCC043BFB5387E1E"/>
  </w:style>
  <w:style w:type="paragraph" w:customStyle="1" w:styleId="26347D4FB5F549CDAD6F401CA20A74BB">
    <w:name w:val="26347D4FB5F549CDAD6F401CA20A74BB"/>
  </w:style>
  <w:style w:type="paragraph" w:customStyle="1" w:styleId="B59C4E66ACDC4DA3BC1D2DCA3A1A3EB5">
    <w:name w:val="B59C4E66ACDC4DA3BC1D2DCA3A1A3EB5"/>
  </w:style>
  <w:style w:type="paragraph" w:customStyle="1" w:styleId="3BE6262F3FA5424C8F34494BA5E15535">
    <w:name w:val="3BE6262F3FA5424C8F34494BA5E15535"/>
  </w:style>
  <w:style w:type="paragraph" w:customStyle="1" w:styleId="6DB2CFC8A16048ECA6655BD4EF908DBF">
    <w:name w:val="6DB2CFC8A16048ECA6655BD4EF908DBF"/>
  </w:style>
  <w:style w:type="paragraph" w:customStyle="1" w:styleId="E4733417A64A4D31BC54F67D3E56EEF4">
    <w:name w:val="E4733417A64A4D31BC54F67D3E56EEF4"/>
  </w:style>
  <w:style w:type="paragraph" w:customStyle="1" w:styleId="2FBD583D612D4DB1811A1E82C637F499">
    <w:name w:val="2FBD583D612D4DB1811A1E82C637F499"/>
  </w:style>
  <w:style w:type="paragraph" w:customStyle="1" w:styleId="F36B40C55E614F18A5430907383E73F2">
    <w:name w:val="F36B40C55E614F18A5430907383E73F2"/>
  </w:style>
  <w:style w:type="paragraph" w:customStyle="1" w:styleId="38CB936BA0E94913A930AB6FAF13FF94">
    <w:name w:val="38CB936BA0E94913A930AB6FAF13FF94"/>
  </w:style>
  <w:style w:type="paragraph" w:customStyle="1" w:styleId="4E519A83DDBC47B3A67B49E942A434E6">
    <w:name w:val="4E519A83DDBC47B3A67B49E942A434E6"/>
  </w:style>
  <w:style w:type="paragraph" w:customStyle="1" w:styleId="3B59D387E947482097AA3803696F9304">
    <w:name w:val="3B59D387E947482097AA3803696F9304"/>
  </w:style>
  <w:style w:type="paragraph" w:customStyle="1" w:styleId="13A9BD9B92F84DBE8901F1BE6DE80E98">
    <w:name w:val="13A9BD9B92F84DBE8901F1BE6DE80E98"/>
  </w:style>
  <w:style w:type="paragraph" w:customStyle="1" w:styleId="F0BDC07EAF2747418FB8A348FE2E898D">
    <w:name w:val="F0BDC07EAF2747418FB8A348FE2E898D"/>
  </w:style>
  <w:style w:type="paragraph" w:customStyle="1" w:styleId="CA318AE3A0554ED887A70D20C87B8563">
    <w:name w:val="CA318AE3A0554ED887A70D20C87B8563"/>
  </w:style>
  <w:style w:type="paragraph" w:customStyle="1" w:styleId="EFA97CA24E91479F805B7C1FE72AADEC">
    <w:name w:val="EFA97CA24E91479F805B7C1FE72AADEC"/>
  </w:style>
  <w:style w:type="paragraph" w:customStyle="1" w:styleId="F4C91B42192B4B3D97829FD49DF7CC50">
    <w:name w:val="F4C91B42192B4B3D97829FD49DF7CC50"/>
  </w:style>
  <w:style w:type="paragraph" w:customStyle="1" w:styleId="FBB28CF582604F8C96786612F078CB49">
    <w:name w:val="FBB28CF582604F8C96786612F078CB49"/>
  </w:style>
  <w:style w:type="paragraph" w:customStyle="1" w:styleId="EAA911925CCB4080BF7E3DC0C9A1DDBC">
    <w:name w:val="EAA911925CCB4080BF7E3DC0C9A1DDBC"/>
  </w:style>
  <w:style w:type="paragraph" w:customStyle="1" w:styleId="6E0BC41BAF1F4FAFB1D46125DE3BAACE">
    <w:name w:val="6E0BC41BAF1F4FAFB1D46125DE3BAACE"/>
  </w:style>
  <w:style w:type="paragraph" w:customStyle="1" w:styleId="1E3181D196DD4C3A9F0DA225D1451BA8">
    <w:name w:val="1E3181D196DD4C3A9F0DA225D1451BA8"/>
  </w:style>
  <w:style w:type="paragraph" w:customStyle="1" w:styleId="4EC7778A9B954670A39AF6029ACFCAB2">
    <w:name w:val="4EC7778A9B954670A39AF6029ACFCAB2"/>
  </w:style>
  <w:style w:type="paragraph" w:customStyle="1" w:styleId="FA954FF20E8D462AA6C218AEAC6F1FA5">
    <w:name w:val="FA954FF20E8D462AA6C218AEAC6F1FA5"/>
  </w:style>
  <w:style w:type="paragraph" w:customStyle="1" w:styleId="6767D600C1B944E6932FAEC8771E80A2">
    <w:name w:val="6767D600C1B944E6932FAEC8771E80A2"/>
  </w:style>
  <w:style w:type="paragraph" w:customStyle="1" w:styleId="1A5ABCF4B22B4474A64B29F007C7B621">
    <w:name w:val="1A5ABCF4B22B4474A64B29F007C7B621"/>
    <w:rsid w:val="00B30162"/>
  </w:style>
  <w:style w:type="paragraph" w:customStyle="1" w:styleId="0A064ADBDB224CD49A50DD08AF132394">
    <w:name w:val="0A064ADBDB224CD49A50DD08AF132394"/>
    <w:rsid w:val="00B30162"/>
  </w:style>
  <w:style w:type="paragraph" w:customStyle="1" w:styleId="27668B43EC054B0BA514598569A34CF1">
    <w:name w:val="27668B43EC054B0BA514598569A34CF1"/>
    <w:rsid w:val="00B30162"/>
  </w:style>
  <w:style w:type="paragraph" w:customStyle="1" w:styleId="D37561BD440A4C0AA5DF22D1F1DB873B">
    <w:name w:val="D37561BD440A4C0AA5DF22D1F1DB873B"/>
    <w:rsid w:val="00B30162"/>
  </w:style>
  <w:style w:type="paragraph" w:customStyle="1" w:styleId="4EEAC471384C45AF814D6C55C15E26DE">
    <w:name w:val="4EEAC471384C45AF814D6C55C15E26DE"/>
    <w:rsid w:val="00B30162"/>
  </w:style>
  <w:style w:type="paragraph" w:customStyle="1" w:styleId="163572E275CA43AEB0E91C8E3978CD9D">
    <w:name w:val="163572E275CA43AEB0E91C8E3978CD9D"/>
    <w:rsid w:val="00B30162"/>
  </w:style>
  <w:style w:type="paragraph" w:customStyle="1" w:styleId="6937818DF4D242AEB893E25CA168BE70">
    <w:name w:val="6937818DF4D242AEB893E25CA168BE70"/>
    <w:rsid w:val="00B30162"/>
  </w:style>
  <w:style w:type="paragraph" w:customStyle="1" w:styleId="AB4AB420DAE248B8BC7D61EA7975C130">
    <w:name w:val="AB4AB420DAE248B8BC7D61EA7975C130"/>
    <w:rsid w:val="00B30162"/>
  </w:style>
  <w:style w:type="paragraph" w:customStyle="1" w:styleId="33BEBC7812A045EBA81EA23BCBAA7EAB">
    <w:name w:val="33BEBC7812A045EBA81EA23BCBAA7EAB"/>
    <w:rsid w:val="00B30162"/>
  </w:style>
  <w:style w:type="paragraph" w:customStyle="1" w:styleId="E29B277730D2453E81F4FA16D740721C">
    <w:name w:val="E29B277730D2453E81F4FA16D740721C"/>
    <w:rsid w:val="00B30162"/>
  </w:style>
  <w:style w:type="paragraph" w:customStyle="1" w:styleId="901F73A22337489A85A27019E2D158BA">
    <w:name w:val="901F73A22337489A85A27019E2D158BA"/>
    <w:rsid w:val="00B30162"/>
  </w:style>
  <w:style w:type="paragraph" w:customStyle="1" w:styleId="657738CE3E1F47D2A5CF25A116AC6139">
    <w:name w:val="657738CE3E1F47D2A5CF25A116AC6139"/>
    <w:rsid w:val="00B30162"/>
  </w:style>
  <w:style w:type="paragraph" w:customStyle="1" w:styleId="A8EBC53E67044FC1BCC202539175ECFF">
    <w:name w:val="A8EBC53E67044FC1BCC202539175ECFF"/>
    <w:rsid w:val="00B30162"/>
  </w:style>
  <w:style w:type="paragraph" w:customStyle="1" w:styleId="B893FEBF98344956BE45A9BE7F0AF0D7">
    <w:name w:val="B893FEBF98344956BE45A9BE7F0AF0D7"/>
    <w:rsid w:val="00B30162"/>
  </w:style>
  <w:style w:type="paragraph" w:customStyle="1" w:styleId="3BEF4D8AD2A747A5B1F140F64A8B3926">
    <w:name w:val="3BEF4D8AD2A747A5B1F140F64A8B3926"/>
    <w:rsid w:val="00B30162"/>
  </w:style>
  <w:style w:type="paragraph" w:customStyle="1" w:styleId="F2815DF7E4C74B83B0B032ECD6274C90">
    <w:name w:val="F2815DF7E4C74B83B0B032ECD6274C90"/>
    <w:rsid w:val="00B30162"/>
  </w:style>
  <w:style w:type="paragraph" w:customStyle="1" w:styleId="2F09FEB882D945A3BCEC030AB54618A7">
    <w:name w:val="2F09FEB882D945A3BCEC030AB54618A7"/>
    <w:rsid w:val="00B30162"/>
  </w:style>
  <w:style w:type="paragraph" w:customStyle="1" w:styleId="1F9CB1F233D140089897665E93D776C4">
    <w:name w:val="1F9CB1F233D140089897665E93D776C4"/>
    <w:rsid w:val="00B30162"/>
  </w:style>
  <w:style w:type="paragraph" w:customStyle="1" w:styleId="DB67C57D3730432B8541C245FBDA2E3C">
    <w:name w:val="DB67C57D3730432B8541C245FBDA2E3C"/>
    <w:rsid w:val="00B30162"/>
  </w:style>
  <w:style w:type="paragraph" w:customStyle="1" w:styleId="57113263E65E4120881A80567E454FB4">
    <w:name w:val="57113263E65E4120881A80567E454FB4"/>
    <w:rsid w:val="00B30162"/>
  </w:style>
  <w:style w:type="paragraph" w:customStyle="1" w:styleId="60DC7FE6B1764F16BE13CCEBE8DAB9CB">
    <w:name w:val="60DC7FE6B1764F16BE13CCEBE8DAB9CB"/>
    <w:rsid w:val="00B30162"/>
  </w:style>
  <w:style w:type="paragraph" w:customStyle="1" w:styleId="E0095D8C4445435CB4B48679F3E8B6FC">
    <w:name w:val="E0095D8C4445435CB4B48679F3E8B6FC"/>
    <w:rsid w:val="00B30162"/>
  </w:style>
  <w:style w:type="paragraph" w:customStyle="1" w:styleId="F5296F1D1C9F45B4948D0944D0D63D91">
    <w:name w:val="F5296F1D1C9F45B4948D0944D0D63D91"/>
    <w:rsid w:val="00B30162"/>
  </w:style>
  <w:style w:type="paragraph" w:customStyle="1" w:styleId="CCD602E88EE54DC8A7AACAB6F6BC55A1">
    <w:name w:val="CCD602E88EE54DC8A7AACAB6F6BC55A1"/>
    <w:rsid w:val="00B30162"/>
  </w:style>
  <w:style w:type="paragraph" w:customStyle="1" w:styleId="B95653D9AA1B45BB98490C499ADEDD1E">
    <w:name w:val="B95653D9AA1B45BB98490C499ADEDD1E"/>
    <w:rsid w:val="00B30162"/>
  </w:style>
  <w:style w:type="paragraph" w:customStyle="1" w:styleId="F8AD3A2B499048448557F03EE117C492">
    <w:name w:val="F8AD3A2B499048448557F03EE117C492"/>
    <w:rsid w:val="00B30162"/>
  </w:style>
  <w:style w:type="paragraph" w:customStyle="1" w:styleId="E37F9F25CABB4B51A62EB7227798958C">
    <w:name w:val="E37F9F25CABB4B51A62EB7227798958C"/>
    <w:rsid w:val="00B30162"/>
  </w:style>
  <w:style w:type="paragraph" w:customStyle="1" w:styleId="227427EEFAC54BC2BF138DD5E3F341A7">
    <w:name w:val="227427EEFAC54BC2BF138DD5E3F341A7"/>
    <w:rsid w:val="00B30162"/>
  </w:style>
  <w:style w:type="paragraph" w:customStyle="1" w:styleId="259E4A3B023E408B8CC45D40EA809DD8">
    <w:name w:val="259E4A3B023E408B8CC45D40EA809DD8"/>
    <w:rsid w:val="00B30162"/>
  </w:style>
  <w:style w:type="paragraph" w:customStyle="1" w:styleId="802BCE1B100B4307804DD4C26E16EB2A">
    <w:name w:val="802BCE1B100B4307804DD4C26E16EB2A"/>
    <w:rsid w:val="00B30162"/>
  </w:style>
  <w:style w:type="paragraph" w:customStyle="1" w:styleId="945E14ED9B5943F99578E420E5FCA7D7">
    <w:name w:val="945E14ED9B5943F99578E420E5FCA7D7"/>
    <w:rsid w:val="00B30162"/>
  </w:style>
  <w:style w:type="paragraph" w:customStyle="1" w:styleId="B483177D2C6447EC959F2955236A13CA">
    <w:name w:val="B483177D2C6447EC959F2955236A13CA"/>
    <w:rsid w:val="00B30162"/>
  </w:style>
  <w:style w:type="paragraph" w:customStyle="1" w:styleId="6799A4F2E08045BB85E46917848D819B">
    <w:name w:val="6799A4F2E08045BB85E46917848D819B"/>
    <w:rsid w:val="00B30162"/>
  </w:style>
  <w:style w:type="paragraph" w:customStyle="1" w:styleId="AF8DEFAA47B74F1F9D4C405C266291BE">
    <w:name w:val="AF8DEFAA47B74F1F9D4C405C266291BE"/>
    <w:rsid w:val="00B30162"/>
  </w:style>
  <w:style w:type="paragraph" w:customStyle="1" w:styleId="E6F55B9A649A4BCEAA1BAA5E44E15CE3">
    <w:name w:val="E6F55B9A649A4BCEAA1BAA5E44E15CE3"/>
    <w:rsid w:val="00B30162"/>
  </w:style>
  <w:style w:type="paragraph" w:customStyle="1" w:styleId="13ABC25173F34C3B9F12BAF343188475">
    <w:name w:val="13ABC25173F34C3B9F12BAF343188475"/>
    <w:rsid w:val="00B30162"/>
  </w:style>
  <w:style w:type="paragraph" w:customStyle="1" w:styleId="661BB1C80D104413A0D61CBE0B7CCA7C">
    <w:name w:val="661BB1C80D104413A0D61CBE0B7CCA7C"/>
    <w:rsid w:val="00B30162"/>
  </w:style>
  <w:style w:type="paragraph" w:customStyle="1" w:styleId="4BAC80C7D2564E65A91624C1652E9723">
    <w:name w:val="4BAC80C7D2564E65A91624C1652E9723"/>
    <w:rsid w:val="00B30162"/>
  </w:style>
  <w:style w:type="paragraph" w:customStyle="1" w:styleId="195A24BE3DAE49F883115C1B4F048AC5">
    <w:name w:val="195A24BE3DAE49F883115C1B4F048AC5"/>
    <w:rsid w:val="00B30162"/>
  </w:style>
  <w:style w:type="paragraph" w:customStyle="1" w:styleId="CEFFE69C40374F7B8D77FA4E0F7B9F11">
    <w:name w:val="CEFFE69C40374F7B8D77FA4E0F7B9F11"/>
    <w:rsid w:val="00B30162"/>
  </w:style>
  <w:style w:type="paragraph" w:customStyle="1" w:styleId="6971ECDFCA3C474395125D662F6CC3EE">
    <w:name w:val="6971ECDFCA3C474395125D662F6CC3EE"/>
    <w:rsid w:val="00B30162"/>
  </w:style>
  <w:style w:type="paragraph" w:customStyle="1" w:styleId="48CE3951563145858D4B9CFF34C40EDB">
    <w:name w:val="48CE3951563145858D4B9CFF34C40EDB"/>
    <w:rsid w:val="00B30162"/>
  </w:style>
  <w:style w:type="paragraph" w:customStyle="1" w:styleId="213EA2FF8942419098603C9A7E0FC969">
    <w:name w:val="213EA2FF8942419098603C9A7E0FC969"/>
    <w:rsid w:val="00B30162"/>
  </w:style>
  <w:style w:type="paragraph" w:customStyle="1" w:styleId="3F538195CB5345D8A6F28B06AC4D1A51">
    <w:name w:val="3F538195CB5345D8A6F28B06AC4D1A51"/>
    <w:rsid w:val="00B30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ustom Theme">
  <a:themeElements>
    <a:clrScheme name="Berry Moon">
      <a:dk1>
        <a:sysClr val="windowText" lastClr="000000"/>
      </a:dk1>
      <a:lt1>
        <a:sysClr val="window" lastClr="FFFFFF"/>
      </a:lt1>
      <a:dk2>
        <a:srgbClr val="AE5492"/>
      </a:dk2>
      <a:lt2>
        <a:srgbClr val="F4E7ED"/>
      </a:lt2>
      <a:accent1>
        <a:srgbClr val="7F4157"/>
      </a:accent1>
      <a:accent2>
        <a:srgbClr val="7C6476"/>
      </a:accent2>
      <a:accent3>
        <a:srgbClr val="B95975"/>
      </a:accent3>
      <a:accent4>
        <a:srgbClr val="F5993C"/>
      </a:accent4>
      <a:accent5>
        <a:srgbClr val="D195C0"/>
      </a:accent5>
      <a:accent6>
        <a:srgbClr val="F98754"/>
      </a:accent6>
      <a:hlink>
        <a:srgbClr val="7B2F6B"/>
      </a:hlink>
      <a:folHlink>
        <a:srgbClr val="F5993C"/>
      </a:folHlink>
    </a:clrScheme>
    <a:fontScheme name="Century">
      <a:majorFont>
        <a:latin typeface="Century Gothic"/>
        <a:ea typeface=""/>
        <a:cs typeface=""/>
      </a:majorFont>
      <a:minorFont>
        <a:latin typeface="Century Gothic"/>
        <a:ea typeface=""/>
        <a:cs typeface=""/>
      </a:minorFont>
    </a:fontScheme>
    <a:fmtScheme name="Fresh">
      <a:fillStyleLst>
        <a:solidFill>
          <a:schemeClr val="phClr">
            <a:tint val="100000"/>
            <a:shade val="100000"/>
            <a:satMod val="100000"/>
          </a:schemeClr>
        </a:solidFill>
        <a:gradFill rotWithShape="1">
          <a:gsLst>
            <a:gs pos="0">
              <a:schemeClr val="phClr">
                <a:tint val="65000"/>
                <a:shade val="100000"/>
                <a:satMod val="100000"/>
              </a:schemeClr>
            </a:gs>
            <a:gs pos="27000">
              <a:schemeClr val="phClr">
                <a:tint val="45000"/>
                <a:shade val="100000"/>
                <a:satMod val="100000"/>
              </a:schemeClr>
            </a:gs>
            <a:gs pos="81000">
              <a:schemeClr val="phClr">
                <a:tint val="25000"/>
                <a:shade val="100000"/>
                <a:satMod val="100000"/>
              </a:schemeClr>
            </a:gs>
            <a:gs pos="100000">
              <a:schemeClr val="phClr">
                <a:tint val="10000"/>
                <a:shade val="100000"/>
                <a:satMod val="100000"/>
              </a:schemeClr>
            </a:gs>
          </a:gsLst>
          <a:lin ang="12600000" scaled="1"/>
        </a:gradFill>
        <a:gradFill rotWithShape="1">
          <a:gsLst>
            <a:gs pos="0">
              <a:schemeClr val="phClr">
                <a:tint val="100000"/>
                <a:shade val="85000"/>
                <a:satMod val="240000"/>
              </a:schemeClr>
            </a:gs>
            <a:gs pos="31000">
              <a:schemeClr val="phClr">
                <a:tint val="100000"/>
                <a:shade val="95000"/>
                <a:satMod val="190000"/>
              </a:schemeClr>
            </a:gs>
            <a:gs pos="50000">
              <a:schemeClr val="phClr">
                <a:tint val="100000"/>
                <a:shade val="100000"/>
                <a:satMod val="175000"/>
              </a:schemeClr>
            </a:gs>
            <a:gs pos="72000">
              <a:schemeClr val="phClr">
                <a:tint val="95000"/>
                <a:shade val="100000"/>
                <a:satMod val="150000"/>
              </a:schemeClr>
            </a:gs>
            <a:gs pos="100000">
              <a:schemeClr val="phClr">
                <a:tint val="80000"/>
                <a:shade val="100000"/>
                <a:satMod val="230000"/>
              </a:schemeClr>
            </a:gs>
          </a:gsLst>
          <a:lin ang="120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50800" dir="2700000">
              <a:srgbClr val="000000">
                <a:alpha val="54117"/>
              </a:srgbClr>
            </a:outerShdw>
          </a:effectLst>
          <a:scene3d>
            <a:camera prst="orthographicFront" fov="0">
              <a:rot lat="0" lon="0" rev="0"/>
            </a:camera>
            <a:lightRig rig="flat" dir="tl">
              <a:rot lat="0" lon="0" rev="0"/>
            </a:lightRig>
          </a:scene3d>
          <a:sp3d prstMaterial="matte">
            <a:bevelT w="0" h="0"/>
            <a:contourClr>
              <a:schemeClr val="phClr">
                <a:tint val="100000"/>
                <a:shade val="100000"/>
                <a:satMod val="100000"/>
              </a:schemeClr>
            </a:contourClr>
          </a:sp3d>
        </a:effectStyle>
        <a:effectStyle>
          <a:effectLst>
            <a:reflection blurRad="25400" stA="30000" endPos="20000" dist="50800" dir="5400000" sy="-100000"/>
          </a:effectLst>
          <a:scene3d>
            <a:camera prst="perspectiveFront" fov="0">
              <a:rot lat="0" lon="0" rev="0"/>
            </a:camera>
            <a:lightRig rig="flood" dir="tl">
              <a:rot lat="0" lon="0" rev="3300000"/>
            </a:lightRig>
          </a:scene3d>
          <a:sp3d>
            <a:bevelT w="38100" h="25400" prst="angle"/>
            <a:contourClr>
              <a:schemeClr val="phClr">
                <a:tint val="100000"/>
                <a:shade val="100000"/>
                <a:satMod val="100000"/>
              </a:schemeClr>
            </a:contourClr>
          </a:sp3d>
        </a:effectStyle>
        <a:effectStyle>
          <a:effectLst>
            <a:reflection blurRad="38100" stA="40000" endPos="50000" dist="76200" dir="5400000" sy="-100000"/>
          </a:effectLst>
          <a:scene3d>
            <a:camera prst="perspectiveHeroicExtremeLeftFacing" fov="0"/>
            <a:lightRig rig="flat" dir="tl">
              <a:rot lat="0" lon="0" rev="6600000"/>
            </a:lightRig>
          </a:scene3d>
          <a:sp3d prstMaterial="metal">
            <a:bevelT w="101600" h="508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70000"/>
                <a:shade val="100000"/>
                <a:satMod val="100000"/>
              </a:schemeClr>
            </a:gs>
            <a:gs pos="18000">
              <a:schemeClr val="phClr">
                <a:tint val="25000"/>
                <a:shade val="100000"/>
                <a:satMod val="100000"/>
              </a:schemeClr>
            </a:gs>
            <a:gs pos="100000">
              <a:schemeClr val="phClr">
                <a:tint val="0"/>
                <a:shade val="100000"/>
                <a:satMod val="100000"/>
              </a:schemeClr>
            </a:gs>
          </a:gsLst>
          <a:lin ang="16200000" scaled="1"/>
        </a:gradFill>
        <a:blipFill>
          <a:blip xmlns:r="http://schemas.openxmlformats.org/officeDocument/2006/relationships" r:embed="rId1">
            <a:duotone>
              <a:srgbClr val="FFFFFF"/>
              <a:schemeClr val="phClr">
                <a:tint val="100000"/>
                <a:shade val="100000"/>
                <a:satMod val="100000"/>
              </a:schemeClr>
            </a:duotone>
          </a:blip>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E9E5085-C87D-4A83-A5FD-057DE53FA9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Resume1</Template>
  <TotalTime>0</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Chronological resume (Minimalist theme)</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resume (Minimalist theme)</dc:title>
  <dc:creator>Alvaro Alcala</dc:creator>
  <cp:lastModifiedBy>ALCALA, Alvaro</cp:lastModifiedBy>
  <cp:revision>2</cp:revision>
  <cp:lastPrinted>2006-08-01T17:47:00Z</cp:lastPrinted>
  <dcterms:created xsi:type="dcterms:W3CDTF">2019-06-11T19:29:00Z</dcterms:created>
  <dcterms:modified xsi:type="dcterms:W3CDTF">2019-06-11T19:29:00Z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TC100726819990</vt:lpwstr>
  </property>
</Properties>
</file>