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394" w:type="pct"/>
        <w:tblInd w:w="-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704"/>
        <w:gridCol w:w="737"/>
        <w:gridCol w:w="234"/>
        <w:gridCol w:w="4001"/>
        <w:gridCol w:w="2880"/>
      </w:tblGrid>
      <w:tr w:rsidR="004B4147" w:rsidRPr="004B4147" w14:paraId="2EBEF422" w14:textId="77777777" w:rsidTr="008D1403">
        <w:trPr>
          <w:trHeight w:val="1457"/>
        </w:trPr>
        <w:tc>
          <w:tcPr>
            <w:tcW w:w="3799" w:type="dxa"/>
            <w:gridSpan w:val="2"/>
          </w:tcPr>
          <w:p w14:paraId="33610B2B" w14:textId="77777777" w:rsidR="004B4147" w:rsidRPr="004B4147" w:rsidRDefault="004B4147" w:rsidP="004B4147">
            <w:pPr>
              <w:pStyle w:val="Logo"/>
            </w:pPr>
            <w:r w:rsidRPr="004B4147">
              <w:rPr>
                <w:noProof/>
              </w:rPr>
              <mc:AlternateContent>
                <mc:Choice Requires="wpg">
                  <w:drawing>
                    <wp:inline distT="0" distB="0" distL="0" distR="0" wp14:anchorId="3CC64428" wp14:editId="1D3180AF">
                      <wp:extent cx="1200150" cy="772886"/>
                      <wp:effectExtent l="0" t="0" r="0" b="8255"/>
                      <wp:docPr id="130" name="Group 13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0150" cy="772886"/>
                                <a:chOff x="-47625" y="-19060"/>
                                <a:chExt cx="1200150" cy="764017"/>
                              </a:xfrm>
                            </wpg:grpSpPr>
                            <wps:wsp>
                              <wps:cNvPr id="5" name="TextBox 5">
                                <a:extLst>
                                  <a:ext uri="{FF2B5EF4-FFF2-40B4-BE49-F238E27FC236}">
                                    <a16:creationId xmlns:a16="http://schemas.microsoft.com/office/drawing/2014/main" id="{74653133-56CF-4FCA-A62A-18026AB24B64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-47625" y="-19060"/>
                                  <a:ext cx="590550" cy="72616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2A8F3AC" w14:textId="77777777" w:rsidR="004B4147" w:rsidRDefault="005B6CAE" w:rsidP="00890F1A">
                                    <w:pPr>
                                      <w:pStyle w:val="Logo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t>F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6" name="TextBox 6">
                                <a:extLst>
                                  <a:ext uri="{FF2B5EF4-FFF2-40B4-BE49-F238E27FC236}">
                                    <a16:creationId xmlns:a16="http://schemas.microsoft.com/office/drawing/2014/main" id="{0C7C2B32-1751-4453-8883-FB1ECD5C3D11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618769" y="-9415"/>
                                  <a:ext cx="533756" cy="73378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EB65D73" w14:textId="77777777" w:rsidR="004B4147" w:rsidRDefault="005B6CAE" w:rsidP="00890F1A">
                                    <w:pPr>
                                      <w:pStyle w:val="Logo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t>M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7" name="Straight Connector 7">
                                <a:extLst>
                                  <a:ext uri="{FF2B5EF4-FFF2-40B4-BE49-F238E27FC236}">
                                    <a16:creationId xmlns:a16="http://schemas.microsoft.com/office/drawing/2014/main" id="{D85ADDF0-DBA3-4D60-9C79-3462B882FEEB}"/>
                                  </a:ex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rot="900000">
                                  <a:off x="561494" y="89181"/>
                                  <a:ext cx="1" cy="655776"/>
                                </a:xfrm>
                                <a:prstGeom prst="line">
                                  <a:avLst/>
                                </a:prstGeom>
                                <a:ln w="25400" cap="rnd">
                                  <a:solidFill>
                                    <a:schemeClr val="accent4">
                                      <a:lumMod val="9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C64428" id="Group 130" o:spid="_x0000_s1026" style="width:94.5pt;height:60.85pt;mso-position-horizontal-relative:char;mso-position-vertical-relative:line" coordorigin="-476,-190" coordsize="12001,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5" o:spid="_x0000_s1027" type="#_x0000_t202" style="position:absolute;left:-476;top:-190;width:5905;height:7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      <v:textbox inset="0,0,0,0">
                          <w:txbxContent>
                            <w:p w14:paraId="22A8F3AC" w14:textId="77777777" w:rsidR="004B4147" w:rsidRDefault="005B6CAE" w:rsidP="00890F1A">
                              <w:pPr>
                                <w:pStyle w:val="Logo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F</w:t>
                              </w:r>
                            </w:p>
                          </w:txbxContent>
                        </v:textbox>
                      </v:shape>
                      <v:shape id="TextBox 6" o:spid="_x0000_s1028" type="#_x0000_t202" style="position:absolute;left:6187;top:-94;width:5338;height:7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      <v:textbox inset="0,0,0,0">
                          <w:txbxContent>
                            <w:p w14:paraId="6EB65D73" w14:textId="77777777" w:rsidR="004B4147" w:rsidRDefault="005B6CAE" w:rsidP="00890F1A">
                              <w:pPr>
                                <w:pStyle w:val="Logo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M</w:t>
                              </w:r>
                            </w:p>
                          </w:txbxContent>
                        </v:textbox>
                      </v:shape>
                      <v:line id="Straight Connector 7" o:spid="_x0000_s1029" style="position:absolute;rotation:15;visibility:visible;mso-wrap-style:square" from="5614,891" to="5614,7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" strokecolor="#abe1c1 [2887]" strokeweight="2pt">
                        <v:stroke joinstyle="miter" endcap="round"/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852" w:type="dxa"/>
            <w:gridSpan w:val="4"/>
            <w:tcBorders>
              <w:bottom w:val="single" w:sz="4" w:space="0" w:color="FFFFFF" w:themeColor="background1"/>
            </w:tcBorders>
          </w:tcPr>
          <w:p w14:paraId="7FEC7E87" w14:textId="319FAC96" w:rsidR="004B4147" w:rsidRPr="00F5242D" w:rsidRDefault="005B6CAE" w:rsidP="00F5242D">
            <w:pPr>
              <w:pStyle w:val="Title"/>
              <w:rPr>
                <w:rFonts w:ascii="Arial" w:hAnsi="Arial" w:cs="Arial"/>
              </w:rPr>
            </w:pPr>
            <w:r w:rsidRPr="008D1403">
              <w:rPr>
                <w:rFonts w:ascii="Arial" w:hAnsi="Arial" w:cs="Arial"/>
              </w:rPr>
              <w:t>Francisco</w:t>
            </w:r>
            <w:r w:rsidR="00F5242D">
              <w:rPr>
                <w:rFonts w:ascii="Arial" w:hAnsi="Arial" w:cs="Arial"/>
              </w:rPr>
              <w:t xml:space="preserve"> </w:t>
            </w:r>
            <w:proofErr w:type="spellStart"/>
            <w:r w:rsidR="00F5242D">
              <w:rPr>
                <w:rFonts w:ascii="Arial" w:hAnsi="Arial" w:cs="Arial"/>
              </w:rPr>
              <w:t>Magaña</w:t>
            </w:r>
            <w:proofErr w:type="spellEnd"/>
          </w:p>
        </w:tc>
      </w:tr>
      <w:tr w:rsidR="00A21AF8" w:rsidRPr="004B4147" w14:paraId="4B37324C" w14:textId="77777777" w:rsidTr="008D1403">
        <w:trPr>
          <w:trHeight w:val="518"/>
        </w:trPr>
        <w:tc>
          <w:tcPr>
            <w:tcW w:w="3799" w:type="dxa"/>
            <w:gridSpan w:val="2"/>
          </w:tcPr>
          <w:p w14:paraId="6EA89630" w14:textId="77777777" w:rsidR="00A21AF8" w:rsidRPr="004B4147" w:rsidRDefault="00A21AF8" w:rsidP="000161E1"/>
        </w:tc>
        <w:tc>
          <w:tcPr>
            <w:tcW w:w="7852" w:type="dxa"/>
            <w:gridSpan w:val="4"/>
            <w:tcBorders>
              <w:top w:val="single" w:sz="4" w:space="0" w:color="FFFFFF" w:themeColor="background1"/>
            </w:tcBorders>
          </w:tcPr>
          <w:p w14:paraId="32A3A67F" w14:textId="770D1834" w:rsidR="00A21AF8" w:rsidRPr="008D1403" w:rsidRDefault="005B6CAE" w:rsidP="00A21AF8">
            <w:pPr>
              <w:pStyle w:val="Jobtitle"/>
              <w:rPr>
                <w:rFonts w:ascii="Arial" w:hAnsi="Arial" w:cs="Arial"/>
                <w:sz w:val="22"/>
                <w:szCs w:val="22"/>
              </w:rPr>
            </w:pPr>
            <w:r w:rsidRPr="008D1403">
              <w:rPr>
                <w:rFonts w:ascii="Arial" w:hAnsi="Arial" w:cs="Arial"/>
                <w:sz w:val="22"/>
                <w:szCs w:val="22"/>
              </w:rPr>
              <w:t>AGRICULTURAL ENGINEER</w:t>
            </w:r>
            <w:r w:rsidR="00FD3F0D" w:rsidRPr="008D140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772B1" w:rsidRPr="004B4147" w14:paraId="150831C6" w14:textId="77777777" w:rsidTr="008D1403">
        <w:trPr>
          <w:trHeight w:val="89"/>
        </w:trPr>
        <w:tc>
          <w:tcPr>
            <w:tcW w:w="3799" w:type="dxa"/>
            <w:gridSpan w:val="2"/>
          </w:tcPr>
          <w:p w14:paraId="1F91777C" w14:textId="77777777" w:rsidR="007772B1" w:rsidRPr="004B4147" w:rsidRDefault="007772B1" w:rsidP="00A21AF8"/>
        </w:tc>
        <w:tc>
          <w:tcPr>
            <w:tcW w:w="7852" w:type="dxa"/>
            <w:gridSpan w:val="4"/>
          </w:tcPr>
          <w:p w14:paraId="2AA19CC6" w14:textId="77777777" w:rsidR="007772B1" w:rsidRDefault="007772B1" w:rsidP="00A21AF8">
            <w:pPr>
              <w:pStyle w:val="Jobtitle"/>
            </w:pPr>
          </w:p>
        </w:tc>
      </w:tr>
      <w:tr w:rsidR="00BF0DAF" w:rsidRPr="00997E86" w14:paraId="21AB1E47" w14:textId="77777777" w:rsidTr="00DD391F">
        <w:trPr>
          <w:trHeight w:val="432"/>
        </w:trPr>
        <w:tc>
          <w:tcPr>
            <w:tcW w:w="1095" w:type="dxa"/>
            <w:vAlign w:val="center"/>
          </w:tcPr>
          <w:p w14:paraId="766A243C" w14:textId="77777777" w:rsidR="00BF0DAF" w:rsidRPr="00997E86" w:rsidRDefault="00BF0DAF" w:rsidP="00BF0DAF">
            <w:pPr>
              <w:pStyle w:val="Contac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F227E5D" wp14:editId="39565F85">
                      <wp:extent cx="213066" cy="213066"/>
                      <wp:effectExtent l="0" t="0" r="0" b="0"/>
                      <wp:docPr id="131" name="Group 131" descr="Icon Phone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066" cy="213066"/>
                                <a:chOff x="515891" y="2129521"/>
                                <a:chExt cx="213066" cy="213066"/>
                              </a:xfrm>
                            </wpg:grpSpPr>
                            <wps:wsp>
                              <wps:cNvPr id="132" name="Rectangle 132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15891" y="2129521"/>
                                  <a:ext cx="213066" cy="213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3" name="Graphic 28" descr="Icon Phon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7008" y="2190638"/>
                                  <a:ext cx="90832" cy="90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DE8DA8" id="Group 131" o:spid="_x0000_s1026" alt="Icon Phone" style="width:16.8pt;height:16.8pt;mso-position-horizontal-relative:char;mso-position-vertical-relative:line" coordorigin="5158,21295" coordsize="2130,2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">
                      <v:rect id="Rectangle 132" o:spid="_x0000_s1027" style="position:absolute;left:5158;top:21295;width:2131;height:21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" fillcolor="#1d3251 [3204]" stroked="f" strokeweight="1pt">
                        <o:lock v:ext="edit" aspectratio="t"/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phic 28" o:spid="_x0000_s1028" type="#_x0000_t75" alt="Icon Phone" style="position:absolute;left:5770;top:21906;width:908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">
                        <v:imagedata r:id="rId13" o:title="Icon Ph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41" w:type="dxa"/>
            <w:gridSpan w:val="2"/>
            <w:vAlign w:val="center"/>
          </w:tcPr>
          <w:p w14:paraId="60FD118C" w14:textId="1ABC9644" w:rsidR="00BF0DAF" w:rsidRPr="008D1403" w:rsidRDefault="00F5242D" w:rsidP="00BF0DAF">
            <w:pPr>
              <w:pStyle w:val="Cont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011-52-1-</w:t>
            </w:r>
            <w:r w:rsidR="005B6CAE" w:rsidRPr="008D1403">
              <w:rPr>
                <w:rFonts w:ascii="Arial" w:hAnsi="Arial" w:cs="Arial"/>
                <w:sz w:val="24"/>
                <w:szCs w:val="24"/>
              </w:rPr>
              <w:t>686-348-8975</w:t>
            </w:r>
          </w:p>
        </w:tc>
        <w:tc>
          <w:tcPr>
            <w:tcW w:w="234" w:type="dxa"/>
          </w:tcPr>
          <w:p w14:paraId="67971C85" w14:textId="77777777" w:rsidR="00BF0DAF" w:rsidRPr="00997E86" w:rsidRDefault="00BF0DAF" w:rsidP="00BF0DAF"/>
        </w:tc>
        <w:tc>
          <w:tcPr>
            <w:tcW w:w="6881" w:type="dxa"/>
            <w:gridSpan w:val="2"/>
            <w:vMerge w:val="restart"/>
          </w:tcPr>
          <w:sdt>
            <w:sdtPr>
              <w:rPr>
                <w:rFonts w:ascii="Californian FB" w:hAnsi="Californian FB"/>
              </w:rPr>
              <w:id w:val="1958058710"/>
              <w:placeholder>
                <w:docPart w:val="B29203C0E5DF41B6BC79291CFE17FD0D"/>
              </w:placeholder>
              <w:temporary/>
              <w:showingPlcHdr/>
              <w15:appearance w15:val="hidden"/>
            </w:sdtPr>
            <w:sdtEndPr/>
            <w:sdtContent>
              <w:p w14:paraId="2B2E1367" w14:textId="77777777" w:rsidR="00BF0DAF" w:rsidRPr="008D1403" w:rsidRDefault="00BF0DAF" w:rsidP="00BF0DAF">
                <w:pPr>
                  <w:pStyle w:val="Heading1"/>
                  <w:rPr>
                    <w:rFonts w:ascii="Californian FB" w:hAnsi="Californian FB"/>
                  </w:rPr>
                </w:pPr>
                <w:r w:rsidRPr="008D1403">
                  <w:rPr>
                    <w:rFonts w:ascii="Californian FB" w:hAnsi="Californian FB"/>
                  </w:rPr>
                  <w:t>ABOUT ME</w:t>
                </w:r>
              </w:p>
            </w:sdtContent>
          </w:sdt>
        </w:tc>
      </w:tr>
      <w:tr w:rsidR="00BF0DAF" w:rsidRPr="00997E86" w14:paraId="6F45608F" w14:textId="77777777" w:rsidTr="00DD391F">
        <w:trPr>
          <w:trHeight w:val="89"/>
        </w:trPr>
        <w:tc>
          <w:tcPr>
            <w:tcW w:w="1095" w:type="dxa"/>
            <w:vAlign w:val="center"/>
          </w:tcPr>
          <w:p w14:paraId="3CB544B0" w14:textId="77777777" w:rsidR="00BF0DAF" w:rsidRPr="00621B5C" w:rsidRDefault="00BF0DAF" w:rsidP="00BF0DAF">
            <w:pPr>
              <w:pStyle w:val="Contact"/>
            </w:pPr>
            <w:r w:rsidRPr="00621B5C">
              <w:rPr>
                <w:noProof/>
              </w:rPr>
              <mc:AlternateContent>
                <mc:Choice Requires="wpg">
                  <w:drawing>
                    <wp:inline distT="0" distB="0" distL="0" distR="0" wp14:anchorId="419B51D3" wp14:editId="7E9EE3B1">
                      <wp:extent cx="213066" cy="213066"/>
                      <wp:effectExtent l="0" t="0" r="0" b="0"/>
                      <wp:docPr id="137" name="Group 137" descr="Icon Email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066" cy="213066"/>
                                <a:chOff x="515891" y="2402983"/>
                                <a:chExt cx="213066" cy="213066"/>
                              </a:xfrm>
                            </wpg:grpSpPr>
                            <wps:wsp>
                              <wps:cNvPr id="138" name="Rectangle 138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15891" y="2402983"/>
                                  <a:ext cx="213066" cy="213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9" name="Graphic 30" descr="Icon Email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1761" y="2472564"/>
                                  <a:ext cx="97024" cy="748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9877AF" id="Group 137" o:spid="_x0000_s1026" alt="Icon Email" style="width:16.8pt;height:16.8pt;mso-position-horizontal-relative:char;mso-position-vertical-relative:line" coordorigin="5158,24029" coordsize="2130,2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">
                      <v:rect id="Rectangle 138" o:spid="_x0000_s1027" style="position:absolute;left:5158;top:24029;width:2131;height:21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" fillcolor="#1d3251 [3204]" stroked="f" strokeweight="1pt">
                        <o:lock v:ext="edit" aspectratio="t"/>
                      </v:rect>
                      <v:shape id="Graphic 30" o:spid="_x0000_s1028" type="#_x0000_t75" alt="Icon Email" style="position:absolute;left:5717;top:24725;width:970;height: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">
                        <v:imagedata r:id="rId16" o:title="Icon Email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41" w:type="dxa"/>
            <w:gridSpan w:val="2"/>
            <w:vAlign w:val="center"/>
          </w:tcPr>
          <w:p w14:paraId="1118E4F0" w14:textId="77777777" w:rsidR="00BF0DAF" w:rsidRPr="008D1403" w:rsidRDefault="005B6CAE" w:rsidP="00BF0DAF">
            <w:pPr>
              <w:pStyle w:val="Contact"/>
              <w:rPr>
                <w:rFonts w:ascii="Arial" w:hAnsi="Arial" w:cs="Arial"/>
                <w:sz w:val="24"/>
                <w:szCs w:val="24"/>
              </w:rPr>
            </w:pPr>
            <w:r w:rsidRPr="008D1403">
              <w:rPr>
                <w:rFonts w:ascii="Arial" w:hAnsi="Arial" w:cs="Arial"/>
                <w:sz w:val="24"/>
                <w:szCs w:val="24"/>
              </w:rPr>
              <w:t>fcomag56@gmail.com</w:t>
            </w:r>
          </w:p>
        </w:tc>
        <w:tc>
          <w:tcPr>
            <w:tcW w:w="234" w:type="dxa"/>
          </w:tcPr>
          <w:p w14:paraId="03138C3B" w14:textId="77777777" w:rsidR="00BF0DAF" w:rsidRPr="00997E86" w:rsidRDefault="00BF0DAF" w:rsidP="00BF0DAF"/>
        </w:tc>
        <w:tc>
          <w:tcPr>
            <w:tcW w:w="6881" w:type="dxa"/>
            <w:gridSpan w:val="2"/>
            <w:vMerge/>
          </w:tcPr>
          <w:p w14:paraId="1FF75A06" w14:textId="77777777" w:rsidR="00BF0DAF" w:rsidRPr="008D1403" w:rsidRDefault="00BF0DAF" w:rsidP="00BF0DAF">
            <w:pPr>
              <w:rPr>
                <w:rFonts w:ascii="Californian FB" w:hAnsi="Californian FB"/>
              </w:rPr>
            </w:pPr>
          </w:p>
        </w:tc>
      </w:tr>
      <w:tr w:rsidR="00CD2FD2" w:rsidRPr="005B6CAE" w14:paraId="00F01F28" w14:textId="77777777" w:rsidTr="00DD391F">
        <w:trPr>
          <w:trHeight w:val="444"/>
        </w:trPr>
        <w:tc>
          <w:tcPr>
            <w:tcW w:w="1095" w:type="dxa"/>
            <w:vAlign w:val="center"/>
          </w:tcPr>
          <w:p w14:paraId="539650A0" w14:textId="77777777" w:rsidR="00CD2FD2" w:rsidRPr="00621B5C" w:rsidRDefault="00CD2FD2" w:rsidP="00CD2FD2">
            <w:pPr>
              <w:pStyle w:val="Contact"/>
            </w:pPr>
            <w:r w:rsidRPr="00621B5C">
              <w:rPr>
                <w:noProof/>
              </w:rPr>
              <mc:AlternateContent>
                <mc:Choice Requires="wpg">
                  <w:drawing>
                    <wp:inline distT="0" distB="0" distL="0" distR="0" wp14:anchorId="3091E78D" wp14:editId="686CD593">
                      <wp:extent cx="213066" cy="213066"/>
                      <wp:effectExtent l="0" t="0" r="0" b="0"/>
                      <wp:docPr id="140" name="Group 140" descr="Icon Location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066" cy="213066"/>
                                <a:chOff x="515891" y="2676445"/>
                                <a:chExt cx="213066" cy="213066"/>
                              </a:xfrm>
                            </wpg:grpSpPr>
                            <wps:wsp>
                              <wps:cNvPr id="141" name="Rectangle 141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15891" y="2676445"/>
                                  <a:ext cx="213066" cy="213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2" name="Graphic 29" descr="Icon Locatio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3197" y="2724555"/>
                                  <a:ext cx="78455" cy="1168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3C69F2" id="Group 140" o:spid="_x0000_s1026" alt="Icon Location" style="width:16.8pt;height:16.8pt;mso-position-horizontal-relative:char;mso-position-vertical-relative:line" coordorigin="5158,26764" coordsize="2130,2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">
                      <v:rect id="Rectangle 141" o:spid="_x0000_s1027" style="position:absolute;left:5158;top:26764;width:2131;height:21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" fillcolor="#1d3251 [3204]" stroked="f" strokeweight="1pt">
                        <o:lock v:ext="edit" aspectratio="t"/>
                      </v:rect>
                      <v:shape id="Graphic 29" o:spid="_x0000_s1028" type="#_x0000_t75" alt="Icon Location" style="position:absolute;left:5831;top:27245;width:785;height:1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">
                        <v:imagedata r:id="rId19" o:title="Icon Location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41" w:type="dxa"/>
            <w:gridSpan w:val="2"/>
            <w:vAlign w:val="center"/>
          </w:tcPr>
          <w:p w14:paraId="489FDB92" w14:textId="77777777" w:rsidR="00CD2FD2" w:rsidRPr="008D1403" w:rsidRDefault="005B6CAE" w:rsidP="00CD2FD2">
            <w:pPr>
              <w:pStyle w:val="Contact"/>
              <w:rPr>
                <w:rFonts w:ascii="Arial" w:hAnsi="Arial" w:cs="Arial"/>
                <w:sz w:val="24"/>
                <w:szCs w:val="24"/>
              </w:rPr>
            </w:pPr>
            <w:r w:rsidRPr="008D1403">
              <w:rPr>
                <w:rFonts w:ascii="Arial" w:hAnsi="Arial" w:cs="Arial"/>
                <w:sz w:val="24"/>
                <w:szCs w:val="24"/>
              </w:rPr>
              <w:t>Calexico/California/USA</w:t>
            </w:r>
          </w:p>
        </w:tc>
        <w:tc>
          <w:tcPr>
            <w:tcW w:w="234" w:type="dxa"/>
          </w:tcPr>
          <w:p w14:paraId="37B75AE3" w14:textId="77777777" w:rsidR="00CD2FD2" w:rsidRPr="00997E86" w:rsidRDefault="00CD2FD2" w:rsidP="00CD2FD2"/>
        </w:tc>
        <w:tc>
          <w:tcPr>
            <w:tcW w:w="4001" w:type="dxa"/>
            <w:vMerge w:val="restart"/>
            <w:tcBorders>
              <w:bottom w:val="single" w:sz="4" w:space="0" w:color="D9D9D9" w:themeColor="background1" w:themeShade="D9"/>
            </w:tcBorders>
          </w:tcPr>
          <w:p w14:paraId="1026910E" w14:textId="77777777" w:rsidR="00996BAA" w:rsidRPr="008D1403" w:rsidRDefault="00756BB8" w:rsidP="00CD2FD2">
            <w:pPr>
              <w:pStyle w:val="Introduction"/>
              <w:rPr>
                <w:rFonts w:ascii="Arial" w:hAnsi="Arial" w:cs="Arial"/>
                <w:color w:val="auto"/>
                <w:shd w:val="clear" w:color="auto" w:fill="FFFFFF"/>
              </w:rPr>
            </w:pPr>
            <w:r w:rsidRPr="008D1403">
              <w:rPr>
                <w:rFonts w:ascii="Arial" w:hAnsi="Arial" w:cs="Arial"/>
                <w:color w:val="40454A"/>
                <w:sz w:val="27"/>
                <w:szCs w:val="27"/>
                <w:shd w:val="clear" w:color="auto" w:fill="FFFFFF"/>
              </w:rPr>
              <w:t>I always challenge myself; I like being able to do things that are hard because I believe it brings out the best in me. But I also know my limits.</w:t>
            </w:r>
          </w:p>
        </w:tc>
        <w:tc>
          <w:tcPr>
            <w:tcW w:w="2880" w:type="dxa"/>
            <w:vMerge w:val="restart"/>
            <w:tcBorders>
              <w:bottom w:val="single" w:sz="4" w:space="0" w:color="D9D9D9" w:themeColor="background1" w:themeShade="D9"/>
            </w:tcBorders>
          </w:tcPr>
          <w:p w14:paraId="329790B7" w14:textId="754CFDE3" w:rsidR="0096328F" w:rsidRPr="008D1403" w:rsidRDefault="0096328F" w:rsidP="0096328F">
            <w:pPr>
              <w:spacing w:after="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D1403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To be able to work as </w:t>
            </w:r>
            <w:r w:rsidRPr="008D1403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Agricultural Engineer</w:t>
            </w:r>
            <w:r w:rsidRPr="008D1403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in a research</w:t>
            </w:r>
            <w:r w:rsidR="008D1403" w:rsidRPr="008D1403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and production</w:t>
            </w:r>
            <w:r w:rsidRPr="008D1403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organization and share my skills and expertise in </w:t>
            </w:r>
            <w:r w:rsidRPr="008D1403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 xml:space="preserve">agricultural </w:t>
            </w:r>
            <w:r w:rsidRPr="008D1403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equipment and technologies to be able to produce quality and safe </w:t>
            </w:r>
            <w:r w:rsidRPr="008D1403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agricultural</w:t>
            </w:r>
            <w:r w:rsidRPr="008D1403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products.</w:t>
            </w:r>
          </w:p>
          <w:p w14:paraId="7B979305" w14:textId="77777777" w:rsidR="00CD2FD2" w:rsidRPr="008D1403" w:rsidRDefault="00CD2FD2" w:rsidP="00CD2F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FD2" w:rsidRPr="00997E86" w14:paraId="2B42E966" w14:textId="77777777" w:rsidTr="00DD391F">
        <w:trPr>
          <w:trHeight w:val="605"/>
        </w:trPr>
        <w:tc>
          <w:tcPr>
            <w:tcW w:w="1095" w:type="dxa"/>
            <w:vAlign w:val="center"/>
          </w:tcPr>
          <w:p w14:paraId="16E7EA38" w14:textId="77777777" w:rsidR="00CD2FD2" w:rsidRPr="00621B5C" w:rsidRDefault="00CD2FD2" w:rsidP="00CD2FD2">
            <w:pPr>
              <w:pStyle w:val="Contact"/>
            </w:pPr>
            <w:r w:rsidRPr="00621B5C">
              <w:rPr>
                <w:noProof/>
              </w:rPr>
              <mc:AlternateContent>
                <mc:Choice Requires="wpg">
                  <w:drawing>
                    <wp:inline distT="0" distB="0" distL="0" distR="0" wp14:anchorId="324A61F0" wp14:editId="6A9BFF7D">
                      <wp:extent cx="213066" cy="213066"/>
                      <wp:effectExtent l="0" t="0" r="0" b="0"/>
                      <wp:docPr id="143" name="Group 143" descr="Icon LinkedIn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066" cy="213066"/>
                                <a:chOff x="515891" y="2949907"/>
                                <a:chExt cx="213066" cy="213066"/>
                              </a:xfrm>
                            </wpg:grpSpPr>
                            <wps:wsp>
                              <wps:cNvPr id="144" name="Rectangle 144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15891" y="2949907"/>
                                  <a:ext cx="213066" cy="213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5" name="Graphic 34" descr="Call center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4464" y="2988480"/>
                                  <a:ext cx="135920" cy="135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61B10F" id="Group 143" o:spid="_x0000_s1026" alt="Icon LinkedIn" style="width:16.8pt;height:16.8pt;mso-position-horizontal-relative:char;mso-position-vertical-relative:line" coordorigin="5158,29499" coordsize="2130,2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">
                      <v:rect id="Rectangle 144" o:spid="_x0000_s1027" style="position:absolute;left:5158;top:29499;width:2131;height:21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" fillcolor="#1d3251 [3204]" stroked="f" strokeweight="1pt">
                        <o:lock v:ext="edit" aspectratio="t"/>
                      </v:rect>
                      <v:shape id="Graphic 34" o:spid="_x0000_s1028" type="#_x0000_t75" alt="Call center" style="position:absolute;left:5544;top:29884;width:135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">
                        <v:imagedata r:id="rId22" o:title="Call center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41" w:type="dxa"/>
            <w:gridSpan w:val="2"/>
            <w:vAlign w:val="center"/>
          </w:tcPr>
          <w:p w14:paraId="5A113205" w14:textId="77777777" w:rsidR="00CD2FD2" w:rsidRPr="008D1403" w:rsidRDefault="005B6CAE" w:rsidP="00CD2FD2">
            <w:pPr>
              <w:pStyle w:val="Contact"/>
              <w:rPr>
                <w:rFonts w:ascii="Arial" w:hAnsi="Arial" w:cs="Arial"/>
                <w:sz w:val="24"/>
                <w:szCs w:val="24"/>
              </w:rPr>
            </w:pPr>
            <w:r w:rsidRPr="008D1403">
              <w:rPr>
                <w:rFonts w:ascii="Arial" w:hAnsi="Arial" w:cs="Arial"/>
                <w:sz w:val="24"/>
                <w:szCs w:val="24"/>
              </w:rPr>
              <w:t>www.linkedin.com/in/francisco-magaña-a1035017b/</w:t>
            </w:r>
          </w:p>
        </w:tc>
        <w:tc>
          <w:tcPr>
            <w:tcW w:w="234" w:type="dxa"/>
          </w:tcPr>
          <w:p w14:paraId="60B8E0B0" w14:textId="77777777" w:rsidR="00CD2FD2" w:rsidRPr="00997E86" w:rsidRDefault="00CD2FD2" w:rsidP="00CD2FD2"/>
        </w:tc>
        <w:tc>
          <w:tcPr>
            <w:tcW w:w="4001" w:type="dxa"/>
            <w:vMerge/>
            <w:tcBorders>
              <w:bottom w:val="single" w:sz="4" w:space="0" w:color="D9D9D9" w:themeColor="background1" w:themeShade="D9"/>
            </w:tcBorders>
          </w:tcPr>
          <w:p w14:paraId="2F90B3A1" w14:textId="77777777" w:rsidR="00CD2FD2" w:rsidRPr="008D1403" w:rsidRDefault="00CD2FD2" w:rsidP="00CD2FD2">
            <w:pPr>
              <w:rPr>
                <w:rFonts w:ascii="Californian FB" w:hAnsi="Californian FB"/>
              </w:rPr>
            </w:pPr>
          </w:p>
        </w:tc>
        <w:tc>
          <w:tcPr>
            <w:tcW w:w="2880" w:type="dxa"/>
            <w:vMerge/>
            <w:tcBorders>
              <w:bottom w:val="single" w:sz="4" w:space="0" w:color="D9D9D9" w:themeColor="background1" w:themeShade="D9"/>
            </w:tcBorders>
          </w:tcPr>
          <w:p w14:paraId="5D47EC59" w14:textId="77777777" w:rsidR="00CD2FD2" w:rsidRPr="008D1403" w:rsidRDefault="00CD2FD2" w:rsidP="00CD2FD2">
            <w:pPr>
              <w:rPr>
                <w:rFonts w:ascii="Californian FB" w:hAnsi="Californian FB"/>
              </w:rPr>
            </w:pPr>
          </w:p>
        </w:tc>
      </w:tr>
      <w:tr w:rsidR="00CD2FD2" w:rsidRPr="0078441C" w14:paraId="4AE13E33" w14:textId="77777777" w:rsidTr="00DD391F">
        <w:trPr>
          <w:trHeight w:val="79"/>
        </w:trPr>
        <w:tc>
          <w:tcPr>
            <w:tcW w:w="4536" w:type="dxa"/>
            <w:gridSpan w:val="3"/>
          </w:tcPr>
          <w:p w14:paraId="4100CA71" w14:textId="77777777" w:rsidR="00CD2FD2" w:rsidRPr="004844DA" w:rsidRDefault="00CD2FD2" w:rsidP="00CD2FD2"/>
        </w:tc>
        <w:tc>
          <w:tcPr>
            <w:tcW w:w="234" w:type="dxa"/>
          </w:tcPr>
          <w:p w14:paraId="56632977" w14:textId="77777777" w:rsidR="00CD2FD2" w:rsidRPr="004844DA" w:rsidRDefault="00CD2FD2" w:rsidP="00CD2FD2"/>
        </w:tc>
        <w:tc>
          <w:tcPr>
            <w:tcW w:w="4001" w:type="dxa"/>
            <w:vMerge/>
            <w:tcBorders>
              <w:bottom w:val="single" w:sz="4" w:space="0" w:color="D9D9D9" w:themeColor="background1" w:themeShade="D9"/>
            </w:tcBorders>
          </w:tcPr>
          <w:p w14:paraId="353AA0F5" w14:textId="77777777" w:rsidR="00CD2FD2" w:rsidRPr="008D1403" w:rsidRDefault="00CD2FD2" w:rsidP="00CD2FD2">
            <w:pPr>
              <w:rPr>
                <w:rFonts w:ascii="Californian FB" w:hAnsi="Californian FB"/>
              </w:rPr>
            </w:pPr>
          </w:p>
        </w:tc>
        <w:tc>
          <w:tcPr>
            <w:tcW w:w="2880" w:type="dxa"/>
            <w:vMerge/>
            <w:tcBorders>
              <w:bottom w:val="single" w:sz="4" w:space="0" w:color="D9D9D9" w:themeColor="background1" w:themeShade="D9"/>
            </w:tcBorders>
          </w:tcPr>
          <w:p w14:paraId="253DB1F8" w14:textId="77777777" w:rsidR="00CD2FD2" w:rsidRPr="008D1403" w:rsidRDefault="00CD2FD2" w:rsidP="00CD2FD2">
            <w:pPr>
              <w:rPr>
                <w:rFonts w:ascii="Californian FB" w:hAnsi="Californian FB"/>
              </w:rPr>
            </w:pPr>
          </w:p>
        </w:tc>
      </w:tr>
      <w:tr w:rsidR="00CD2FD2" w:rsidRPr="0078441C" w14:paraId="24F80FA8" w14:textId="77777777" w:rsidTr="00DD391F">
        <w:trPr>
          <w:trHeight w:val="58"/>
        </w:trPr>
        <w:tc>
          <w:tcPr>
            <w:tcW w:w="4536" w:type="dxa"/>
            <w:gridSpan w:val="3"/>
          </w:tcPr>
          <w:p w14:paraId="3E1C12D4" w14:textId="77777777" w:rsidR="00CD2FD2" w:rsidRPr="004844DA" w:rsidRDefault="00CD2FD2" w:rsidP="00CD2FD2"/>
        </w:tc>
        <w:tc>
          <w:tcPr>
            <w:tcW w:w="234" w:type="dxa"/>
          </w:tcPr>
          <w:p w14:paraId="560B22DC" w14:textId="77777777" w:rsidR="00CD2FD2" w:rsidRPr="004844DA" w:rsidRDefault="00CD2FD2" w:rsidP="00CD2FD2"/>
        </w:tc>
        <w:tc>
          <w:tcPr>
            <w:tcW w:w="4001" w:type="dxa"/>
            <w:tcBorders>
              <w:top w:val="single" w:sz="4" w:space="0" w:color="D9D9D9" w:themeColor="background1" w:themeShade="D9"/>
            </w:tcBorders>
          </w:tcPr>
          <w:p w14:paraId="04453595" w14:textId="77777777" w:rsidR="00CD2FD2" w:rsidRPr="008D1403" w:rsidRDefault="00CD2FD2" w:rsidP="00CD2FD2">
            <w:pPr>
              <w:rPr>
                <w:rFonts w:ascii="Californian FB" w:hAnsi="Californian FB"/>
              </w:rPr>
            </w:pPr>
          </w:p>
        </w:tc>
        <w:tc>
          <w:tcPr>
            <w:tcW w:w="2880" w:type="dxa"/>
            <w:tcBorders>
              <w:top w:val="single" w:sz="4" w:space="0" w:color="D9D9D9" w:themeColor="background1" w:themeShade="D9"/>
            </w:tcBorders>
          </w:tcPr>
          <w:p w14:paraId="6E253891" w14:textId="77777777" w:rsidR="00CD2FD2" w:rsidRPr="008D1403" w:rsidRDefault="00CD2FD2" w:rsidP="00CD2FD2">
            <w:pPr>
              <w:rPr>
                <w:rFonts w:ascii="Californian FB" w:hAnsi="Californian FB"/>
              </w:rPr>
            </w:pPr>
          </w:p>
        </w:tc>
      </w:tr>
      <w:tr w:rsidR="00144072" w:rsidRPr="0078441C" w14:paraId="61BEE61B" w14:textId="77777777" w:rsidTr="00DD391F">
        <w:trPr>
          <w:trHeight w:val="7853"/>
        </w:trPr>
        <w:tc>
          <w:tcPr>
            <w:tcW w:w="4536" w:type="dxa"/>
            <w:gridSpan w:val="3"/>
            <w:tcBorders>
              <w:right w:val="single" w:sz="4" w:space="0" w:color="D9D9D9" w:themeColor="background1" w:themeShade="D9"/>
            </w:tcBorders>
          </w:tcPr>
          <w:sdt>
            <w:sdtPr>
              <w:id w:val="-2037806220"/>
              <w:placeholder>
                <w:docPart w:val="450CC2F5B5994863A5C4A2D8C11DF671"/>
              </w:placeholder>
              <w:temporary/>
              <w:showingPlcHdr/>
              <w15:appearance w15:val="hidden"/>
            </w:sdtPr>
            <w:sdtEndPr/>
            <w:sdtContent>
              <w:p w14:paraId="5B7D78F8" w14:textId="77777777" w:rsidR="00144072" w:rsidRDefault="00144072" w:rsidP="00144072">
                <w:pPr>
                  <w:pStyle w:val="Heading1"/>
                </w:pPr>
                <w:r>
                  <w:t>Skills</w:t>
                </w:r>
              </w:p>
            </w:sdtContent>
          </w:sdt>
          <w:p w14:paraId="7796B33B" w14:textId="44A326CF" w:rsidR="00756BB8" w:rsidRPr="008D1403" w:rsidRDefault="00E164C0" w:rsidP="00756BB8">
            <w:pPr>
              <w:pStyle w:val="ListBullet"/>
              <w:numPr>
                <w:ilvl w:val="0"/>
                <w:numId w:val="0"/>
              </w:numPr>
              <w:ind w:left="216" w:hanging="216"/>
              <w:rPr>
                <w:rFonts w:ascii="Arial" w:hAnsi="Arial" w:cs="Arial"/>
                <w:sz w:val="16"/>
                <w:szCs w:val="16"/>
              </w:rPr>
            </w:pPr>
            <w:bookmarkStart w:id="0" w:name="_Hlk8929153"/>
            <w:r w:rsidRPr="008D1403">
              <w:rPr>
                <w:rFonts w:ascii="Arial" w:hAnsi="Arial" w:cs="Arial"/>
                <w:sz w:val="16"/>
                <w:szCs w:val="16"/>
              </w:rPr>
              <w:t>Ma</w:t>
            </w:r>
            <w:r w:rsidR="00756BB8" w:rsidRPr="008D1403">
              <w:rPr>
                <w:rFonts w:ascii="Arial" w:hAnsi="Arial" w:cs="Arial"/>
                <w:sz w:val="16"/>
                <w:szCs w:val="16"/>
              </w:rPr>
              <w:t>nagement and communication skills</w:t>
            </w:r>
            <w:r w:rsidRPr="008D1403">
              <w:rPr>
                <w:rFonts w:ascii="Arial" w:hAnsi="Arial" w:cs="Arial"/>
                <w:sz w:val="16"/>
                <w:szCs w:val="16"/>
              </w:rPr>
              <w:t>, people person</w:t>
            </w:r>
          </w:p>
          <w:p w14:paraId="6B66E946" w14:textId="77777777" w:rsidR="00756BB8" w:rsidRPr="008D1403" w:rsidRDefault="00756BB8" w:rsidP="00756BB8">
            <w:pPr>
              <w:pStyle w:val="ListBullet"/>
              <w:numPr>
                <w:ilvl w:val="0"/>
                <w:numId w:val="0"/>
              </w:numPr>
              <w:ind w:left="216" w:hanging="216"/>
              <w:rPr>
                <w:rFonts w:ascii="Arial" w:hAnsi="Arial" w:cs="Arial"/>
                <w:sz w:val="16"/>
                <w:szCs w:val="16"/>
              </w:rPr>
            </w:pPr>
            <w:r w:rsidRPr="008D1403">
              <w:rPr>
                <w:rFonts w:ascii="Arial" w:hAnsi="Arial" w:cs="Arial"/>
                <w:sz w:val="16"/>
                <w:szCs w:val="16"/>
              </w:rPr>
              <w:t>Bilingual English and Spanish</w:t>
            </w:r>
            <w:r w:rsidR="00E164C0" w:rsidRPr="008D1403">
              <w:rPr>
                <w:rFonts w:ascii="Arial" w:hAnsi="Arial" w:cs="Arial"/>
                <w:sz w:val="16"/>
                <w:szCs w:val="16"/>
              </w:rPr>
              <w:t xml:space="preserve"> (verbal and written)</w:t>
            </w:r>
          </w:p>
          <w:p w14:paraId="66101298" w14:textId="77777777" w:rsidR="00E33245" w:rsidRPr="008D1403" w:rsidRDefault="00E33245" w:rsidP="00756BB8">
            <w:pPr>
              <w:pStyle w:val="ListBullet"/>
              <w:numPr>
                <w:ilvl w:val="0"/>
                <w:numId w:val="0"/>
              </w:numPr>
              <w:ind w:left="216" w:hanging="216"/>
              <w:rPr>
                <w:rFonts w:ascii="Arial" w:hAnsi="Arial" w:cs="Arial"/>
                <w:sz w:val="16"/>
                <w:szCs w:val="16"/>
              </w:rPr>
            </w:pPr>
            <w:r w:rsidRPr="008D1403">
              <w:rPr>
                <w:rFonts w:ascii="Arial" w:hAnsi="Arial" w:cs="Arial"/>
                <w:sz w:val="16"/>
                <w:szCs w:val="16"/>
              </w:rPr>
              <w:t xml:space="preserve">Good organization on the day to day </w:t>
            </w:r>
            <w:r w:rsidR="007F44EE" w:rsidRPr="008D1403">
              <w:rPr>
                <w:rFonts w:ascii="Arial" w:hAnsi="Arial" w:cs="Arial"/>
                <w:sz w:val="16"/>
                <w:szCs w:val="16"/>
              </w:rPr>
              <w:t>work</w:t>
            </w:r>
          </w:p>
          <w:p w14:paraId="11A64E47" w14:textId="77777777" w:rsidR="00E33245" w:rsidRPr="008D1403" w:rsidRDefault="00E33245" w:rsidP="00756BB8">
            <w:pPr>
              <w:pStyle w:val="ListBullet"/>
              <w:numPr>
                <w:ilvl w:val="0"/>
                <w:numId w:val="0"/>
              </w:numPr>
              <w:ind w:left="216" w:hanging="216"/>
              <w:rPr>
                <w:rFonts w:ascii="Arial" w:hAnsi="Arial" w:cs="Arial"/>
                <w:sz w:val="16"/>
                <w:szCs w:val="16"/>
              </w:rPr>
            </w:pPr>
            <w:r w:rsidRPr="008D1403">
              <w:rPr>
                <w:rFonts w:ascii="Arial" w:hAnsi="Arial" w:cs="Arial"/>
                <w:sz w:val="16"/>
                <w:szCs w:val="16"/>
              </w:rPr>
              <w:t>Know how to set up GPS systems</w:t>
            </w:r>
          </w:p>
          <w:p w14:paraId="3415B357" w14:textId="77777777" w:rsidR="00756BB8" w:rsidRPr="008D1403" w:rsidRDefault="00756BB8" w:rsidP="00756BB8">
            <w:pPr>
              <w:pStyle w:val="ListBullet"/>
              <w:numPr>
                <w:ilvl w:val="0"/>
                <w:numId w:val="0"/>
              </w:numPr>
              <w:ind w:left="216" w:hanging="216"/>
              <w:rPr>
                <w:rFonts w:ascii="Arial" w:hAnsi="Arial" w:cs="Arial"/>
                <w:sz w:val="16"/>
                <w:szCs w:val="16"/>
              </w:rPr>
            </w:pPr>
            <w:r w:rsidRPr="008D1403">
              <w:rPr>
                <w:rFonts w:ascii="Arial" w:hAnsi="Arial" w:cs="Arial"/>
                <w:sz w:val="16"/>
                <w:szCs w:val="16"/>
              </w:rPr>
              <w:t>Proficient in computer,</w:t>
            </w:r>
            <w:r w:rsidRPr="008D140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D1403">
              <w:rPr>
                <w:rFonts w:ascii="Arial" w:hAnsi="Arial" w:cs="Arial"/>
                <w:sz w:val="16"/>
                <w:szCs w:val="16"/>
              </w:rPr>
              <w:t xml:space="preserve">AutoCAD, </w:t>
            </w:r>
            <w:proofErr w:type="spellStart"/>
            <w:r w:rsidRPr="008D1403">
              <w:rPr>
                <w:rFonts w:ascii="Arial" w:hAnsi="Arial" w:cs="Arial"/>
                <w:sz w:val="16"/>
                <w:szCs w:val="16"/>
              </w:rPr>
              <w:t>CivilCAD</w:t>
            </w:r>
            <w:proofErr w:type="spellEnd"/>
            <w:r w:rsidRPr="008D1403">
              <w:rPr>
                <w:rFonts w:ascii="Arial" w:hAnsi="Arial" w:cs="Arial"/>
                <w:sz w:val="16"/>
                <w:szCs w:val="16"/>
              </w:rPr>
              <w:t>, GPS,</w:t>
            </w:r>
          </w:p>
          <w:p w14:paraId="3F8DD743" w14:textId="77777777" w:rsidR="00756BB8" w:rsidRPr="008D1403" w:rsidRDefault="00756BB8" w:rsidP="00E33245">
            <w:pPr>
              <w:pStyle w:val="ListBullet"/>
              <w:numPr>
                <w:ilvl w:val="0"/>
                <w:numId w:val="0"/>
              </w:numPr>
              <w:ind w:left="216" w:hanging="216"/>
              <w:rPr>
                <w:rFonts w:ascii="Arial" w:hAnsi="Arial" w:cs="Arial"/>
                <w:sz w:val="16"/>
                <w:szCs w:val="16"/>
              </w:rPr>
            </w:pPr>
            <w:r w:rsidRPr="008D1403">
              <w:rPr>
                <w:rFonts w:ascii="Arial" w:hAnsi="Arial" w:cs="Arial"/>
                <w:sz w:val="16"/>
                <w:szCs w:val="16"/>
              </w:rPr>
              <w:t>Total station, MS</w:t>
            </w:r>
            <w:r w:rsidR="00E33245" w:rsidRPr="008D140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403">
              <w:rPr>
                <w:rFonts w:ascii="Arial" w:hAnsi="Arial" w:cs="Arial"/>
                <w:sz w:val="16"/>
                <w:szCs w:val="16"/>
              </w:rPr>
              <w:t>office</w:t>
            </w:r>
            <w:r w:rsidR="00E33245" w:rsidRPr="008D1403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1403">
              <w:rPr>
                <w:rFonts w:ascii="Arial" w:hAnsi="Arial" w:cs="Arial"/>
                <w:sz w:val="16"/>
                <w:szCs w:val="16"/>
              </w:rPr>
              <w:t>Google</w:t>
            </w:r>
            <w:r w:rsidR="00E33245" w:rsidRPr="008D1403">
              <w:rPr>
                <w:rFonts w:ascii="Arial" w:hAnsi="Arial" w:cs="Arial"/>
                <w:sz w:val="16"/>
                <w:szCs w:val="16"/>
              </w:rPr>
              <w:t xml:space="preserve"> apps</w:t>
            </w:r>
          </w:p>
          <w:p w14:paraId="3F880A32" w14:textId="77777777" w:rsidR="00756BB8" w:rsidRPr="008D1403" w:rsidRDefault="00756BB8" w:rsidP="00756BB8">
            <w:pPr>
              <w:pStyle w:val="ListBullet"/>
              <w:numPr>
                <w:ilvl w:val="0"/>
                <w:numId w:val="0"/>
              </w:numPr>
              <w:ind w:left="216" w:hanging="216"/>
              <w:rPr>
                <w:rFonts w:ascii="Arial" w:hAnsi="Arial" w:cs="Arial"/>
                <w:sz w:val="16"/>
                <w:szCs w:val="16"/>
              </w:rPr>
            </w:pPr>
            <w:r w:rsidRPr="008D1403">
              <w:rPr>
                <w:rFonts w:ascii="Arial" w:hAnsi="Arial" w:cs="Arial"/>
                <w:sz w:val="16"/>
                <w:szCs w:val="16"/>
              </w:rPr>
              <w:t xml:space="preserve">Trained in water sample chemical analysis and water </w:t>
            </w:r>
          </w:p>
          <w:p w14:paraId="60FBE65F" w14:textId="77777777" w:rsidR="00756BB8" w:rsidRPr="008D1403" w:rsidRDefault="00756BB8" w:rsidP="00756BB8">
            <w:pPr>
              <w:pStyle w:val="ListBullet"/>
              <w:numPr>
                <w:ilvl w:val="0"/>
                <w:numId w:val="0"/>
              </w:numPr>
              <w:ind w:left="216" w:hanging="216"/>
              <w:rPr>
                <w:rFonts w:ascii="Arial" w:hAnsi="Arial" w:cs="Arial"/>
                <w:sz w:val="16"/>
                <w:szCs w:val="16"/>
              </w:rPr>
            </w:pPr>
            <w:r w:rsidRPr="008D1403">
              <w:rPr>
                <w:rFonts w:ascii="Arial" w:hAnsi="Arial" w:cs="Arial"/>
                <w:sz w:val="16"/>
                <w:szCs w:val="16"/>
              </w:rPr>
              <w:t>requirement calculations</w:t>
            </w:r>
            <w:r w:rsidR="0078441C" w:rsidRPr="008D140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AC1ABEB" w14:textId="77777777" w:rsidR="0078441C" w:rsidRPr="008D1403" w:rsidRDefault="0078441C" w:rsidP="00756BB8">
            <w:pPr>
              <w:pStyle w:val="ListBullet"/>
              <w:numPr>
                <w:ilvl w:val="0"/>
                <w:numId w:val="0"/>
              </w:numPr>
              <w:ind w:left="216" w:hanging="216"/>
              <w:rPr>
                <w:rFonts w:ascii="Arial" w:hAnsi="Arial" w:cs="Arial"/>
                <w:sz w:val="16"/>
                <w:szCs w:val="16"/>
              </w:rPr>
            </w:pPr>
            <w:r w:rsidRPr="008D1403">
              <w:rPr>
                <w:rFonts w:ascii="Arial" w:hAnsi="Arial" w:cs="Arial"/>
                <w:sz w:val="16"/>
                <w:szCs w:val="16"/>
              </w:rPr>
              <w:t>Know how to drive general equipment</w:t>
            </w:r>
          </w:p>
          <w:p w14:paraId="6D1CF315" w14:textId="5D50BCDA" w:rsidR="008D1403" w:rsidRPr="008D1403" w:rsidRDefault="0078441C" w:rsidP="0078441C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sz w:val="16"/>
                <w:szCs w:val="16"/>
              </w:rPr>
            </w:pPr>
            <w:r w:rsidRPr="008D1403">
              <w:rPr>
                <w:rFonts w:ascii="Arial" w:hAnsi="Arial" w:cs="Arial"/>
                <w:sz w:val="16"/>
                <w:szCs w:val="16"/>
              </w:rPr>
              <w:t>Knowledge of agriculture regulations</w:t>
            </w:r>
          </w:p>
          <w:bookmarkEnd w:id="0" w:displacedByCustomXml="next"/>
          <w:sdt>
            <w:sdtPr>
              <w:id w:val="434569950"/>
              <w:placeholder>
                <w:docPart w:val="D68F3C69BD884E89B76BA0999B9302C4"/>
              </w:placeholder>
              <w:temporary/>
              <w:showingPlcHdr/>
              <w15:appearance w15:val="hidden"/>
            </w:sdtPr>
            <w:sdtEndPr/>
            <w:sdtContent>
              <w:p w14:paraId="5122D07F" w14:textId="77777777" w:rsidR="008E2197" w:rsidRDefault="008E2197" w:rsidP="008E2197">
                <w:pPr>
                  <w:pStyle w:val="Heading1"/>
                </w:pPr>
                <w:r>
                  <w:t>Education</w:t>
                </w:r>
              </w:p>
            </w:sdtContent>
          </w:sdt>
          <w:p w14:paraId="3FA565D6" w14:textId="5955AC29" w:rsidR="008E2197" w:rsidRPr="008D1403" w:rsidRDefault="00756BB8" w:rsidP="008E2197">
            <w:pPr>
              <w:pStyle w:val="Heading2"/>
              <w:rPr>
                <w:rFonts w:ascii="Arial" w:hAnsi="Arial" w:cs="Arial"/>
                <w:color w:val="auto"/>
                <w:sz w:val="20"/>
                <w:szCs w:val="20"/>
                <w:lang w:val="es-MX"/>
              </w:rPr>
            </w:pPr>
            <w:proofErr w:type="spellStart"/>
            <w:r w:rsidRPr="008D1403">
              <w:rPr>
                <w:rFonts w:ascii="Arial" w:hAnsi="Arial" w:cs="Arial"/>
                <w:color w:val="auto"/>
                <w:sz w:val="20"/>
                <w:szCs w:val="20"/>
                <w:lang w:val="es-MX"/>
              </w:rPr>
              <w:t>Agricultural</w:t>
            </w:r>
            <w:proofErr w:type="spellEnd"/>
            <w:r w:rsidRPr="008D1403">
              <w:rPr>
                <w:rFonts w:ascii="Arial" w:hAnsi="Arial" w:cs="Arial"/>
                <w:color w:val="auto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8D1403">
              <w:rPr>
                <w:rFonts w:ascii="Arial" w:hAnsi="Arial" w:cs="Arial"/>
                <w:color w:val="auto"/>
                <w:sz w:val="20"/>
                <w:szCs w:val="20"/>
                <w:lang w:val="es-MX"/>
              </w:rPr>
              <w:t>Engineer</w:t>
            </w:r>
            <w:proofErr w:type="spellEnd"/>
            <w:r w:rsidR="00F45F54">
              <w:rPr>
                <w:rFonts w:ascii="Arial" w:hAnsi="Arial" w:cs="Arial"/>
                <w:color w:val="auto"/>
                <w:sz w:val="20"/>
                <w:szCs w:val="20"/>
                <w:lang w:val="es-MX"/>
              </w:rPr>
              <w:t xml:space="preserve"> </w:t>
            </w:r>
            <w:r w:rsidR="00F45F54" w:rsidRPr="00F94732">
              <w:rPr>
                <w:rFonts w:ascii="Arial" w:hAnsi="Arial" w:cs="Arial"/>
                <w:sz w:val="20"/>
                <w:szCs w:val="20"/>
                <w:lang w:val="es-MX"/>
              </w:rPr>
              <w:t xml:space="preserve">| 2008 – 2014 | </w:t>
            </w:r>
          </w:p>
          <w:p w14:paraId="16D799E1" w14:textId="2C2BAE7A" w:rsidR="00552F9B" w:rsidRDefault="00756BB8" w:rsidP="00F5242D">
            <w:pPr>
              <w:pStyle w:val="Heading4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8D1403">
              <w:rPr>
                <w:rFonts w:ascii="Arial" w:hAnsi="Arial" w:cs="Arial"/>
                <w:sz w:val="20"/>
                <w:szCs w:val="20"/>
                <w:lang w:val="es-MX"/>
              </w:rPr>
              <w:t xml:space="preserve">Universidad </w:t>
            </w:r>
            <w:r w:rsidR="004844DA" w:rsidRPr="008D1403">
              <w:rPr>
                <w:rFonts w:ascii="Arial" w:hAnsi="Arial" w:cs="Arial"/>
                <w:sz w:val="20"/>
                <w:szCs w:val="20"/>
                <w:lang w:val="es-MX"/>
              </w:rPr>
              <w:t>Autónoma</w:t>
            </w:r>
            <w:r w:rsidRPr="008D1403">
              <w:rPr>
                <w:rFonts w:ascii="Arial" w:hAnsi="Arial" w:cs="Arial"/>
                <w:sz w:val="20"/>
                <w:szCs w:val="20"/>
                <w:lang w:val="es-MX"/>
              </w:rPr>
              <w:t xml:space="preserve"> de Baja California</w:t>
            </w:r>
          </w:p>
          <w:p w14:paraId="22D14A00" w14:textId="77777777" w:rsidR="00F5242D" w:rsidRPr="00F5242D" w:rsidRDefault="00F5242D" w:rsidP="00F5242D">
            <w:pPr>
              <w:rPr>
                <w:lang w:val="es-MX"/>
              </w:rPr>
            </w:pPr>
          </w:p>
          <w:p w14:paraId="683704A2" w14:textId="77777777" w:rsidR="00756BB8" w:rsidRPr="008D1403" w:rsidRDefault="00756BB8" w:rsidP="00756BB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D1403">
              <w:rPr>
                <w:rFonts w:ascii="Arial" w:hAnsi="Arial" w:cs="Arial"/>
                <w:sz w:val="20"/>
                <w:szCs w:val="20"/>
              </w:rPr>
              <w:t>Certifications and Affiliations</w:t>
            </w:r>
          </w:p>
          <w:p w14:paraId="21B9A806" w14:textId="7D435F9E" w:rsidR="00756BB8" w:rsidRPr="008D1403" w:rsidRDefault="00756BB8" w:rsidP="00756BB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D1403">
              <w:rPr>
                <w:rFonts w:ascii="Arial" w:hAnsi="Arial" w:cs="Arial"/>
                <w:sz w:val="20"/>
                <w:szCs w:val="20"/>
              </w:rPr>
              <w:t>Food Safety Modernization Act | 2017 | Cornell University – PSA</w:t>
            </w:r>
          </w:p>
          <w:p w14:paraId="1CB82EE1" w14:textId="77777777" w:rsidR="004844DA" w:rsidRPr="008D1403" w:rsidRDefault="004844DA" w:rsidP="00756BB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AE6E44E" w14:textId="590E08BA" w:rsidR="004844DA" w:rsidRPr="008D1403" w:rsidRDefault="00756BB8" w:rsidP="00756BB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D1403">
              <w:rPr>
                <w:rFonts w:ascii="Arial" w:hAnsi="Arial" w:cs="Arial"/>
                <w:sz w:val="20"/>
                <w:szCs w:val="20"/>
              </w:rPr>
              <w:t>Food Safety Refresher for Supervisors | 2017 | Yuma Safe Produce Council</w:t>
            </w:r>
          </w:p>
          <w:p w14:paraId="5B56B0A3" w14:textId="77777777" w:rsidR="00756BB8" w:rsidRPr="008D1403" w:rsidRDefault="00756BB8" w:rsidP="00756BB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D1403">
              <w:rPr>
                <w:rFonts w:ascii="Arial" w:hAnsi="Arial" w:cs="Arial"/>
                <w:sz w:val="20"/>
                <w:szCs w:val="20"/>
              </w:rPr>
              <w:t xml:space="preserve">Managing and Supervising Harvesting Operations and Personnel | 2017 | LGMA </w:t>
            </w:r>
          </w:p>
          <w:p w14:paraId="27C33F5F" w14:textId="77777777" w:rsidR="00756BB8" w:rsidRPr="008D1403" w:rsidRDefault="00756BB8" w:rsidP="00756BB8">
            <w:pPr>
              <w:pStyle w:val="Heading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1403">
              <w:rPr>
                <w:rFonts w:ascii="Arial" w:hAnsi="Arial" w:cs="Arial"/>
                <w:color w:val="auto"/>
                <w:sz w:val="20"/>
                <w:szCs w:val="20"/>
              </w:rPr>
              <w:t>Pesticide Worker Protection | 2017 | Arizona Department of Agriculture</w:t>
            </w:r>
          </w:p>
          <w:p w14:paraId="0862F768" w14:textId="77777777" w:rsidR="00552F9B" w:rsidRPr="00552F9B" w:rsidRDefault="00552F9B" w:rsidP="00552F9B"/>
        </w:tc>
        <w:tc>
          <w:tcPr>
            <w:tcW w:w="234" w:type="dxa"/>
            <w:tcBorders>
              <w:left w:val="single" w:sz="4" w:space="0" w:color="D9D9D9" w:themeColor="background1" w:themeShade="D9"/>
            </w:tcBorders>
          </w:tcPr>
          <w:p w14:paraId="57BA06BA" w14:textId="77777777" w:rsidR="00144072" w:rsidRPr="00997E86" w:rsidRDefault="00144072" w:rsidP="00144072">
            <w:pPr>
              <w:pStyle w:val="Heading1"/>
            </w:pPr>
          </w:p>
        </w:tc>
        <w:tc>
          <w:tcPr>
            <w:tcW w:w="6881" w:type="dxa"/>
            <w:gridSpan w:val="2"/>
            <w:shd w:val="clear" w:color="auto" w:fill="FFFFFF" w:themeFill="background1"/>
          </w:tcPr>
          <w:sdt>
            <w:sdtPr>
              <w:id w:val="864106690"/>
              <w:placeholder>
                <w:docPart w:val="7295C32D2D2244468AB3DF0400295387"/>
              </w:placeholder>
              <w:temporary/>
              <w:showingPlcHdr/>
              <w15:appearance w15:val="hidden"/>
            </w:sdtPr>
            <w:sdtEndPr/>
            <w:sdtContent>
              <w:p w14:paraId="16A10562" w14:textId="77777777" w:rsidR="00A6425D" w:rsidRDefault="00144072" w:rsidP="00756BB8">
                <w:pPr>
                  <w:pStyle w:val="Heading1"/>
                </w:pPr>
                <w:r>
                  <w:t>Experience</w:t>
                </w:r>
              </w:p>
            </w:sdtContent>
          </w:sdt>
          <w:p w14:paraId="3A584516" w14:textId="77777777" w:rsidR="00756BB8" w:rsidRPr="00DD391F" w:rsidRDefault="00756BB8" w:rsidP="00756BB8">
            <w:pPr>
              <w:spacing w:after="0"/>
              <w:rPr>
                <w:rFonts w:ascii="Arial" w:hAnsi="Arial" w:cs="Arial"/>
                <w:sz w:val="13"/>
                <w:szCs w:val="13"/>
              </w:rPr>
            </w:pPr>
            <w:r w:rsidRPr="00DD391F">
              <w:rPr>
                <w:rFonts w:ascii="Arial" w:hAnsi="Arial" w:cs="Arial"/>
                <w:b/>
                <w:caps/>
                <w:sz w:val="13"/>
                <w:szCs w:val="13"/>
              </w:rPr>
              <w:t>a</w:t>
            </w:r>
            <w:r w:rsidRPr="00DD391F">
              <w:rPr>
                <w:rFonts w:ascii="Arial" w:hAnsi="Arial" w:cs="Arial"/>
                <w:b/>
                <w:sz w:val="13"/>
                <w:szCs w:val="13"/>
              </w:rPr>
              <w:t>ssistant General Manager| Rancho San Francisco | 2008 – 2015</w:t>
            </w:r>
          </w:p>
          <w:p w14:paraId="675F3794" w14:textId="068C1E5C" w:rsidR="00756BB8" w:rsidRPr="00DD391F" w:rsidRDefault="009E7882" w:rsidP="00756BB8">
            <w:pPr>
              <w:spacing w:after="0"/>
              <w:rPr>
                <w:rFonts w:ascii="Arial" w:hAnsi="Arial" w:cs="Arial"/>
                <w:sz w:val="13"/>
                <w:szCs w:val="13"/>
              </w:rPr>
            </w:pPr>
            <w:r w:rsidRPr="00DD391F">
              <w:rPr>
                <w:rFonts w:ascii="Arial" w:hAnsi="Arial" w:cs="Arial"/>
                <w:sz w:val="13"/>
                <w:szCs w:val="13"/>
                <w:shd w:val="clear" w:color="auto" w:fill="FFFFFF"/>
              </w:rPr>
              <w:t>Assist on budgeting and maintaining accurate financial records, </w:t>
            </w:r>
            <w:r w:rsidRPr="00DD391F">
              <w:rPr>
                <w:rFonts w:ascii="Arial" w:hAnsi="Arial" w:cs="Arial"/>
                <w:bCs/>
                <w:sz w:val="13"/>
                <w:szCs w:val="13"/>
                <w:shd w:val="clear" w:color="auto" w:fill="FFFFFF"/>
              </w:rPr>
              <w:t xml:space="preserve">farm </w:t>
            </w:r>
            <w:r w:rsidRPr="00DD391F">
              <w:rPr>
                <w:rFonts w:ascii="Arial" w:hAnsi="Arial" w:cs="Arial"/>
                <w:sz w:val="13"/>
                <w:szCs w:val="13"/>
                <w:shd w:val="clear" w:color="auto" w:fill="FFFFFF"/>
              </w:rPr>
              <w:t>equipment, crops and </w:t>
            </w:r>
            <w:r w:rsidRPr="00DD391F">
              <w:rPr>
                <w:rFonts w:ascii="Arial" w:hAnsi="Arial" w:cs="Arial"/>
                <w:bCs/>
                <w:sz w:val="13"/>
                <w:szCs w:val="13"/>
                <w:shd w:val="clear" w:color="auto" w:fill="FFFFFF"/>
              </w:rPr>
              <w:t>agricultural</w:t>
            </w:r>
            <w:r w:rsidRPr="00DD391F">
              <w:rPr>
                <w:rFonts w:ascii="Arial" w:hAnsi="Arial" w:cs="Arial"/>
                <w:sz w:val="13"/>
                <w:szCs w:val="13"/>
                <w:shd w:val="clear" w:color="auto" w:fill="FFFFFF"/>
              </w:rPr>
              <w:t xml:space="preserve"> products, </w:t>
            </w:r>
            <w:r w:rsidR="00DD391F" w:rsidRPr="00DD391F">
              <w:rPr>
                <w:rFonts w:ascii="Arial" w:hAnsi="Arial" w:cs="Arial"/>
                <w:sz w:val="13"/>
                <w:szCs w:val="13"/>
                <w:shd w:val="clear" w:color="auto" w:fill="FFFFFF"/>
              </w:rPr>
              <w:t>handling</w:t>
            </w:r>
            <w:r w:rsidRPr="00DD391F">
              <w:rPr>
                <w:rFonts w:ascii="Arial" w:hAnsi="Arial" w:cs="Arial"/>
                <w:sz w:val="13"/>
                <w:szCs w:val="13"/>
                <w:shd w:val="clear" w:color="auto" w:fill="FFFFFF"/>
              </w:rPr>
              <w:t xml:space="preserve"> paperwork and keeping administrative records. recruiting, training/instructing and supervising </w:t>
            </w:r>
            <w:r w:rsidRPr="00DD391F">
              <w:rPr>
                <w:rFonts w:ascii="Arial" w:hAnsi="Arial" w:cs="Arial"/>
                <w:bCs/>
                <w:sz w:val="13"/>
                <w:szCs w:val="13"/>
                <w:shd w:val="clear" w:color="auto" w:fill="FFFFFF"/>
              </w:rPr>
              <w:t>farm</w:t>
            </w:r>
            <w:r w:rsidRPr="00DD391F">
              <w:rPr>
                <w:rFonts w:ascii="Arial" w:hAnsi="Arial" w:cs="Arial"/>
                <w:sz w:val="13"/>
                <w:szCs w:val="13"/>
                <w:shd w:val="clear" w:color="auto" w:fill="FFFFFF"/>
              </w:rPr>
              <w:t> workers and production</w:t>
            </w:r>
            <w:r w:rsidRPr="00DD391F">
              <w:rPr>
                <w:rFonts w:ascii="Arial" w:hAnsi="Arial" w:cs="Arial"/>
                <w:sz w:val="13"/>
                <w:szCs w:val="13"/>
              </w:rPr>
              <w:t xml:space="preserve"> </w:t>
            </w:r>
          </w:p>
          <w:p w14:paraId="4AE419C2" w14:textId="77777777" w:rsidR="0078441C" w:rsidRPr="00DD391F" w:rsidRDefault="0078441C" w:rsidP="00756BB8">
            <w:pPr>
              <w:spacing w:after="0"/>
              <w:rPr>
                <w:rFonts w:ascii="Arial" w:hAnsi="Arial" w:cs="Arial"/>
                <w:sz w:val="13"/>
                <w:szCs w:val="13"/>
              </w:rPr>
            </w:pPr>
          </w:p>
          <w:p w14:paraId="2BBCFE05" w14:textId="77777777" w:rsidR="00756BB8" w:rsidRPr="00DD391F" w:rsidRDefault="00756BB8" w:rsidP="00756BB8">
            <w:pPr>
              <w:spacing w:after="0"/>
              <w:rPr>
                <w:rFonts w:ascii="Arial" w:hAnsi="Arial" w:cs="Arial"/>
                <w:b/>
                <w:sz w:val="13"/>
                <w:szCs w:val="13"/>
              </w:rPr>
            </w:pPr>
            <w:r w:rsidRPr="00DD391F">
              <w:rPr>
                <w:rFonts w:ascii="Arial" w:hAnsi="Arial" w:cs="Arial"/>
                <w:b/>
                <w:sz w:val="13"/>
                <w:szCs w:val="13"/>
              </w:rPr>
              <w:t>Irrigation Technician | CONAGUA | 2015 - 2017</w:t>
            </w:r>
          </w:p>
          <w:p w14:paraId="0C69D7CB" w14:textId="62A29508" w:rsidR="00756BB8" w:rsidRPr="00DD391F" w:rsidRDefault="00756BB8" w:rsidP="00756BB8">
            <w:pPr>
              <w:spacing w:after="0"/>
              <w:rPr>
                <w:rFonts w:ascii="Arial" w:hAnsi="Arial" w:cs="Arial"/>
                <w:sz w:val="13"/>
                <w:szCs w:val="13"/>
              </w:rPr>
            </w:pPr>
            <w:r w:rsidRPr="00DD391F">
              <w:rPr>
                <w:rFonts w:ascii="Arial" w:hAnsi="Arial" w:cs="Arial"/>
                <w:sz w:val="13"/>
                <w:szCs w:val="13"/>
              </w:rPr>
              <w:t>Drafted and designed projects and strategies for irrigation systems, Deliver irrigation assessment for 45 growers ( 3000 acres), assuring the optimal irrigation, excellent customer service, Information updates with the irrigation technicians, created a topographic survey for the adequate irrigation design for each field, Daily logs for the irrigation efficiency, Weekly projections for the irrigation requirements based on the daily Evapotranspiration</w:t>
            </w:r>
          </w:p>
          <w:p w14:paraId="53882F48" w14:textId="77777777" w:rsidR="0078441C" w:rsidRPr="00DD391F" w:rsidRDefault="0078441C" w:rsidP="00756BB8">
            <w:pPr>
              <w:spacing w:after="0"/>
              <w:rPr>
                <w:rFonts w:ascii="Arial" w:hAnsi="Arial" w:cs="Arial"/>
                <w:b/>
                <w:caps/>
                <w:sz w:val="13"/>
                <w:szCs w:val="13"/>
              </w:rPr>
            </w:pPr>
          </w:p>
          <w:p w14:paraId="2A8AC143" w14:textId="77777777" w:rsidR="00756BB8" w:rsidRPr="00DD391F" w:rsidRDefault="00756BB8" w:rsidP="00756BB8">
            <w:pPr>
              <w:spacing w:after="0"/>
              <w:rPr>
                <w:rFonts w:ascii="Arial" w:hAnsi="Arial" w:cs="Arial"/>
                <w:b/>
                <w:sz w:val="13"/>
                <w:szCs w:val="13"/>
                <w:lang w:val="es-MX"/>
              </w:rPr>
            </w:pPr>
            <w:r w:rsidRPr="00DD391F">
              <w:rPr>
                <w:rFonts w:ascii="Arial" w:hAnsi="Arial" w:cs="Arial"/>
                <w:b/>
                <w:caps/>
                <w:sz w:val="13"/>
                <w:szCs w:val="13"/>
                <w:lang w:val="es-MX"/>
              </w:rPr>
              <w:t>s</w:t>
            </w:r>
            <w:r w:rsidRPr="00DD391F">
              <w:rPr>
                <w:rFonts w:ascii="Arial" w:hAnsi="Arial" w:cs="Arial"/>
                <w:b/>
                <w:sz w:val="13"/>
                <w:szCs w:val="13"/>
                <w:lang w:val="es-MX"/>
              </w:rPr>
              <w:t xml:space="preserve">ales </w:t>
            </w:r>
            <w:proofErr w:type="spellStart"/>
            <w:r w:rsidRPr="00DD391F">
              <w:rPr>
                <w:rFonts w:ascii="Arial" w:hAnsi="Arial" w:cs="Arial"/>
                <w:b/>
                <w:sz w:val="13"/>
                <w:szCs w:val="13"/>
                <w:lang w:val="es-MX"/>
              </w:rPr>
              <w:t>Associate</w:t>
            </w:r>
            <w:proofErr w:type="spellEnd"/>
            <w:r w:rsidRPr="00DD391F">
              <w:rPr>
                <w:rFonts w:ascii="Arial" w:hAnsi="Arial" w:cs="Arial"/>
                <w:b/>
                <w:sz w:val="13"/>
                <w:szCs w:val="13"/>
                <w:lang w:val="es-MX"/>
              </w:rPr>
              <w:t xml:space="preserve"> | Maquinaria, Bombas y Grúas</w:t>
            </w:r>
            <w:r w:rsidRPr="00DD391F">
              <w:rPr>
                <w:rFonts w:ascii="Arial" w:hAnsi="Arial" w:cs="Arial"/>
                <w:b/>
                <w:caps/>
                <w:sz w:val="13"/>
                <w:szCs w:val="13"/>
                <w:lang w:val="es-MX"/>
              </w:rPr>
              <w:t xml:space="preserve"> | 2015-2017 </w:t>
            </w:r>
          </w:p>
          <w:p w14:paraId="0F79D560" w14:textId="487559AE" w:rsidR="00DD391F" w:rsidRPr="00DD391F" w:rsidRDefault="00DD391F" w:rsidP="00DD391F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404040"/>
                <w:sz w:val="13"/>
                <w:szCs w:val="13"/>
              </w:rPr>
            </w:pPr>
            <w:r w:rsidRPr="00DD391F">
              <w:rPr>
                <w:rFonts w:ascii="Arial" w:eastAsia="Times New Roman" w:hAnsi="Arial" w:cs="Arial"/>
                <w:color w:val="404040"/>
                <w:sz w:val="13"/>
                <w:szCs w:val="13"/>
              </w:rPr>
              <w:t xml:space="preserve">Greeting customers, responding to questions, improving engagement with merchandise and providing outstanding customer service, managing financial transactions, Achieving established goals, Directing customers to merchandise within the </w:t>
            </w:r>
            <w:r w:rsidR="00F45F54">
              <w:rPr>
                <w:rFonts w:ascii="Arial" w:eastAsia="Times New Roman" w:hAnsi="Arial" w:cs="Arial"/>
                <w:color w:val="404040"/>
                <w:sz w:val="13"/>
                <w:szCs w:val="13"/>
              </w:rPr>
              <w:t>lot</w:t>
            </w:r>
            <w:r w:rsidRPr="00DD391F">
              <w:rPr>
                <w:rFonts w:ascii="Arial" w:eastAsia="Times New Roman" w:hAnsi="Arial" w:cs="Arial"/>
                <w:color w:val="404040"/>
                <w:sz w:val="13"/>
                <w:szCs w:val="13"/>
              </w:rPr>
              <w:t xml:space="preserve">, Increasing in </w:t>
            </w:r>
            <w:r w:rsidR="00F45F54">
              <w:rPr>
                <w:rFonts w:ascii="Arial" w:eastAsia="Times New Roman" w:hAnsi="Arial" w:cs="Arial"/>
                <w:color w:val="404040"/>
                <w:sz w:val="13"/>
                <w:szCs w:val="13"/>
              </w:rPr>
              <w:t>dealership</w:t>
            </w:r>
            <w:r w:rsidRPr="00DD391F">
              <w:rPr>
                <w:rFonts w:ascii="Arial" w:eastAsia="Times New Roman" w:hAnsi="Arial" w:cs="Arial"/>
                <w:color w:val="404040"/>
                <w:sz w:val="13"/>
                <w:szCs w:val="13"/>
              </w:rPr>
              <w:t xml:space="preserve"> sales, Superior product knowledge, Maintaining an orderly appearance throughout the sales </w:t>
            </w:r>
            <w:r w:rsidR="00F45F54">
              <w:rPr>
                <w:rFonts w:ascii="Arial" w:eastAsia="Times New Roman" w:hAnsi="Arial" w:cs="Arial"/>
                <w:color w:val="404040"/>
                <w:sz w:val="13"/>
                <w:szCs w:val="13"/>
              </w:rPr>
              <w:t>lot</w:t>
            </w:r>
            <w:r w:rsidRPr="00DD391F">
              <w:rPr>
                <w:rFonts w:ascii="Arial" w:eastAsia="Times New Roman" w:hAnsi="Arial" w:cs="Arial"/>
                <w:color w:val="404040"/>
                <w:sz w:val="13"/>
                <w:szCs w:val="13"/>
              </w:rPr>
              <w:t>, Introducing promotions and opportunities to customers, Cross-selling products to increase purchase amounts</w:t>
            </w:r>
          </w:p>
          <w:p w14:paraId="2CC8291C" w14:textId="77777777" w:rsidR="0078441C" w:rsidRPr="00DD391F" w:rsidRDefault="0078441C" w:rsidP="00756BB8">
            <w:pPr>
              <w:spacing w:after="0"/>
              <w:rPr>
                <w:rFonts w:ascii="Arial" w:hAnsi="Arial" w:cs="Arial"/>
                <w:b/>
                <w:sz w:val="13"/>
                <w:szCs w:val="13"/>
              </w:rPr>
            </w:pPr>
          </w:p>
          <w:p w14:paraId="15DDF25D" w14:textId="77777777" w:rsidR="00756BB8" w:rsidRPr="00DD391F" w:rsidRDefault="00756BB8" w:rsidP="00756BB8">
            <w:pPr>
              <w:spacing w:after="0"/>
              <w:rPr>
                <w:rFonts w:ascii="Arial" w:hAnsi="Arial" w:cs="Arial"/>
                <w:sz w:val="13"/>
                <w:szCs w:val="13"/>
              </w:rPr>
            </w:pPr>
            <w:r w:rsidRPr="00DD391F">
              <w:rPr>
                <w:rFonts w:ascii="Arial" w:hAnsi="Arial" w:cs="Arial"/>
                <w:b/>
                <w:sz w:val="13"/>
                <w:szCs w:val="13"/>
              </w:rPr>
              <w:t>Tractor Operator | </w:t>
            </w:r>
            <w:proofErr w:type="spellStart"/>
            <w:r w:rsidRPr="00DD391F">
              <w:rPr>
                <w:rFonts w:ascii="Arial" w:hAnsi="Arial" w:cs="Arial"/>
                <w:b/>
                <w:sz w:val="13"/>
                <w:szCs w:val="13"/>
              </w:rPr>
              <w:t>LaBrucherie</w:t>
            </w:r>
            <w:proofErr w:type="spellEnd"/>
            <w:r w:rsidRPr="00DD391F">
              <w:rPr>
                <w:rFonts w:ascii="Arial" w:hAnsi="Arial" w:cs="Arial"/>
                <w:b/>
                <w:sz w:val="13"/>
                <w:szCs w:val="13"/>
              </w:rPr>
              <w:t xml:space="preserve"> Produce | 2017 </w:t>
            </w:r>
          </w:p>
          <w:p w14:paraId="7D367142" w14:textId="58FE5322" w:rsidR="0078441C" w:rsidRDefault="00F94732" w:rsidP="00756BB8">
            <w:pPr>
              <w:spacing w:after="0"/>
              <w:rPr>
                <w:rFonts w:ascii="Arial" w:hAnsi="Arial" w:cs="Arial"/>
                <w:b/>
                <w:sz w:val="13"/>
                <w:szCs w:val="13"/>
              </w:rPr>
            </w:pPr>
            <w:r w:rsidRPr="00F94732">
              <w:rPr>
                <w:rFonts w:ascii="Arial" w:hAnsi="Arial" w:cs="Arial"/>
                <w:sz w:val="13"/>
                <w:szCs w:val="13"/>
              </w:rPr>
              <w:t>In coordination with my supervisor prepare fields by using Ripping plow, Chisel, Stubble disc, Rome disc, Triplane corrugator and Border disc, Forklift, Backhoe</w:t>
            </w:r>
            <w:r w:rsidR="00E33245" w:rsidRPr="00DD391F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="00E33245" w:rsidRPr="00DD391F">
              <w:rPr>
                <w:rFonts w:ascii="Arial" w:hAnsi="Arial" w:cs="Arial"/>
                <w:b/>
                <w:sz w:val="13"/>
                <w:szCs w:val="13"/>
              </w:rPr>
              <w:t xml:space="preserve"> </w:t>
            </w:r>
          </w:p>
          <w:p w14:paraId="2FC820E9" w14:textId="77777777" w:rsidR="00F94732" w:rsidRPr="00DD391F" w:rsidRDefault="00F94732" w:rsidP="00756BB8">
            <w:pPr>
              <w:spacing w:after="0"/>
              <w:rPr>
                <w:rFonts w:ascii="Arial" w:hAnsi="Arial" w:cs="Arial"/>
                <w:b/>
                <w:sz w:val="13"/>
                <w:szCs w:val="13"/>
              </w:rPr>
            </w:pPr>
          </w:p>
          <w:p w14:paraId="0C1DAB73" w14:textId="77777777" w:rsidR="00DD391F" w:rsidRPr="00DD391F" w:rsidRDefault="00756BB8" w:rsidP="00DD391F">
            <w:pPr>
              <w:spacing w:after="0"/>
              <w:rPr>
                <w:rFonts w:ascii="Arial" w:hAnsi="Arial" w:cs="Arial"/>
                <w:b/>
                <w:sz w:val="13"/>
                <w:szCs w:val="13"/>
              </w:rPr>
            </w:pPr>
            <w:r w:rsidRPr="00DD391F">
              <w:rPr>
                <w:rFonts w:ascii="Arial" w:hAnsi="Arial" w:cs="Arial"/>
                <w:b/>
                <w:sz w:val="13"/>
                <w:szCs w:val="13"/>
              </w:rPr>
              <w:t>Food Safety Coordinator | </w:t>
            </w:r>
            <w:proofErr w:type="spellStart"/>
            <w:r w:rsidRPr="00DD391F">
              <w:rPr>
                <w:rFonts w:ascii="Arial" w:hAnsi="Arial" w:cs="Arial"/>
                <w:b/>
                <w:sz w:val="13"/>
                <w:szCs w:val="13"/>
              </w:rPr>
              <w:t>LaBrucherie</w:t>
            </w:r>
            <w:proofErr w:type="spellEnd"/>
            <w:r w:rsidRPr="00DD391F">
              <w:rPr>
                <w:rFonts w:ascii="Arial" w:hAnsi="Arial" w:cs="Arial"/>
                <w:b/>
                <w:sz w:val="13"/>
                <w:szCs w:val="13"/>
              </w:rPr>
              <w:t xml:space="preserve"> Produce | 2017-2018 </w:t>
            </w:r>
          </w:p>
          <w:p w14:paraId="7614551C" w14:textId="18620864" w:rsidR="00DD391F" w:rsidRPr="009E7882" w:rsidRDefault="00DD391F" w:rsidP="00DD391F">
            <w:pPr>
              <w:spacing w:after="0"/>
              <w:rPr>
                <w:rFonts w:ascii="Arial" w:hAnsi="Arial" w:cs="Arial"/>
                <w:b/>
                <w:sz w:val="13"/>
                <w:szCs w:val="13"/>
              </w:rPr>
            </w:pPr>
            <w:r w:rsidRPr="009E7882">
              <w:rPr>
                <w:rFonts w:ascii="Arial" w:eastAsia="Times New Roman" w:hAnsi="Arial" w:cs="Arial"/>
                <w:sz w:val="13"/>
                <w:szCs w:val="13"/>
              </w:rPr>
              <w:t>Develop and provide training for food safety and quality requirements</w:t>
            </w:r>
            <w:r w:rsidRPr="00DD391F">
              <w:rPr>
                <w:rFonts w:ascii="Arial" w:eastAsia="Times New Roman" w:hAnsi="Arial" w:cs="Arial"/>
                <w:sz w:val="13"/>
                <w:szCs w:val="13"/>
              </w:rPr>
              <w:t xml:space="preserve">, </w:t>
            </w:r>
            <w:r w:rsidRPr="009E7882">
              <w:rPr>
                <w:rFonts w:ascii="Arial" w:eastAsia="Times New Roman" w:hAnsi="Arial" w:cs="Arial"/>
                <w:sz w:val="13"/>
                <w:szCs w:val="13"/>
              </w:rPr>
              <w:t>Develop and maintain documentation such as SOP’s, as well as maintenance of manuals, policies and procedures as relate to any food safety concerns</w:t>
            </w:r>
            <w:r w:rsidRPr="00DD391F">
              <w:rPr>
                <w:rFonts w:ascii="Arial" w:eastAsia="Times New Roman" w:hAnsi="Arial" w:cs="Arial"/>
                <w:sz w:val="13"/>
                <w:szCs w:val="13"/>
              </w:rPr>
              <w:t xml:space="preserve">, </w:t>
            </w:r>
            <w:r w:rsidRPr="009E7882">
              <w:rPr>
                <w:rFonts w:ascii="Arial" w:eastAsia="Times New Roman" w:hAnsi="Arial" w:cs="Arial"/>
                <w:sz w:val="13"/>
                <w:szCs w:val="13"/>
              </w:rPr>
              <w:t>Conduct facility food safety audits as well as manage third party audits</w:t>
            </w:r>
            <w:r w:rsidRPr="00DD391F">
              <w:rPr>
                <w:rFonts w:ascii="Arial" w:eastAsia="Times New Roman" w:hAnsi="Arial" w:cs="Arial"/>
                <w:sz w:val="13"/>
                <w:szCs w:val="13"/>
              </w:rPr>
              <w:t xml:space="preserve">, </w:t>
            </w:r>
            <w:r w:rsidRPr="009E7882">
              <w:rPr>
                <w:rFonts w:ascii="Arial" w:eastAsia="Times New Roman" w:hAnsi="Arial" w:cs="Arial"/>
                <w:sz w:val="13"/>
                <w:szCs w:val="13"/>
              </w:rPr>
              <w:t>Monitor and verify activities to ensure that all products coming in and out of the facility meet food safety standards in addition to quality standards</w:t>
            </w:r>
            <w:r w:rsidRPr="00DD391F">
              <w:rPr>
                <w:rFonts w:ascii="Arial" w:eastAsia="Times New Roman" w:hAnsi="Arial" w:cs="Arial"/>
                <w:sz w:val="13"/>
                <w:szCs w:val="13"/>
              </w:rPr>
              <w:t xml:space="preserve">, </w:t>
            </w:r>
            <w:r w:rsidRPr="009E7882">
              <w:rPr>
                <w:rFonts w:ascii="Arial" w:eastAsia="Times New Roman" w:hAnsi="Arial" w:cs="Arial"/>
                <w:sz w:val="13"/>
                <w:szCs w:val="13"/>
              </w:rPr>
              <w:t>Update existing food safety procedures and documentation to keep up with changing requirements</w:t>
            </w:r>
            <w:r w:rsidRPr="00DD391F">
              <w:rPr>
                <w:rFonts w:ascii="Arial" w:eastAsia="Times New Roman" w:hAnsi="Arial" w:cs="Arial"/>
                <w:sz w:val="13"/>
                <w:szCs w:val="13"/>
              </w:rPr>
              <w:t xml:space="preserve">, </w:t>
            </w:r>
            <w:r w:rsidRPr="009E7882">
              <w:rPr>
                <w:rFonts w:ascii="Arial" w:eastAsia="Times New Roman" w:hAnsi="Arial" w:cs="Arial"/>
                <w:sz w:val="13"/>
                <w:szCs w:val="13"/>
              </w:rPr>
              <w:t>Assist buyers with training and educating potential suppliers to ensure compliance</w:t>
            </w:r>
            <w:r w:rsidRPr="00DD391F">
              <w:rPr>
                <w:rFonts w:ascii="Arial" w:eastAsia="Times New Roman" w:hAnsi="Arial" w:cs="Arial"/>
                <w:sz w:val="13"/>
                <w:szCs w:val="13"/>
              </w:rPr>
              <w:t xml:space="preserve">, </w:t>
            </w:r>
            <w:r w:rsidRPr="009E7882">
              <w:rPr>
                <w:rFonts w:ascii="Arial" w:eastAsia="Times New Roman" w:hAnsi="Arial" w:cs="Arial"/>
                <w:sz w:val="13"/>
                <w:szCs w:val="13"/>
              </w:rPr>
              <w:t>Work closely with Operations Manager and/or General Manager on any food safety or quality assurance issues</w:t>
            </w:r>
            <w:r w:rsidRPr="00DD391F">
              <w:rPr>
                <w:rFonts w:ascii="Arial" w:eastAsia="Times New Roman" w:hAnsi="Arial" w:cs="Arial"/>
                <w:sz w:val="13"/>
                <w:szCs w:val="13"/>
              </w:rPr>
              <w:t xml:space="preserve">, </w:t>
            </w:r>
            <w:r w:rsidRPr="009E7882">
              <w:rPr>
                <w:rFonts w:ascii="Arial" w:eastAsia="Times New Roman" w:hAnsi="Arial" w:cs="Arial"/>
                <w:sz w:val="13"/>
                <w:szCs w:val="13"/>
              </w:rPr>
              <w:t>Oversee proper maintenance and sanitation of all facility to comply with food safety requirements</w:t>
            </w:r>
            <w:r w:rsidRPr="00DD391F">
              <w:rPr>
                <w:rFonts w:ascii="Arial" w:eastAsia="Times New Roman" w:hAnsi="Arial" w:cs="Arial"/>
                <w:sz w:val="13"/>
                <w:szCs w:val="13"/>
              </w:rPr>
              <w:t xml:space="preserve">, </w:t>
            </w:r>
            <w:r w:rsidRPr="009E7882">
              <w:rPr>
                <w:rFonts w:ascii="Arial" w:eastAsia="Times New Roman" w:hAnsi="Arial" w:cs="Arial"/>
                <w:sz w:val="13"/>
                <w:szCs w:val="13"/>
              </w:rPr>
              <w:t>Ensure that all company food safety and quality assurance procedures are followed and documented correctly at all times</w:t>
            </w:r>
            <w:r w:rsidRPr="00DD391F">
              <w:rPr>
                <w:rFonts w:ascii="Arial" w:eastAsia="Times New Roman" w:hAnsi="Arial" w:cs="Arial"/>
                <w:sz w:val="13"/>
                <w:szCs w:val="13"/>
              </w:rPr>
              <w:t xml:space="preserve">, </w:t>
            </w:r>
            <w:r w:rsidR="00F94732">
              <w:rPr>
                <w:rFonts w:ascii="Arial" w:eastAsia="Times New Roman" w:hAnsi="Arial" w:cs="Arial"/>
                <w:sz w:val="13"/>
                <w:szCs w:val="13"/>
              </w:rPr>
              <w:t xml:space="preserve">Trained in water sample chemical analysis </w:t>
            </w:r>
          </w:p>
          <w:p w14:paraId="3DEEAA07" w14:textId="77777777" w:rsidR="00DD391F" w:rsidRPr="00DD391F" w:rsidRDefault="00DD391F" w:rsidP="00756BB8">
            <w:pPr>
              <w:spacing w:after="0"/>
              <w:rPr>
                <w:rFonts w:ascii="Arial" w:hAnsi="Arial" w:cs="Arial"/>
                <w:b/>
                <w:sz w:val="13"/>
                <w:szCs w:val="13"/>
              </w:rPr>
            </w:pPr>
          </w:p>
          <w:p w14:paraId="55E93E69" w14:textId="77777777" w:rsidR="00756BB8" w:rsidRPr="00DD391F" w:rsidRDefault="00756BB8" w:rsidP="00756BB8">
            <w:pPr>
              <w:spacing w:after="0"/>
              <w:rPr>
                <w:rFonts w:ascii="Arial" w:hAnsi="Arial" w:cs="Arial"/>
                <w:b/>
                <w:sz w:val="13"/>
                <w:szCs w:val="13"/>
              </w:rPr>
            </w:pPr>
            <w:r w:rsidRPr="00DD391F">
              <w:rPr>
                <w:rFonts w:ascii="Arial" w:hAnsi="Arial" w:cs="Arial"/>
                <w:b/>
                <w:sz w:val="13"/>
                <w:szCs w:val="13"/>
              </w:rPr>
              <w:t>Irrigation Technician | CONAGUA | 2018-2019</w:t>
            </w:r>
          </w:p>
          <w:p w14:paraId="11A36428" w14:textId="4FDD5FC8" w:rsidR="009E7882" w:rsidRDefault="009E7882" w:rsidP="009E7882">
            <w:pPr>
              <w:spacing w:after="0"/>
              <w:rPr>
                <w:rFonts w:ascii="Arial" w:hAnsi="Arial" w:cs="Arial"/>
                <w:sz w:val="13"/>
                <w:szCs w:val="13"/>
              </w:rPr>
            </w:pPr>
            <w:r w:rsidRPr="00DD391F">
              <w:rPr>
                <w:rFonts w:ascii="Arial" w:hAnsi="Arial" w:cs="Arial"/>
                <w:sz w:val="13"/>
                <w:szCs w:val="13"/>
              </w:rPr>
              <w:t>Drafted and designed projects and strategies for irrigation systems, Deliver irrigation assessment for 45 growers ( 3000 acres), assuring the optimal irrigation, excellent customer service, Information updates with the irrigation technicians, created a topographic survey for the adequate irrigation design for each field, Daily logs for the irrigation efficiency, Weekly projections for the irrigation requirements based on the daily Evapotranspiration</w:t>
            </w:r>
          </w:p>
          <w:p w14:paraId="1E9421F3" w14:textId="77777777" w:rsidR="00756BB8" w:rsidRPr="00DD391F" w:rsidRDefault="00756BB8" w:rsidP="00756BB8">
            <w:pPr>
              <w:spacing w:after="0"/>
              <w:rPr>
                <w:rFonts w:ascii="Arial" w:hAnsi="Arial" w:cs="Arial"/>
                <w:sz w:val="13"/>
                <w:szCs w:val="13"/>
              </w:rPr>
            </w:pPr>
          </w:p>
          <w:p w14:paraId="4A2E41EB" w14:textId="6456F82A" w:rsidR="009E7882" w:rsidRPr="00DD391F" w:rsidRDefault="00E33245" w:rsidP="00E33245">
            <w:pPr>
              <w:rPr>
                <w:rFonts w:ascii="Arial" w:hAnsi="Arial" w:cs="Arial"/>
                <w:sz w:val="13"/>
                <w:szCs w:val="13"/>
              </w:rPr>
            </w:pPr>
            <w:r w:rsidRPr="00F5242D">
              <w:rPr>
                <w:rFonts w:ascii="Arial" w:hAnsi="Arial" w:cs="Arial"/>
                <w:b/>
                <w:bCs/>
                <w:sz w:val="13"/>
                <w:szCs w:val="13"/>
              </w:rPr>
              <w:t>References:</w:t>
            </w:r>
            <w:r w:rsidRPr="00DD391F">
              <w:rPr>
                <w:rFonts w:ascii="Arial" w:hAnsi="Arial" w:cs="Arial"/>
                <w:sz w:val="13"/>
                <w:szCs w:val="13"/>
              </w:rPr>
              <w:t xml:space="preserve"> </w:t>
            </w:r>
            <w:bookmarkStart w:id="1" w:name="_GoBack"/>
            <w:bookmarkEnd w:id="1"/>
            <w:r w:rsidRPr="00DD391F">
              <w:rPr>
                <w:rFonts w:ascii="Arial" w:hAnsi="Arial" w:cs="Arial"/>
                <w:sz w:val="13"/>
                <w:szCs w:val="13"/>
              </w:rPr>
              <w:t>Upon request</w:t>
            </w:r>
          </w:p>
          <w:p w14:paraId="46FC8D20" w14:textId="77777777" w:rsidR="0078441C" w:rsidRPr="0078441C" w:rsidRDefault="0078441C" w:rsidP="00E33245"/>
        </w:tc>
      </w:tr>
    </w:tbl>
    <w:p w14:paraId="738E7FB5" w14:textId="77777777" w:rsidR="005A20B8" w:rsidRPr="0078441C" w:rsidRDefault="005A20B8" w:rsidP="00F5242D"/>
    <w:sectPr w:rsidR="005A20B8" w:rsidRPr="0078441C" w:rsidSect="00C777FF">
      <w:headerReference w:type="default" r:id="rId23"/>
      <w:footerReference w:type="default" r:id="rId24"/>
      <w:pgSz w:w="12240" w:h="15840"/>
      <w:pgMar w:top="576" w:right="720" w:bottom="576" w:left="720" w:header="144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2023D" w14:textId="77777777" w:rsidR="00B27AFA" w:rsidRDefault="00B27AFA" w:rsidP="00B21D64">
      <w:pPr>
        <w:spacing w:after="0" w:line="240" w:lineRule="auto"/>
      </w:pPr>
      <w:r>
        <w:separator/>
      </w:r>
    </w:p>
  </w:endnote>
  <w:endnote w:type="continuationSeparator" w:id="0">
    <w:p w14:paraId="5B5257C4" w14:textId="77777777" w:rsidR="00B27AFA" w:rsidRDefault="00B27AFA" w:rsidP="00B21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205D1" w14:textId="77777777" w:rsidR="00A96376" w:rsidRDefault="00A963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8BF9E2" wp14:editId="7DFE5FAA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812000" cy="365760"/>
              <wp:effectExtent l="0" t="0" r="0" b="0"/>
              <wp:wrapNone/>
              <wp:docPr id="128" name="Rectangle 8">
                <a:extLst xmlns:a="http://schemas.openxmlformats.org/drawingml/2006/main">
                  <a:ext uri="{FF2B5EF4-FFF2-40B4-BE49-F238E27FC236}">
                    <a16:creationId xmlns:a16="http://schemas.microsoft.com/office/drawing/2014/main" id="{F294C76A-149D-471C-83B1-CB21461C2CF0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00" cy="36576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127BE3" id="Rectangle 8" o:spid="_x0000_s1026" style="position:absolute;margin-left:0;margin-top:0;width:615.1pt;height:28.8pt;z-index:251659264;visibility:visible;mso-wrap-style:square;mso-width-percent:100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" fillcolor="#cdedda [3207]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46495" w14:textId="77777777" w:rsidR="00B27AFA" w:rsidRDefault="00B27AFA" w:rsidP="00B21D64">
      <w:pPr>
        <w:spacing w:after="0" w:line="240" w:lineRule="auto"/>
      </w:pPr>
      <w:r>
        <w:separator/>
      </w:r>
    </w:p>
  </w:footnote>
  <w:footnote w:type="continuationSeparator" w:id="0">
    <w:p w14:paraId="6C99AF44" w14:textId="77777777" w:rsidR="00B27AFA" w:rsidRDefault="00B27AFA" w:rsidP="00B21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901E3" w14:textId="77777777" w:rsidR="00B21D64" w:rsidRDefault="00997E86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16A42FA1" wp14:editId="33C3E744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94580" cy="4151376"/>
              <wp:effectExtent l="0" t="0" r="0" b="1905"/>
              <wp:wrapNone/>
              <wp:docPr id="129" name="Group 1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4580" cy="4151376"/>
                        <a:chOff x="0" y="0"/>
                        <a:chExt cx="7794580" cy="4151267"/>
                      </a:xfrm>
                    </wpg:grpSpPr>
                    <wps:wsp>
                      <wps:cNvPr id="2" name="Rectangle 2">
                        <a:extLst>
                          <a:ext uri="{FF2B5EF4-FFF2-40B4-BE49-F238E27FC236}">
                            <a16:creationId xmlns:a16="http://schemas.microsoft.com/office/drawing/2014/main" id="{326EC125-E93E-40BE-B55C-6E23058151C4}"/>
                          </a:ext>
                        </a:extLst>
                      </wps:cNvPr>
                      <wps:cNvSpPr/>
                      <wps:spPr>
                        <a:xfrm>
                          <a:off x="2762250" y="1781175"/>
                          <a:ext cx="5032330" cy="124029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  <wps:wsp>
                      <wps:cNvPr id="3" name="Rectangle 3">
                        <a:extLst>
                          <a:ext uri="{FF2B5EF4-FFF2-40B4-BE49-F238E27FC236}">
                            <a16:creationId xmlns:a16="http://schemas.microsoft.com/office/drawing/2014/main" id="{4998032C-AD94-4468-92AD-813C55441BE0}"/>
                          </a:ext>
                        </a:extLst>
                      </wps:cNvPr>
                      <wps:cNvSpPr/>
                      <wps:spPr>
                        <a:xfrm>
                          <a:off x="0" y="1781175"/>
                          <a:ext cx="2757917" cy="237009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  <wps:wsp>
                      <wps:cNvPr id="1" name="Rectangle 4">
                        <a:extLst>
                          <a:ext uri="{FF2B5EF4-FFF2-40B4-BE49-F238E27FC236}">
                            <a16:creationId xmlns:a16="http://schemas.microsoft.com/office/drawing/2014/main" id="{7BC5FE86-2E8F-4B97-849C-CBEFA6E48077}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7790250" cy="1802182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5E266B" id="Group 129" o:spid="_x0000_s1026" style="position:absolute;margin-left:0;margin-top:0;width:613.75pt;height:326.9pt;z-index:251655168;mso-width-percent:1000;mso-position-horizontal:center;mso-position-horizontal-relative:page;mso-position-vertical:top;mso-position-vertical-relative:page;mso-width-percent:1000;mso-height-relative:margin" coordsize="77945,41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">
              <v:rect id="Rectangle 2" o:spid="_x0000_s1027" style="position:absolute;left:27622;top:17811;width:50323;height:1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" fillcolor="#cdedda [3207]" stroked="f" strokeweight="1pt"/>
              <v:rect id="Rectangle 3" o:spid="_x0000_s1028" style="position:absolute;top:17811;width:27579;height:237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" fillcolor="#f2f2f2 [3052]" stroked="f" strokeweight="1pt"/>
              <v:rect id="Rectangle 4" o:spid="_x0000_s1029" style="position:absolute;width:77902;height:180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" fillcolor="#1d3251 [3204]" stroked="f" strokeweight="1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12005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551D8A"/>
    <w:multiLevelType w:val="multilevel"/>
    <w:tmpl w:val="9D984FD2"/>
    <w:styleLink w:val="BullettedList"/>
    <w:lvl w:ilvl="0">
      <w:start w:val="1"/>
      <w:numFmt w:val="bullet"/>
      <w:pStyle w:val="ListBullet"/>
      <w:lvlText w:val=""/>
      <w:lvlJc w:val="left"/>
      <w:pPr>
        <w:ind w:left="864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22A9E"/>
    <w:multiLevelType w:val="multilevel"/>
    <w:tmpl w:val="6812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DC51C7"/>
    <w:multiLevelType w:val="multilevel"/>
    <w:tmpl w:val="EE2A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6F3C8C"/>
    <w:multiLevelType w:val="hybridMultilevel"/>
    <w:tmpl w:val="FCEEF7F8"/>
    <w:lvl w:ilvl="0" w:tplc="77546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0C8F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F865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DA2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AC11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60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B865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6E67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060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3CF2105"/>
    <w:multiLevelType w:val="multilevel"/>
    <w:tmpl w:val="9D984FD2"/>
    <w:numStyleLink w:val="BullettedList"/>
  </w:abstractNum>
  <w:abstractNum w:abstractNumId="6" w15:restartNumberingAfterBreak="0">
    <w:nsid w:val="446E678A"/>
    <w:multiLevelType w:val="hybridMultilevel"/>
    <w:tmpl w:val="E6087126"/>
    <w:lvl w:ilvl="0" w:tplc="235CF8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B66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5442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80D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90C7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741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7E5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806B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047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ABF53FB"/>
    <w:multiLevelType w:val="hybridMultilevel"/>
    <w:tmpl w:val="FFB43984"/>
    <w:lvl w:ilvl="0" w:tplc="D8360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E042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369E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5265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6009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10E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4A2B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323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A46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CE33E73"/>
    <w:multiLevelType w:val="hybridMultilevel"/>
    <w:tmpl w:val="F54E6F12"/>
    <w:lvl w:ilvl="0" w:tplc="8578F1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0CE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FCB8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F0BD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AE5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F00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3E63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12E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2A2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D80277C"/>
    <w:multiLevelType w:val="hybridMultilevel"/>
    <w:tmpl w:val="F7B22D9A"/>
    <w:lvl w:ilvl="0" w:tplc="F9EA2D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C45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6EFC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AC1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92E5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D6F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6EEC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F00C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0ED6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FE02EA9"/>
    <w:multiLevelType w:val="hybridMultilevel"/>
    <w:tmpl w:val="944CC1F4"/>
    <w:lvl w:ilvl="0" w:tplc="345E8A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1CEE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2422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961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B0C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CC92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6EB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6A98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F43E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9"/>
  </w:num>
  <w:num w:numId="7">
    <w:abstractNumId w:val="0"/>
  </w:num>
  <w:num w:numId="8">
    <w:abstractNumId w:val="1"/>
  </w:num>
  <w:num w:numId="9">
    <w:abstractNumId w:val="5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CAE"/>
    <w:rsid w:val="000161E1"/>
    <w:rsid w:val="00021303"/>
    <w:rsid w:val="00107E81"/>
    <w:rsid w:val="00144072"/>
    <w:rsid w:val="0021475C"/>
    <w:rsid w:val="003337D9"/>
    <w:rsid w:val="00381A9A"/>
    <w:rsid w:val="003C0BB5"/>
    <w:rsid w:val="004067B9"/>
    <w:rsid w:val="004103C0"/>
    <w:rsid w:val="00444C49"/>
    <w:rsid w:val="00452292"/>
    <w:rsid w:val="004844DA"/>
    <w:rsid w:val="004865C2"/>
    <w:rsid w:val="004B4147"/>
    <w:rsid w:val="00510261"/>
    <w:rsid w:val="00552F9B"/>
    <w:rsid w:val="005636A7"/>
    <w:rsid w:val="005A20B8"/>
    <w:rsid w:val="005B6CAE"/>
    <w:rsid w:val="005B7DB3"/>
    <w:rsid w:val="005D4BBE"/>
    <w:rsid w:val="0061400D"/>
    <w:rsid w:val="00621B5C"/>
    <w:rsid w:val="00684AFD"/>
    <w:rsid w:val="006C2DFF"/>
    <w:rsid w:val="00756BB8"/>
    <w:rsid w:val="007571B5"/>
    <w:rsid w:val="007772B1"/>
    <w:rsid w:val="0078441C"/>
    <w:rsid w:val="007F44EE"/>
    <w:rsid w:val="008424CE"/>
    <w:rsid w:val="00890F1A"/>
    <w:rsid w:val="008D1403"/>
    <w:rsid w:val="008E2197"/>
    <w:rsid w:val="0096328F"/>
    <w:rsid w:val="00996BAA"/>
    <w:rsid w:val="00997E86"/>
    <w:rsid w:val="009B7D45"/>
    <w:rsid w:val="009D208C"/>
    <w:rsid w:val="009E7882"/>
    <w:rsid w:val="00A2192C"/>
    <w:rsid w:val="00A21AF8"/>
    <w:rsid w:val="00A6425D"/>
    <w:rsid w:val="00A96376"/>
    <w:rsid w:val="00B03ED5"/>
    <w:rsid w:val="00B21D64"/>
    <w:rsid w:val="00B27AFA"/>
    <w:rsid w:val="00B73E22"/>
    <w:rsid w:val="00BB7CE4"/>
    <w:rsid w:val="00BC33C3"/>
    <w:rsid w:val="00BF0DAF"/>
    <w:rsid w:val="00C05345"/>
    <w:rsid w:val="00C344AA"/>
    <w:rsid w:val="00C37B1A"/>
    <w:rsid w:val="00C777FF"/>
    <w:rsid w:val="00CD2FD2"/>
    <w:rsid w:val="00D12DFD"/>
    <w:rsid w:val="00D62B7E"/>
    <w:rsid w:val="00DD391F"/>
    <w:rsid w:val="00DF700B"/>
    <w:rsid w:val="00E164C0"/>
    <w:rsid w:val="00E33245"/>
    <w:rsid w:val="00F45F54"/>
    <w:rsid w:val="00F5242D"/>
    <w:rsid w:val="00F94732"/>
    <w:rsid w:val="00FC1356"/>
    <w:rsid w:val="00FD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493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356"/>
  </w:style>
  <w:style w:type="paragraph" w:styleId="Heading1">
    <w:name w:val="heading 1"/>
    <w:basedOn w:val="Normal"/>
    <w:next w:val="Normal"/>
    <w:link w:val="Heading1Char"/>
    <w:uiPriority w:val="9"/>
    <w:qFormat/>
    <w:rsid w:val="00FC1356"/>
    <w:pPr>
      <w:keepNext/>
      <w:keepLines/>
      <w:pBdr>
        <w:bottom w:val="single" w:sz="4" w:space="1" w:color="1D3251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5253C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1356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15253C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135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135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C1356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356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356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356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356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21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61E1"/>
  </w:style>
  <w:style w:type="paragraph" w:styleId="Footer">
    <w:name w:val="footer"/>
    <w:basedOn w:val="Normal"/>
    <w:link w:val="FooterChar"/>
    <w:uiPriority w:val="99"/>
    <w:semiHidden/>
    <w:rsid w:val="00B21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61E1"/>
  </w:style>
  <w:style w:type="paragraph" w:styleId="ListParagraph">
    <w:name w:val="List Paragraph"/>
    <w:basedOn w:val="Normal"/>
    <w:uiPriority w:val="34"/>
    <w:qFormat/>
    <w:rsid w:val="00B21D64"/>
    <w:pPr>
      <w:ind w:left="720"/>
      <w:contextualSpacing/>
    </w:pPr>
  </w:style>
  <w:style w:type="table" w:styleId="TableGrid">
    <w:name w:val="Table Grid"/>
    <w:basedOn w:val="TableNormal"/>
    <w:uiPriority w:val="39"/>
    <w:rsid w:val="00997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90F1A"/>
    <w:rPr>
      <w:color w:val="808080"/>
    </w:rPr>
  </w:style>
  <w:style w:type="paragraph" w:customStyle="1" w:styleId="Logo">
    <w:name w:val="Logo"/>
    <w:basedOn w:val="Normal"/>
    <w:link w:val="LogoChar"/>
    <w:uiPriority w:val="12"/>
    <w:rsid w:val="00890F1A"/>
    <w:pPr>
      <w:spacing w:after="0" w:line="240" w:lineRule="auto"/>
    </w:pPr>
    <w:rPr>
      <w:b/>
      <w:caps/>
      <w:color w:val="FFFFFF" w:themeColor="background1"/>
      <w:sz w:val="108"/>
    </w:rPr>
  </w:style>
  <w:style w:type="paragraph" w:styleId="Title">
    <w:name w:val="Title"/>
    <w:basedOn w:val="Normal"/>
    <w:next w:val="Normal"/>
    <w:link w:val="TitleChar"/>
    <w:uiPriority w:val="10"/>
    <w:qFormat/>
    <w:rsid w:val="00FC1356"/>
    <w:pPr>
      <w:spacing w:after="0" w:line="240" w:lineRule="auto"/>
      <w:contextualSpacing/>
    </w:pPr>
    <w:rPr>
      <w:rFonts w:asciiTheme="majorHAnsi" w:eastAsiaTheme="majorEastAsia" w:hAnsiTheme="majorHAnsi" w:cstheme="majorBidi"/>
      <w:color w:val="15253C" w:themeColor="accent1" w:themeShade="BF"/>
      <w:spacing w:val="-7"/>
      <w:sz w:val="80"/>
      <w:szCs w:val="80"/>
    </w:rPr>
  </w:style>
  <w:style w:type="character" w:customStyle="1" w:styleId="LogoChar">
    <w:name w:val="Logo Char"/>
    <w:basedOn w:val="DefaultParagraphFont"/>
    <w:link w:val="Logo"/>
    <w:uiPriority w:val="12"/>
    <w:rsid w:val="000161E1"/>
    <w:rPr>
      <w:b/>
      <w:caps/>
      <w:color w:val="FFFFFF" w:themeColor="background1"/>
      <w:sz w:val="108"/>
    </w:rPr>
  </w:style>
  <w:style w:type="character" w:customStyle="1" w:styleId="TitleChar">
    <w:name w:val="Title Char"/>
    <w:basedOn w:val="DefaultParagraphFont"/>
    <w:link w:val="Title"/>
    <w:uiPriority w:val="10"/>
    <w:rsid w:val="00FC1356"/>
    <w:rPr>
      <w:rFonts w:asciiTheme="majorHAnsi" w:eastAsiaTheme="majorEastAsia" w:hAnsiTheme="majorHAnsi" w:cstheme="majorBidi"/>
      <w:color w:val="15253C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35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FC1356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customStyle="1" w:styleId="Jobtitle">
    <w:name w:val="Job title"/>
    <w:basedOn w:val="Normal"/>
    <w:link w:val="JobtitleChar"/>
    <w:uiPriority w:val="13"/>
    <w:rsid w:val="00A21AF8"/>
    <w:pPr>
      <w:spacing w:after="0" w:line="240" w:lineRule="auto"/>
    </w:pPr>
    <w:rPr>
      <w:color w:val="FFFFFF" w:themeColor="background1"/>
      <w:spacing w:val="120"/>
    </w:rPr>
  </w:style>
  <w:style w:type="character" w:customStyle="1" w:styleId="Heading1Char">
    <w:name w:val="Heading 1 Char"/>
    <w:basedOn w:val="DefaultParagraphFont"/>
    <w:link w:val="Heading1"/>
    <w:uiPriority w:val="9"/>
    <w:rsid w:val="00FC1356"/>
    <w:rPr>
      <w:rFonts w:asciiTheme="majorHAnsi" w:eastAsiaTheme="majorEastAsia" w:hAnsiTheme="majorHAnsi" w:cstheme="majorBidi"/>
      <w:color w:val="15253C" w:themeColor="accent1" w:themeShade="BF"/>
      <w:sz w:val="36"/>
      <w:szCs w:val="36"/>
    </w:rPr>
  </w:style>
  <w:style w:type="character" w:customStyle="1" w:styleId="JobtitleChar">
    <w:name w:val="Job title Char"/>
    <w:basedOn w:val="DefaultParagraphFont"/>
    <w:link w:val="Jobtitle"/>
    <w:uiPriority w:val="13"/>
    <w:rsid w:val="000161E1"/>
    <w:rPr>
      <w:color w:val="FFFFFF" w:themeColor="background1"/>
      <w:spacing w:val="120"/>
      <w:sz w:val="21"/>
    </w:rPr>
  </w:style>
  <w:style w:type="paragraph" w:customStyle="1" w:styleId="Introduction">
    <w:name w:val="Introduction"/>
    <w:basedOn w:val="Normal"/>
    <w:link w:val="IntroductionChar"/>
    <w:uiPriority w:val="15"/>
    <w:rsid w:val="00D12DFD"/>
    <w:pPr>
      <w:ind w:right="288"/>
    </w:pPr>
    <w:rPr>
      <w:i/>
      <w:color w:val="1D3251" w:themeColor="accent5" w:themeShade="40"/>
      <w:sz w:val="28"/>
    </w:rPr>
  </w:style>
  <w:style w:type="paragraph" w:customStyle="1" w:styleId="Contact">
    <w:name w:val="Contact"/>
    <w:basedOn w:val="Normal"/>
    <w:link w:val="ContactChar"/>
    <w:uiPriority w:val="14"/>
    <w:rsid w:val="00BF0DAF"/>
    <w:pPr>
      <w:spacing w:before="40" w:after="40" w:line="240" w:lineRule="auto"/>
    </w:pPr>
    <w:rPr>
      <w:rFonts w:asciiTheme="majorHAnsi" w:hAnsiTheme="majorHAnsi"/>
      <w:sz w:val="22"/>
    </w:rPr>
  </w:style>
  <w:style w:type="character" w:customStyle="1" w:styleId="IntroductionChar">
    <w:name w:val="Introduction Char"/>
    <w:basedOn w:val="DefaultParagraphFont"/>
    <w:link w:val="Introduction"/>
    <w:uiPriority w:val="15"/>
    <w:rsid w:val="000161E1"/>
    <w:rPr>
      <w:i/>
      <w:color w:val="1D3251" w:themeColor="accent5" w:themeShade="40"/>
      <w:sz w:val="28"/>
    </w:rPr>
  </w:style>
  <w:style w:type="paragraph" w:customStyle="1" w:styleId="Skill">
    <w:name w:val="Skill"/>
    <w:basedOn w:val="Normal"/>
    <w:link w:val="SkillChar"/>
    <w:uiPriority w:val="17"/>
    <w:rsid w:val="008E2197"/>
    <w:pPr>
      <w:spacing w:after="0" w:line="240" w:lineRule="auto"/>
      <w:jc w:val="center"/>
    </w:pPr>
    <w:rPr>
      <w:kern w:val="24"/>
    </w:rPr>
  </w:style>
  <w:style w:type="character" w:customStyle="1" w:styleId="ContactChar">
    <w:name w:val="Contact Char"/>
    <w:basedOn w:val="DefaultParagraphFont"/>
    <w:link w:val="Contact"/>
    <w:uiPriority w:val="14"/>
    <w:rsid w:val="000161E1"/>
    <w:rPr>
      <w:rFonts w:asciiTheme="majorHAnsi" w:hAnsiTheme="majorHAnsi"/>
      <w:sz w:val="22"/>
    </w:rPr>
  </w:style>
  <w:style w:type="paragraph" w:customStyle="1" w:styleId="Skillscore">
    <w:name w:val="Skill score"/>
    <w:basedOn w:val="Normal"/>
    <w:link w:val="SkillscoreChar"/>
    <w:uiPriority w:val="16"/>
    <w:rsid w:val="008E2197"/>
    <w:pPr>
      <w:jc w:val="center"/>
    </w:pPr>
    <w:rPr>
      <w:rFonts w:asciiTheme="majorHAnsi" w:hAnsiTheme="majorHAnsi"/>
      <w:color w:val="CDEDDA" w:themeColor="accent4"/>
      <w:kern w:val="24"/>
    </w:rPr>
  </w:style>
  <w:style w:type="character" w:customStyle="1" w:styleId="SkillChar">
    <w:name w:val="Skill Char"/>
    <w:basedOn w:val="DefaultParagraphFont"/>
    <w:link w:val="Skill"/>
    <w:uiPriority w:val="17"/>
    <w:rsid w:val="000161E1"/>
    <w:rPr>
      <w:kern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C1356"/>
    <w:rPr>
      <w:rFonts w:asciiTheme="majorHAnsi" w:eastAsiaTheme="majorEastAsia" w:hAnsiTheme="majorHAnsi" w:cstheme="majorBidi"/>
      <w:color w:val="15253C" w:themeColor="accent1" w:themeShade="BF"/>
      <w:sz w:val="28"/>
      <w:szCs w:val="28"/>
    </w:rPr>
  </w:style>
  <w:style w:type="character" w:customStyle="1" w:styleId="SkillscoreChar">
    <w:name w:val="Skill score Char"/>
    <w:basedOn w:val="DefaultParagraphFont"/>
    <w:link w:val="Skillscore"/>
    <w:uiPriority w:val="16"/>
    <w:rsid w:val="000161E1"/>
    <w:rPr>
      <w:rFonts w:asciiTheme="majorHAnsi" w:hAnsiTheme="majorHAnsi"/>
      <w:color w:val="CDEDDA" w:themeColor="accent4"/>
      <w:kern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C1356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C1356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C1356"/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ListBullet">
    <w:name w:val="List Bullet"/>
    <w:basedOn w:val="Normal"/>
    <w:uiPriority w:val="99"/>
    <w:rsid w:val="00A6425D"/>
    <w:pPr>
      <w:numPr>
        <w:numId w:val="9"/>
      </w:numPr>
      <w:contextualSpacing/>
    </w:pPr>
  </w:style>
  <w:style w:type="numbering" w:customStyle="1" w:styleId="BullettedList">
    <w:name w:val="BullettedList"/>
    <w:uiPriority w:val="99"/>
    <w:rsid w:val="00A6425D"/>
    <w:pPr>
      <w:numPr>
        <w:numId w:val="8"/>
      </w:numPr>
    </w:pPr>
  </w:style>
  <w:style w:type="paragraph" w:customStyle="1" w:styleId="JobDescription">
    <w:name w:val="Job Description"/>
    <w:basedOn w:val="Normal"/>
    <w:link w:val="JobDescriptionChar"/>
    <w:uiPriority w:val="18"/>
    <w:rsid w:val="00A6425D"/>
    <w:pPr>
      <w:spacing w:after="0"/>
    </w:pPr>
  </w:style>
  <w:style w:type="character" w:customStyle="1" w:styleId="JobDescriptionChar">
    <w:name w:val="Job Description Char"/>
    <w:basedOn w:val="DefaultParagraphFont"/>
    <w:link w:val="JobDescription"/>
    <w:uiPriority w:val="18"/>
    <w:rsid w:val="000161E1"/>
  </w:style>
  <w:style w:type="character" w:styleId="Emphasis">
    <w:name w:val="Emphasis"/>
    <w:basedOn w:val="DefaultParagraphFont"/>
    <w:uiPriority w:val="20"/>
    <w:qFormat/>
    <w:rsid w:val="00FC1356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356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356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356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356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1356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1356"/>
    <w:rPr>
      <w:b/>
      <w:bCs/>
    </w:rPr>
  </w:style>
  <w:style w:type="paragraph" w:styleId="NoSpacing">
    <w:name w:val="No Spacing"/>
    <w:uiPriority w:val="1"/>
    <w:qFormat/>
    <w:rsid w:val="00FC135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C1356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C135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356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1D3251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1356"/>
    <w:rPr>
      <w:rFonts w:asciiTheme="majorHAnsi" w:eastAsiaTheme="majorEastAsia" w:hAnsiTheme="majorHAnsi" w:cstheme="majorBidi"/>
      <w:color w:val="1D3251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C135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C135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C1356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FC1356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FC135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1356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5D4BBE"/>
    <w:rPr>
      <w:color w:val="FE006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B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5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image" Target="media/image11.svg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sv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Microsoft\Templates\Modern%20initials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9203C0E5DF41B6BC79291CFE17F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E3773-A5F8-4714-AFF3-AF8AFFB52755}"/>
      </w:docPartPr>
      <w:docPartBody>
        <w:p w:rsidR="0019149D" w:rsidRDefault="008C20D5">
          <w:pPr>
            <w:pStyle w:val="B29203C0E5DF41B6BC79291CFE17FD0D"/>
          </w:pPr>
          <w:r w:rsidRPr="007772B1">
            <w:t>ABOUT ME</w:t>
          </w:r>
        </w:p>
      </w:docPartBody>
    </w:docPart>
    <w:docPart>
      <w:docPartPr>
        <w:name w:val="450CC2F5B5994863A5C4A2D8C11DF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3CC7E-D706-435C-9DD5-E4138A9554BD}"/>
      </w:docPartPr>
      <w:docPartBody>
        <w:p w:rsidR="0019149D" w:rsidRDefault="008C20D5">
          <w:pPr>
            <w:pStyle w:val="450CC2F5B5994863A5C4A2D8C11DF671"/>
          </w:pPr>
          <w:r>
            <w:t>Skills</w:t>
          </w:r>
        </w:p>
      </w:docPartBody>
    </w:docPart>
    <w:docPart>
      <w:docPartPr>
        <w:name w:val="D68F3C69BD884E89B76BA0999B930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127D9-2A14-4039-9DDD-AAD60AFF468C}"/>
      </w:docPartPr>
      <w:docPartBody>
        <w:p w:rsidR="0019149D" w:rsidRDefault="008C20D5">
          <w:pPr>
            <w:pStyle w:val="D68F3C69BD884E89B76BA0999B9302C4"/>
          </w:pPr>
          <w:r>
            <w:t>Education</w:t>
          </w:r>
        </w:p>
      </w:docPartBody>
    </w:docPart>
    <w:docPart>
      <w:docPartPr>
        <w:name w:val="7295C32D2D2244468AB3DF0400295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D1F22-AA35-4592-89C0-82A034AB09FA}"/>
      </w:docPartPr>
      <w:docPartBody>
        <w:p w:rsidR="0019149D" w:rsidRDefault="008C20D5">
          <w:pPr>
            <w:pStyle w:val="7295C32D2D2244468AB3DF0400295387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51D8A"/>
    <w:multiLevelType w:val="multilevel"/>
    <w:tmpl w:val="9D984FD2"/>
    <w:styleLink w:val="BullettedList"/>
    <w:lvl w:ilvl="0">
      <w:start w:val="1"/>
      <w:numFmt w:val="bullet"/>
      <w:pStyle w:val="ListBullet"/>
      <w:lvlText w:val=""/>
      <w:lvlJc w:val="left"/>
      <w:pPr>
        <w:ind w:left="864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F2105"/>
    <w:multiLevelType w:val="multilevel"/>
    <w:tmpl w:val="9D984FD2"/>
    <w:numStyleLink w:val="BullettedList"/>
  </w:abstractNum>
  <w:num w:numId="1">
    <w:abstractNumId w:val="0"/>
  </w:num>
  <w:num w:numId="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F8"/>
    <w:rsid w:val="0019149D"/>
    <w:rsid w:val="00507C81"/>
    <w:rsid w:val="008C20D5"/>
    <w:rsid w:val="00A70FF8"/>
    <w:rsid w:val="00BE3612"/>
    <w:rsid w:val="00F5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B4D9BCE5B54FD797997512F44E55DE">
    <w:name w:val="BDB4D9BCE5B54FD797997512F44E55DE"/>
  </w:style>
  <w:style w:type="paragraph" w:customStyle="1" w:styleId="B34B152EC91C424E8AC4BEBAAB2DD350">
    <w:name w:val="B34B152EC91C424E8AC4BEBAAB2DD350"/>
  </w:style>
  <w:style w:type="paragraph" w:customStyle="1" w:styleId="C2B8D8464F51435B8803DEDEC119EE57">
    <w:name w:val="C2B8D8464F51435B8803DEDEC119EE57"/>
  </w:style>
  <w:style w:type="paragraph" w:customStyle="1" w:styleId="55C10CCB61CA45C0889587E9FA976720">
    <w:name w:val="55C10CCB61CA45C0889587E9FA976720"/>
  </w:style>
  <w:style w:type="paragraph" w:customStyle="1" w:styleId="B29203C0E5DF41B6BC79291CFE17FD0D">
    <w:name w:val="B29203C0E5DF41B6BC79291CFE17FD0D"/>
  </w:style>
  <w:style w:type="paragraph" w:customStyle="1" w:styleId="62973A8A3AC14CA1850A21E6EEFDB0EF">
    <w:name w:val="62973A8A3AC14CA1850A21E6EEFDB0EF"/>
  </w:style>
  <w:style w:type="paragraph" w:customStyle="1" w:styleId="27204D47650E4B0E94D1F1CE6C7AF739">
    <w:name w:val="27204D47650E4B0E94D1F1CE6C7AF739"/>
  </w:style>
  <w:style w:type="paragraph" w:customStyle="1" w:styleId="7CF609F9BB9A4011AC3DC85B4FFC78F8">
    <w:name w:val="7CF609F9BB9A4011AC3DC85B4FFC78F8"/>
  </w:style>
  <w:style w:type="paragraph" w:customStyle="1" w:styleId="C765D9740AF34040824DB124E5364B94">
    <w:name w:val="C765D9740AF34040824DB124E5364B94"/>
  </w:style>
  <w:style w:type="paragraph" w:customStyle="1" w:styleId="78ECA5533E46478998EA6406C0D6B7A2">
    <w:name w:val="78ECA5533E46478998EA6406C0D6B7A2"/>
  </w:style>
  <w:style w:type="paragraph" w:customStyle="1" w:styleId="02EC0B7ED4F04B73A1F637BCE0E73CBD">
    <w:name w:val="02EC0B7ED4F04B73A1F637BCE0E73CBD"/>
  </w:style>
  <w:style w:type="paragraph" w:customStyle="1" w:styleId="4A4F039B56F445EBB9D6CD1F40697777">
    <w:name w:val="4A4F039B56F445EBB9D6CD1F40697777"/>
  </w:style>
  <w:style w:type="paragraph" w:customStyle="1" w:styleId="450CC2F5B5994863A5C4A2D8C11DF671">
    <w:name w:val="450CC2F5B5994863A5C4A2D8C11DF671"/>
  </w:style>
  <w:style w:type="paragraph" w:customStyle="1" w:styleId="D68F3C69BD884E89B76BA0999B9302C4">
    <w:name w:val="D68F3C69BD884E89B76BA0999B9302C4"/>
  </w:style>
  <w:style w:type="paragraph" w:customStyle="1" w:styleId="B1C1BDC3EFE744E9B395E582E7FAB7C0">
    <w:name w:val="B1C1BDC3EFE744E9B395E582E7FAB7C0"/>
  </w:style>
  <w:style w:type="paragraph" w:customStyle="1" w:styleId="6A8439CAEAF44EAFBBE3BF862EC68044">
    <w:name w:val="6A8439CAEAF44EAFBBE3BF862EC68044"/>
  </w:style>
  <w:style w:type="paragraph" w:customStyle="1" w:styleId="C1CF488271644A3CAD79F2DB8F3EB32F">
    <w:name w:val="C1CF488271644A3CAD79F2DB8F3EB32F"/>
  </w:style>
  <w:style w:type="paragraph" w:customStyle="1" w:styleId="9DE54D27346A443E94108EEEB21757BF">
    <w:name w:val="9DE54D27346A443E94108EEEB21757BF"/>
  </w:style>
  <w:style w:type="paragraph" w:customStyle="1" w:styleId="FF639A4649F94F9E8C43D47C3D1B56A2">
    <w:name w:val="FF639A4649F94F9E8C43D47C3D1B56A2"/>
  </w:style>
  <w:style w:type="paragraph" w:customStyle="1" w:styleId="37C45C4CDD8E4F5BABE3FE9AEF6EBD7F">
    <w:name w:val="37C45C4CDD8E4F5BABE3FE9AEF6EBD7F"/>
  </w:style>
  <w:style w:type="paragraph" w:customStyle="1" w:styleId="9FA528460E87465BB53FA35DBD2A7BE5">
    <w:name w:val="9FA528460E87465BB53FA35DBD2A7BE5"/>
  </w:style>
  <w:style w:type="paragraph" w:customStyle="1" w:styleId="4C75C50DD259470492C57E07DE2247B8">
    <w:name w:val="4C75C50DD259470492C57E07DE2247B8"/>
  </w:style>
  <w:style w:type="paragraph" w:customStyle="1" w:styleId="1C4135C36FF0400EB5372994667D1C88">
    <w:name w:val="1C4135C36FF0400EB5372994667D1C88"/>
  </w:style>
  <w:style w:type="paragraph" w:customStyle="1" w:styleId="7295C32D2D2244468AB3DF0400295387">
    <w:name w:val="7295C32D2D2244468AB3DF0400295387"/>
  </w:style>
  <w:style w:type="paragraph" w:customStyle="1" w:styleId="2F39983548D948BCA8863BA93A5DCC81">
    <w:name w:val="2F39983548D948BCA8863BA93A5DCC81"/>
  </w:style>
  <w:style w:type="paragraph" w:customStyle="1" w:styleId="87F5908082F2408D9DE00011CF493420">
    <w:name w:val="87F5908082F2408D9DE00011CF493420"/>
  </w:style>
  <w:style w:type="paragraph" w:customStyle="1" w:styleId="JobDescription">
    <w:name w:val="Job Description"/>
    <w:basedOn w:val="Normal"/>
    <w:link w:val="JobDescriptionChar"/>
    <w:uiPriority w:val="18"/>
    <w:qFormat/>
    <w:rsid w:val="00A70FF8"/>
    <w:pPr>
      <w:spacing w:after="0" w:line="288" w:lineRule="auto"/>
    </w:pPr>
    <w:rPr>
      <w:rFonts w:eastAsiaTheme="minorHAnsi"/>
      <w:color w:val="262626" w:themeColor="text1" w:themeTint="D9"/>
      <w:sz w:val="18"/>
      <w:szCs w:val="18"/>
    </w:rPr>
  </w:style>
  <w:style w:type="character" w:customStyle="1" w:styleId="JobDescriptionChar">
    <w:name w:val="Job Description Char"/>
    <w:basedOn w:val="DefaultParagraphFont"/>
    <w:link w:val="JobDescription"/>
    <w:uiPriority w:val="18"/>
    <w:rsid w:val="00A70FF8"/>
    <w:rPr>
      <w:rFonts w:eastAsiaTheme="minorHAnsi"/>
      <w:color w:val="262626" w:themeColor="text1" w:themeTint="D9"/>
      <w:sz w:val="18"/>
      <w:szCs w:val="18"/>
    </w:rPr>
  </w:style>
  <w:style w:type="paragraph" w:customStyle="1" w:styleId="09484074D4074E42B007E9F7BD164078">
    <w:name w:val="09484074D4074E42B007E9F7BD164078"/>
  </w:style>
  <w:style w:type="paragraph" w:styleId="ListBullet">
    <w:name w:val="List Bullet"/>
    <w:basedOn w:val="Normal"/>
    <w:uiPriority w:val="99"/>
    <w:qFormat/>
    <w:rsid w:val="00A70FF8"/>
    <w:pPr>
      <w:numPr>
        <w:numId w:val="2"/>
      </w:numPr>
      <w:spacing w:line="288" w:lineRule="auto"/>
      <w:contextualSpacing/>
    </w:pPr>
    <w:rPr>
      <w:rFonts w:eastAsiaTheme="minorHAnsi"/>
      <w:color w:val="262626" w:themeColor="text1" w:themeTint="D9"/>
      <w:sz w:val="18"/>
      <w:szCs w:val="18"/>
    </w:rPr>
  </w:style>
  <w:style w:type="numbering" w:customStyle="1" w:styleId="BullettedList">
    <w:name w:val="BullettedList"/>
    <w:uiPriority w:val="99"/>
    <w:rsid w:val="00A70FF8"/>
    <w:pPr>
      <w:numPr>
        <w:numId w:val="1"/>
      </w:numPr>
    </w:pPr>
  </w:style>
  <w:style w:type="paragraph" w:customStyle="1" w:styleId="7AFBEE38DAD24410BF11713C2536F650">
    <w:name w:val="7AFBEE38DAD24410BF11713C2536F650"/>
  </w:style>
  <w:style w:type="paragraph" w:customStyle="1" w:styleId="EDE3AC3E50354D03A17D9F9D175D1A57">
    <w:name w:val="EDE3AC3E50354D03A17D9F9D175D1A57"/>
  </w:style>
  <w:style w:type="paragraph" w:customStyle="1" w:styleId="970C1D49AFA646D7B975D2743DD3F3FC">
    <w:name w:val="970C1D49AFA646D7B975D2743DD3F3FC"/>
  </w:style>
  <w:style w:type="paragraph" w:customStyle="1" w:styleId="DB55421C850F4C2186DF363CC82EECBC">
    <w:name w:val="DB55421C850F4C2186DF363CC82EECBC"/>
  </w:style>
  <w:style w:type="paragraph" w:customStyle="1" w:styleId="C75CC3EC8D58455DB207CD8D2B5DE141">
    <w:name w:val="C75CC3EC8D58455DB207CD8D2B5DE141"/>
  </w:style>
  <w:style w:type="paragraph" w:customStyle="1" w:styleId="A695D2F4FC094F6E833CB6D4651D2B30">
    <w:name w:val="A695D2F4FC094F6E833CB6D4651D2B30"/>
  </w:style>
  <w:style w:type="paragraph" w:customStyle="1" w:styleId="B419161D0E154B3A9CB9FDC084D54905">
    <w:name w:val="B419161D0E154B3A9CB9FDC084D54905"/>
  </w:style>
  <w:style w:type="paragraph" w:customStyle="1" w:styleId="6436C9EC4EDF45699D8613F92C934579">
    <w:name w:val="6436C9EC4EDF45699D8613F92C934579"/>
  </w:style>
  <w:style w:type="paragraph" w:customStyle="1" w:styleId="999F03E66C8D479285A4D890A6F1D490">
    <w:name w:val="999F03E66C8D479285A4D890A6F1D490"/>
  </w:style>
  <w:style w:type="paragraph" w:customStyle="1" w:styleId="AE4BAD848CE043A59F4002643028A239">
    <w:name w:val="AE4BAD848CE043A59F4002643028A239"/>
  </w:style>
  <w:style w:type="paragraph" w:customStyle="1" w:styleId="B691D95D9F4540FE8953E0D8A88EF75D">
    <w:name w:val="B691D95D9F4540FE8953E0D8A88EF75D"/>
  </w:style>
  <w:style w:type="paragraph" w:customStyle="1" w:styleId="BE1C908F9CF74A4199E66C5020B54674">
    <w:name w:val="BE1C908F9CF74A4199E66C5020B54674"/>
  </w:style>
  <w:style w:type="paragraph" w:customStyle="1" w:styleId="5F0FEE933ABB4A9885437887B87D4FBA">
    <w:name w:val="5F0FEE933ABB4A9885437887B87D4FBA"/>
  </w:style>
  <w:style w:type="paragraph" w:customStyle="1" w:styleId="44E1FB786AA0407F8C0049540119887F">
    <w:name w:val="44E1FB786AA0407F8C0049540119887F"/>
  </w:style>
  <w:style w:type="paragraph" w:customStyle="1" w:styleId="5F70EB82BE324B3D8BEE7EE91AE86ADF">
    <w:name w:val="5F70EB82BE324B3D8BEE7EE91AE86ADF"/>
  </w:style>
  <w:style w:type="paragraph" w:customStyle="1" w:styleId="E219A08FCDDB4866987CEA77A2053335">
    <w:name w:val="E219A08FCDDB4866987CEA77A2053335"/>
  </w:style>
  <w:style w:type="paragraph" w:customStyle="1" w:styleId="8D81A53526C54218A4878ED5B366D60B">
    <w:name w:val="8D81A53526C54218A4878ED5B366D60B"/>
  </w:style>
  <w:style w:type="paragraph" w:customStyle="1" w:styleId="F0BF3F70B6A840BAB370FB5C85D8B2AA">
    <w:name w:val="F0BF3F70B6A840BAB370FB5C85D8B2AA"/>
  </w:style>
  <w:style w:type="paragraph" w:customStyle="1" w:styleId="3ABC9E51BC2247B6B5460E19ABA12858">
    <w:name w:val="3ABC9E51BC2247B6B5460E19ABA12858"/>
  </w:style>
  <w:style w:type="paragraph" w:customStyle="1" w:styleId="BCFAB94BEC5843F1A0893799D2EBF435">
    <w:name w:val="BCFAB94BEC5843F1A0893799D2EBF435"/>
  </w:style>
  <w:style w:type="paragraph" w:customStyle="1" w:styleId="B6BDD7FE709349498CB521EB7384195D">
    <w:name w:val="B6BDD7FE709349498CB521EB7384195D"/>
  </w:style>
  <w:style w:type="paragraph" w:customStyle="1" w:styleId="64F9162294AF48F99D76D8E9F01217C1">
    <w:name w:val="64F9162294AF48F99D76D8E9F01217C1"/>
    <w:rsid w:val="00A70FF8"/>
  </w:style>
  <w:style w:type="paragraph" w:customStyle="1" w:styleId="ABDA1585EA294238BCEA1B947A225722">
    <w:name w:val="ABDA1585EA294238BCEA1B947A225722"/>
    <w:rsid w:val="00A70FF8"/>
  </w:style>
  <w:style w:type="paragraph" w:customStyle="1" w:styleId="E88E1AD9FCCD42629B5ECA92E7719999">
    <w:name w:val="E88E1AD9FCCD42629B5ECA92E7719999"/>
    <w:rsid w:val="00A70FF8"/>
  </w:style>
  <w:style w:type="paragraph" w:customStyle="1" w:styleId="061BF62933FD4642AAFC62B4A54BED26">
    <w:name w:val="061BF62933FD4642AAFC62B4A54BED26"/>
    <w:rsid w:val="00A70FF8"/>
  </w:style>
  <w:style w:type="paragraph" w:customStyle="1" w:styleId="BEC5BC0205F74A23AD9CC328A3923B30">
    <w:name w:val="BEC5BC0205F74A23AD9CC328A3923B30"/>
    <w:rsid w:val="00A70FF8"/>
  </w:style>
  <w:style w:type="paragraph" w:customStyle="1" w:styleId="4CE8087BE47B42BC87210F421FFEDD00">
    <w:name w:val="4CE8087BE47B42BC87210F421FFEDD00"/>
    <w:rsid w:val="00A70FF8"/>
  </w:style>
  <w:style w:type="paragraph" w:customStyle="1" w:styleId="AC074912244A4DF289E13BF3F7C6635D">
    <w:name w:val="AC074912244A4DF289E13BF3F7C6635D"/>
    <w:rsid w:val="00A70FF8"/>
  </w:style>
  <w:style w:type="paragraph" w:customStyle="1" w:styleId="587F9B5A39B4429AB5B5E1F37C49706C">
    <w:name w:val="587F9B5A39B4429AB5B5E1F37C49706C"/>
    <w:rsid w:val="00A70FF8"/>
  </w:style>
  <w:style w:type="paragraph" w:customStyle="1" w:styleId="C6EA4EE66959422C8E262B5D87651D18">
    <w:name w:val="C6EA4EE66959422C8E262B5D87651D18"/>
    <w:rsid w:val="00A70FF8"/>
  </w:style>
  <w:style w:type="paragraph" w:customStyle="1" w:styleId="EFA5139E26C043E1AE5DF5DF34DDA565">
    <w:name w:val="EFA5139E26C043E1AE5DF5DF34DDA565"/>
    <w:rsid w:val="00A70FF8"/>
  </w:style>
  <w:style w:type="paragraph" w:customStyle="1" w:styleId="E651A453FDE64F178820DC670EC00227">
    <w:name w:val="E651A453FDE64F178820DC670EC00227"/>
    <w:rsid w:val="00A70FF8"/>
  </w:style>
  <w:style w:type="paragraph" w:customStyle="1" w:styleId="A60FD9F5D2A84DC6965507EBCC73394B">
    <w:name w:val="A60FD9F5D2A84DC6965507EBCC73394B"/>
    <w:rsid w:val="00A70FF8"/>
  </w:style>
  <w:style w:type="paragraph" w:customStyle="1" w:styleId="2203FBA5E2244EAA9AE1CB35F982A18B">
    <w:name w:val="2203FBA5E2244EAA9AE1CB35F982A18B"/>
    <w:rsid w:val="00A70FF8"/>
  </w:style>
  <w:style w:type="paragraph" w:customStyle="1" w:styleId="07335ABA36F54127BDF91EAB75E86C8F">
    <w:name w:val="07335ABA36F54127BDF91EAB75E86C8F"/>
    <w:rsid w:val="00A70FF8"/>
  </w:style>
  <w:style w:type="paragraph" w:customStyle="1" w:styleId="39F1E902EDE543ACA23A4C92E4420CE1">
    <w:name w:val="39F1E902EDE543ACA23A4C92E4420CE1"/>
    <w:rsid w:val="00A70FF8"/>
  </w:style>
  <w:style w:type="paragraph" w:customStyle="1" w:styleId="59D0040889CC4FF5968D7828F26A6FCB">
    <w:name w:val="59D0040889CC4FF5968D7828F26A6FCB"/>
    <w:rsid w:val="00A70FF8"/>
  </w:style>
  <w:style w:type="paragraph" w:customStyle="1" w:styleId="F64168872969426FA3C4816617E0301F">
    <w:name w:val="F64168872969426FA3C4816617E0301F"/>
    <w:rsid w:val="00A70FF8"/>
  </w:style>
  <w:style w:type="paragraph" w:customStyle="1" w:styleId="693AAB59D3AA4F43B654EC0078EA81E5">
    <w:name w:val="693AAB59D3AA4F43B654EC0078EA81E5"/>
    <w:rsid w:val="00A70FF8"/>
  </w:style>
  <w:style w:type="paragraph" w:customStyle="1" w:styleId="AEEC669B6686458DBB82A6CAEBC90742">
    <w:name w:val="AEEC669B6686458DBB82A6CAEBC90742"/>
    <w:rsid w:val="00A70FF8"/>
  </w:style>
  <w:style w:type="paragraph" w:customStyle="1" w:styleId="E9A135074B47427786BD3AF31D8C5B0D">
    <w:name w:val="E9A135074B47427786BD3AF31D8C5B0D"/>
    <w:rsid w:val="00A70FF8"/>
  </w:style>
  <w:style w:type="paragraph" w:customStyle="1" w:styleId="C87A2D74DEA84BA39B60AA5AF6D79113">
    <w:name w:val="C87A2D74DEA84BA39B60AA5AF6D79113"/>
    <w:rsid w:val="00A70FF8"/>
  </w:style>
  <w:style w:type="paragraph" w:customStyle="1" w:styleId="067602D8785C4C498E802ACDE5AF654B">
    <w:name w:val="067602D8785C4C498E802ACDE5AF654B"/>
    <w:rsid w:val="00A70FF8"/>
  </w:style>
  <w:style w:type="paragraph" w:customStyle="1" w:styleId="BCBB6E8B8CAA40738AB61DAA30563A38">
    <w:name w:val="BCBB6E8B8CAA40738AB61DAA30563A38"/>
    <w:rsid w:val="00A70FF8"/>
  </w:style>
  <w:style w:type="paragraph" w:customStyle="1" w:styleId="7D226D98CCF74C5DAB44A4EFB84A4B74">
    <w:name w:val="7D226D98CCF74C5DAB44A4EFB84A4B74"/>
    <w:rsid w:val="00A70FF8"/>
  </w:style>
  <w:style w:type="paragraph" w:customStyle="1" w:styleId="95EC8C3893FE4DD7B8305F5DDC21BD5F">
    <w:name w:val="95EC8C3893FE4DD7B8305F5DDC21BD5F"/>
    <w:rsid w:val="00A70FF8"/>
  </w:style>
  <w:style w:type="paragraph" w:customStyle="1" w:styleId="29B36639C4D64F2190EF1CE8461254C0">
    <w:name w:val="29B36639C4D64F2190EF1CE8461254C0"/>
    <w:rsid w:val="00A70FF8"/>
  </w:style>
  <w:style w:type="paragraph" w:customStyle="1" w:styleId="A97733D89386495A85DE891B184B1D2F">
    <w:name w:val="A97733D89386495A85DE891B184B1D2F"/>
    <w:rsid w:val="00A70FF8"/>
  </w:style>
  <w:style w:type="paragraph" w:customStyle="1" w:styleId="2999B78F94A54315901C31367B1118A2">
    <w:name w:val="2999B78F94A54315901C31367B1118A2"/>
    <w:rsid w:val="00A70FF8"/>
  </w:style>
  <w:style w:type="paragraph" w:customStyle="1" w:styleId="8751F6D6E4774FC998AC81B7C00336AA">
    <w:name w:val="8751F6D6E4774FC998AC81B7C00336AA"/>
    <w:rsid w:val="00A70FF8"/>
  </w:style>
  <w:style w:type="paragraph" w:customStyle="1" w:styleId="1E3954731E0744EFA02E02A122897471">
    <w:name w:val="1E3954731E0744EFA02E02A122897471"/>
    <w:rsid w:val="00A70FF8"/>
  </w:style>
  <w:style w:type="paragraph" w:customStyle="1" w:styleId="73AECD680C6B4224B3FA98DA8319619D">
    <w:name w:val="73AECD680C6B4224B3FA98DA8319619D"/>
    <w:rsid w:val="00A70FF8"/>
  </w:style>
  <w:style w:type="paragraph" w:customStyle="1" w:styleId="B4E145CD56BE46BC89036DE6D3041406">
    <w:name w:val="B4E145CD56BE46BC89036DE6D3041406"/>
    <w:rsid w:val="00A70FF8"/>
  </w:style>
  <w:style w:type="paragraph" w:customStyle="1" w:styleId="A9955724FC2F47AF90BCFF701CEC212D">
    <w:name w:val="A9955724FC2F47AF90BCFF701CEC212D"/>
    <w:rsid w:val="00A70FF8"/>
  </w:style>
  <w:style w:type="paragraph" w:customStyle="1" w:styleId="2CD3394DBAC54EB1AC7981D0A4E1B98C">
    <w:name w:val="2CD3394DBAC54EB1AC7981D0A4E1B98C"/>
    <w:rsid w:val="00A70FF8"/>
  </w:style>
  <w:style w:type="paragraph" w:customStyle="1" w:styleId="D65AF76E227D4F8A87F89012EDD84D9A">
    <w:name w:val="D65AF76E227D4F8A87F89012EDD84D9A"/>
    <w:rsid w:val="00A70FF8"/>
  </w:style>
  <w:style w:type="paragraph" w:customStyle="1" w:styleId="D1FC2A8DA85345979ABD4B664E9C6BAA">
    <w:name w:val="D1FC2A8DA85345979ABD4B664E9C6BAA"/>
    <w:rsid w:val="00A70FF8"/>
  </w:style>
  <w:style w:type="paragraph" w:customStyle="1" w:styleId="36813D4B73A4443EAA11CEA904FD7D89">
    <w:name w:val="36813D4B73A4443EAA11CEA904FD7D89"/>
    <w:rsid w:val="00A70FF8"/>
  </w:style>
  <w:style w:type="paragraph" w:customStyle="1" w:styleId="B1E4688740434687831CEEBCF7DBC24D">
    <w:name w:val="B1E4688740434687831CEEBCF7DBC24D"/>
    <w:rsid w:val="00A70FF8"/>
  </w:style>
  <w:style w:type="paragraph" w:customStyle="1" w:styleId="60985B18627445BAB26DC4EF515E0D2F">
    <w:name w:val="60985B18627445BAB26DC4EF515E0D2F"/>
    <w:rsid w:val="00A70FF8"/>
  </w:style>
  <w:style w:type="paragraph" w:customStyle="1" w:styleId="AAE1FA36075646F9A471F2A266B0A61D">
    <w:name w:val="AAE1FA36075646F9A471F2A266B0A61D"/>
    <w:rsid w:val="00A70F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esume">
  <a:themeElements>
    <a:clrScheme name="Custom 236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D3251"/>
      </a:accent1>
      <a:accent2>
        <a:srgbClr val="E00041"/>
      </a:accent2>
      <a:accent3>
        <a:srgbClr val="B4006C"/>
      </a:accent3>
      <a:accent4>
        <a:srgbClr val="CDEDDA"/>
      </a:accent4>
      <a:accent5>
        <a:srgbClr val="CDDAED"/>
      </a:accent5>
      <a:accent6>
        <a:srgbClr val="EDCDEA"/>
      </a:accent6>
      <a:hlink>
        <a:srgbClr val="FE0066"/>
      </a:hlink>
      <a:folHlink>
        <a:srgbClr val="FE0066"/>
      </a:folHlink>
    </a:clrScheme>
    <a:fontScheme name="Custom 243">
      <a:majorFont>
        <a:latin typeface="Rockwell"/>
        <a:ea typeface=""/>
        <a:cs typeface=""/>
      </a:majorFont>
      <a:minorFont>
        <a:latin typeface="Corbel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sume" id="{0C3F94F1-5056-472A-A3A7-DE04B7597931}" vid="{6B18A5B6-4DB9-4806-9EB1-504C4300FAB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291512c1ee715ab617f4c07df79fc1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256c27c40ca5c40ce1cf6c44f0205df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83799-85B8-4E2A-9EFE-6187A4DAF0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9CB4F8-792D-4AD0-B590-AADEB9CEAFA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DC5BE45-5605-47A2-9919-98DF89283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E2D444-23F5-4889-B30A-18C91F1D8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initials resume</Template>
  <TotalTime>0</TotalTime>
  <Pages>1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2019-05-16T23:56:00Z</dcterms:created>
  <dcterms:modified xsi:type="dcterms:W3CDTF">2019-06-25T03:03:00Z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