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203D" w14:textId="77777777" w:rsidR="00223F06" w:rsidRDefault="002D7A47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AEE019C2492E4AA7850BA9DDB194AE8E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F05491">
            <w:t>1853 E Saucada St</w:t>
          </w:r>
        </w:sdtContent>
      </w:sdt>
    </w:p>
    <w:sdt>
      <w:sdtPr>
        <w:alias w:val="Category"/>
        <w:tag w:val=""/>
        <w:id w:val="1543715586"/>
        <w:placeholder>
          <w:docPart w:val="AAAE5BE390264FD08AB13EEFA9F05F0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5061B9A6" w14:textId="77777777" w:rsidR="00223F06" w:rsidRDefault="00890038">
          <w:pPr>
            <w:pStyle w:val="ContactInfo"/>
          </w:pPr>
          <w:r>
            <w:t>San Luis, Az 85439</w:t>
          </w:r>
        </w:p>
      </w:sdtContent>
    </w:sdt>
    <w:p w14:paraId="501BE7F3" w14:textId="77777777" w:rsidR="00223F06" w:rsidRDefault="002D7A47">
      <w:pPr>
        <w:pStyle w:val="ContactInfo"/>
      </w:pPr>
      <w:sdt>
        <w:sdtPr>
          <w:alias w:val="Telephone"/>
          <w:tag w:val="Telephone"/>
          <w:id w:val="599758962"/>
          <w:placeholder>
            <w:docPart w:val="38CC594EB39E42DA8A0C43051DEC112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90038">
            <w:t>928 210 3244</w:t>
          </w:r>
        </w:sdtContent>
      </w:sdt>
    </w:p>
    <w:p w14:paraId="599E3C87" w14:textId="77777777" w:rsidR="00223F06" w:rsidRDefault="00890038" w:rsidP="00890038">
      <w:pPr>
        <w:pStyle w:val="ContactInf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dt>
      <w:sdtPr>
        <w:rPr>
          <w:rStyle w:val="Emphasis"/>
        </w:rPr>
        <w:alias w:val="Email"/>
        <w:tag w:val=""/>
        <w:id w:val="1889536063"/>
        <w:placeholder>
          <w:docPart w:val="5ABA4FE397C6415AAFF597590A696C34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2684EC6C" w14:textId="77777777" w:rsidR="00223F06" w:rsidRDefault="00890038" w:rsidP="00890038">
          <w:pPr>
            <w:pStyle w:val="ContactInfo"/>
            <w:jc w:val="left"/>
            <w:rPr>
              <w:rStyle w:val="Emphasis"/>
            </w:rPr>
          </w:pPr>
          <w:r>
            <w:rPr>
              <w:rStyle w:val="Emphasis"/>
            </w:rPr>
            <w:t xml:space="preserve">                                                                                                                                                                                                                    Dmota07@gmail.com</w:t>
          </w:r>
        </w:p>
      </w:sdtContent>
    </w:sdt>
    <w:p w14:paraId="546EBBDB" w14:textId="77777777" w:rsidR="00223F06" w:rsidRDefault="002D7A47">
      <w:pPr>
        <w:pStyle w:val="Name"/>
      </w:pPr>
      <w:sdt>
        <w:sdtPr>
          <w:alias w:val="Your Name"/>
          <w:tag w:val=""/>
          <w:id w:val="1197042864"/>
          <w:placeholder>
            <w:docPart w:val="C15313A0E3C24F8D82595C9E5FDE5B7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90038">
            <w:t>David Mota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</w:tblPr>
      <w:tblGrid>
        <w:gridCol w:w="1778"/>
        <w:gridCol w:w="472"/>
        <w:gridCol w:w="7830"/>
      </w:tblGrid>
      <w:tr w:rsidR="00223F06" w14:paraId="64A65DD2" w14:textId="77777777">
        <w:tc>
          <w:tcPr>
            <w:tcW w:w="1778" w:type="dxa"/>
          </w:tcPr>
          <w:p w14:paraId="3729AB7B" w14:textId="77777777" w:rsidR="00223F06" w:rsidRDefault="00131EF6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54A46F3D" w14:textId="77777777" w:rsidR="00223F06" w:rsidRDefault="00223F06"/>
        </w:tc>
        <w:tc>
          <w:tcPr>
            <w:tcW w:w="7830" w:type="dxa"/>
          </w:tcPr>
          <w:p w14:paraId="0CFACF45" w14:textId="77777777" w:rsidR="00A74202" w:rsidRDefault="00890038">
            <w:pPr>
              <w:pStyle w:val="ResumeText"/>
            </w:pPr>
            <w:r>
              <w:t xml:space="preserve">To obtain a position as a </w:t>
            </w:r>
          </w:p>
          <w:p w14:paraId="434C6408" w14:textId="4520569E" w:rsidR="00223F06" w:rsidRDefault="00A74202">
            <w:pPr>
              <w:pStyle w:val="ResumeText"/>
            </w:pPr>
            <w:r>
              <w:t xml:space="preserve">Crop </w:t>
            </w:r>
            <w:r w:rsidR="00783085">
              <w:t>Category Manager</w:t>
            </w:r>
            <w:r w:rsidR="00890038">
              <w:t xml:space="preserve"> to </w:t>
            </w:r>
            <w:r w:rsidR="0081062B">
              <w:t>use</w:t>
            </w:r>
            <w:r w:rsidR="00890038">
              <w:t xml:space="preserve"> my 10-plus years of experience in agriculture production, sourcing, harvesting, processing and cooling operations. </w:t>
            </w:r>
            <w:r w:rsidR="0081062B">
              <w:t>Seeking</w:t>
            </w:r>
            <w:r w:rsidR="00890038">
              <w:t xml:space="preserve"> an opportunity to apply </w:t>
            </w:r>
            <w:r w:rsidR="00DD4B76">
              <w:t>my skills in developing, leading and motivating cross-functional teams while driving continuous improvement in profitability, product safety, quality, innovation and sustainability.</w:t>
            </w:r>
          </w:p>
        </w:tc>
      </w:tr>
      <w:tr w:rsidR="00223F06" w14:paraId="19F5543E" w14:textId="77777777">
        <w:tc>
          <w:tcPr>
            <w:tcW w:w="1778" w:type="dxa"/>
          </w:tcPr>
          <w:p w14:paraId="5D6A361A" w14:textId="77777777" w:rsidR="00223F06" w:rsidRDefault="00131EF6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4EAA641A" w14:textId="77777777" w:rsidR="00223F06" w:rsidRDefault="00223F06"/>
        </w:tc>
        <w:tc>
          <w:tcPr>
            <w:tcW w:w="7830" w:type="dxa"/>
          </w:tcPr>
          <w:p w14:paraId="79CF1F6B" w14:textId="3DAA3E6B" w:rsidR="00223F06" w:rsidRDefault="00D804AC" w:rsidP="00DD4B76">
            <w:pPr>
              <w:pStyle w:val="ResumeText"/>
            </w:pPr>
            <w:r>
              <w:t>Planting schedules</w:t>
            </w:r>
            <w:r w:rsidR="00DD4B76">
              <w:t>,  Forecasting, Operation Management, Genuine Commitment for farming. Plan Finance and Production to Maintain Farm progress</w:t>
            </w:r>
            <w:r w:rsidR="00845CB1">
              <w:t xml:space="preserve"> against Budget Parameters.</w:t>
            </w:r>
            <w:r w:rsidR="00DD4B76">
              <w:t xml:space="preserve"> </w:t>
            </w:r>
            <w:r w:rsidR="008444A6">
              <w:t>Bilingual in English and Spanish</w:t>
            </w:r>
          </w:p>
        </w:tc>
      </w:tr>
      <w:tr w:rsidR="00223F06" w14:paraId="283CC5EF" w14:textId="77777777">
        <w:tc>
          <w:tcPr>
            <w:tcW w:w="1778" w:type="dxa"/>
          </w:tcPr>
          <w:p w14:paraId="73AD987A" w14:textId="77777777" w:rsidR="00223F06" w:rsidRDefault="00223F06">
            <w:pPr>
              <w:pStyle w:val="Heading1"/>
            </w:pPr>
          </w:p>
          <w:p w14:paraId="65BF64DF" w14:textId="77777777" w:rsidR="007F4AA0" w:rsidRPr="007F4AA0" w:rsidRDefault="007F4AA0" w:rsidP="007F4AA0"/>
        </w:tc>
        <w:tc>
          <w:tcPr>
            <w:tcW w:w="472" w:type="dxa"/>
          </w:tcPr>
          <w:p w14:paraId="7A8DB638" w14:textId="77777777" w:rsidR="00223F06" w:rsidRDefault="00223F06"/>
        </w:tc>
        <w:tc>
          <w:tcPr>
            <w:tcW w:w="7830" w:type="dxa"/>
          </w:tcPr>
          <w:p w14:paraId="2994822C" w14:textId="77777777" w:rsidR="003A3FFE" w:rsidRDefault="003A3FFE" w:rsidP="00845CB1">
            <w:pPr>
              <w:pStyle w:val="Heading2"/>
            </w:pPr>
            <w:r>
              <w:t>Assistant farm manager, FONDOMONTE CALIFRONIA LLC. NOV. 2018 TO PRESENT</w:t>
            </w:r>
          </w:p>
          <w:p w14:paraId="4152A754" w14:textId="77777777" w:rsidR="003A3FFE" w:rsidRDefault="007D22C1" w:rsidP="003A3FFE">
            <w:r>
              <w:t>Manage planting, irrigation, fertilization, pest control, harvesting schedules.</w:t>
            </w:r>
          </w:p>
          <w:p w14:paraId="1AEA1716" w14:textId="77777777" w:rsidR="007D22C1" w:rsidRDefault="007D22C1" w:rsidP="003A3FFE">
            <w:r>
              <w:t>Manage over 8k acres of Alfalfa, 3k of Wheat and 3k of grasses.</w:t>
            </w:r>
          </w:p>
          <w:p w14:paraId="21846B1B" w14:textId="77777777" w:rsidR="007D22C1" w:rsidRDefault="007D22C1" w:rsidP="003A3FFE">
            <w:r>
              <w:t>Maintain p</w:t>
            </w:r>
            <w:r w:rsidR="0099487C">
              <w:t>lanting and irrigation schedule and maps.</w:t>
            </w:r>
          </w:p>
          <w:p w14:paraId="700DA28D" w14:textId="3CB6F463" w:rsidR="007D22C1" w:rsidRDefault="007D22C1" w:rsidP="003A3FFE">
            <w:r>
              <w:t xml:space="preserve">Regularly inspect all fields to </w:t>
            </w:r>
            <w:r w:rsidR="008159C2">
              <w:t>check</w:t>
            </w:r>
            <w:r>
              <w:t xml:space="preserve"> all aspects of crop husbandry and irrigation are correct.</w:t>
            </w:r>
          </w:p>
          <w:p w14:paraId="562200D2" w14:textId="77777777" w:rsidR="007D22C1" w:rsidRDefault="0099487C" w:rsidP="003A3FFE">
            <w:r>
              <w:t>Monitor and asses the performance of unit managers and other staff providing guidance and support to ensure that they and their unit achieve the budgeted level of performance.</w:t>
            </w:r>
          </w:p>
          <w:p w14:paraId="71864D08" w14:textId="702369C2" w:rsidR="0099487C" w:rsidRDefault="0099487C" w:rsidP="003A3FFE">
            <w:r>
              <w:t xml:space="preserve">Ensure </w:t>
            </w:r>
            <w:r w:rsidR="00D804AC">
              <w:t>that all</w:t>
            </w:r>
            <w:r>
              <w:t xml:space="preserve"> standard records of farm performance are maintained and </w:t>
            </w:r>
            <w:r w:rsidR="008159C2">
              <w:t>analyze,</w:t>
            </w:r>
            <w:r>
              <w:t xml:space="preserve"> and report conclusions drawn from this.</w:t>
            </w:r>
          </w:p>
          <w:p w14:paraId="48461674" w14:textId="63B9D7A6" w:rsidR="0099487C" w:rsidRDefault="0099487C" w:rsidP="003A3FFE">
            <w:r>
              <w:t xml:space="preserve">Ensure that Health </w:t>
            </w:r>
            <w:r w:rsidR="00D804AC">
              <w:t>and Safety</w:t>
            </w:r>
            <w:r>
              <w:t xml:space="preserve"> regulations </w:t>
            </w:r>
            <w:r w:rsidR="008159C2">
              <w:t>are always adhered.</w:t>
            </w:r>
          </w:p>
          <w:p w14:paraId="43D8455E" w14:textId="77777777" w:rsidR="007D22C1" w:rsidRPr="003A3FFE" w:rsidRDefault="007D22C1" w:rsidP="003A3FFE">
            <w:r>
              <w:t>Manage over 100 employees</w:t>
            </w:r>
          </w:p>
          <w:p w14:paraId="5AEA1032" w14:textId="77777777" w:rsidR="003A3FFE" w:rsidRDefault="003A3FFE" w:rsidP="00845CB1">
            <w:pPr>
              <w:pStyle w:val="Heading2"/>
            </w:pPr>
          </w:p>
          <w:p w14:paraId="607C4154" w14:textId="77777777" w:rsidR="003A3FFE" w:rsidRDefault="003A3FFE" w:rsidP="003A3FFE">
            <w:pPr>
              <w:pStyle w:val="Heading2"/>
            </w:pPr>
            <w:r>
              <w:t>Farm Operations Manager</w:t>
            </w:r>
          </w:p>
          <w:p w14:paraId="19E31453" w14:textId="74D57BA3" w:rsidR="003A3FFE" w:rsidRDefault="00845CB1" w:rsidP="003A3FFE">
            <w:pPr>
              <w:pStyle w:val="Heading2"/>
            </w:pPr>
            <w:r>
              <w:t xml:space="preserve"> </w:t>
            </w:r>
            <w:r w:rsidR="00826F7F">
              <w:t>parcella fa</w:t>
            </w:r>
            <w:r w:rsidR="00F13EBB">
              <w:t>r</w:t>
            </w:r>
            <w:r w:rsidR="00826F7F">
              <w:t>ms llc</w:t>
            </w:r>
            <w:r>
              <w:t xml:space="preserve"> Nov. 2017-</w:t>
            </w:r>
            <w:r w:rsidR="003A3FFE">
              <w:t xml:space="preserve">Nov. 2018 </w:t>
            </w:r>
          </w:p>
          <w:p w14:paraId="378F81B4" w14:textId="77777777" w:rsidR="00FE34DA" w:rsidRPr="00FE34DA" w:rsidRDefault="00FE34DA" w:rsidP="00FE34DA"/>
          <w:p w14:paraId="176FB028" w14:textId="77777777" w:rsidR="00845CB1" w:rsidRDefault="0099487C" w:rsidP="000A3F16">
            <w:r>
              <w:t>Managed farm operation</w:t>
            </w:r>
            <w:r w:rsidR="000A3F16">
              <w:t xml:space="preserve"> for over 2k acres of organic leafy greens.</w:t>
            </w:r>
          </w:p>
          <w:p w14:paraId="32C5B93C" w14:textId="5998C549" w:rsidR="005C043D" w:rsidRDefault="005C043D" w:rsidP="00845CB1">
            <w:r>
              <w:t xml:space="preserve">Direct all activities necessary to </w:t>
            </w:r>
            <w:r w:rsidR="00655DED">
              <w:t>run</w:t>
            </w:r>
            <w:r>
              <w:t xml:space="preserve"> and coordinate overall operations which include farm development, planting schedule, irrigations and </w:t>
            </w:r>
            <w:r w:rsidR="000A3F16">
              <w:t xml:space="preserve">equipment </w:t>
            </w:r>
            <w:r w:rsidR="00655DED">
              <w:t>maintained</w:t>
            </w:r>
            <w:r w:rsidR="003A3FFE">
              <w:t xml:space="preserve">.  </w:t>
            </w:r>
          </w:p>
          <w:p w14:paraId="6660104E" w14:textId="474BFC77" w:rsidR="005C043D" w:rsidRDefault="00655DED" w:rsidP="00845CB1">
            <w:r>
              <w:lastRenderedPageBreak/>
              <w:t>Oversaw</w:t>
            </w:r>
            <w:r w:rsidR="005C043D">
              <w:t xml:space="preserve"> the continued planting and development </w:t>
            </w:r>
            <w:r w:rsidR="003A3FFE">
              <w:t xml:space="preserve">of the production </w:t>
            </w:r>
            <w:r w:rsidR="000A3F16">
              <w:t xml:space="preserve">of </w:t>
            </w:r>
            <w:r w:rsidR="003A3FFE">
              <w:t>baby leaf products.</w:t>
            </w:r>
          </w:p>
          <w:p w14:paraId="582D8833" w14:textId="77777777" w:rsidR="00265D64" w:rsidRDefault="003A3FFE" w:rsidP="00845CB1">
            <w:r>
              <w:t xml:space="preserve">Knowledge of LGMA, HACCP, </w:t>
            </w:r>
            <w:r w:rsidR="00655DED">
              <w:t>GAP,</w:t>
            </w:r>
            <w:r>
              <w:t xml:space="preserve"> </w:t>
            </w:r>
          </w:p>
          <w:p w14:paraId="0E5E748E" w14:textId="0184A152" w:rsidR="003A3FFE" w:rsidRDefault="003A3FFE" w:rsidP="00845CB1">
            <w:r>
              <w:t>and Organic certification.</w:t>
            </w:r>
          </w:p>
          <w:p w14:paraId="58AA147F" w14:textId="47DA0DC8" w:rsidR="008444A6" w:rsidRDefault="00845CB1" w:rsidP="00845CB1">
            <w:r>
              <w:t>Responsible for</w:t>
            </w:r>
            <w:r w:rsidR="00A74202">
              <w:t xml:space="preserve"> planting, irrigation and pest control.</w:t>
            </w:r>
          </w:p>
          <w:p w14:paraId="0FE12CB9" w14:textId="77777777" w:rsidR="008444A6" w:rsidRDefault="008444A6" w:rsidP="00845CB1">
            <w:r>
              <w:t>Collaborate with Business &amp; Marketing leadership to develop and maintain a Monthly Volume of requirements of Rolling Forecast</w:t>
            </w:r>
            <w:r w:rsidR="00B30950">
              <w:t>.</w:t>
            </w:r>
          </w:p>
          <w:p w14:paraId="4C7D6DDA" w14:textId="77777777" w:rsidR="00B30950" w:rsidRDefault="00B30950" w:rsidP="00845CB1">
            <w:r>
              <w:t>Build an Organic System Plan for organic certification.</w:t>
            </w:r>
          </w:p>
          <w:p w14:paraId="02EC2A54" w14:textId="77777777" w:rsidR="00B30950" w:rsidRDefault="00B30950" w:rsidP="00845CB1">
            <w:r>
              <w:t>Manage all aspect of planting leafy greens.</w:t>
            </w:r>
          </w:p>
          <w:p w14:paraId="39207BBC" w14:textId="77777777" w:rsidR="00D804AC" w:rsidRDefault="00D804AC" w:rsidP="008444A6">
            <w:pPr>
              <w:pStyle w:val="Heading2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</w:rPr>
            </w:pPr>
          </w:p>
          <w:p w14:paraId="2E379D03" w14:textId="08937268" w:rsidR="008444A6" w:rsidRDefault="008444A6" w:rsidP="008444A6">
            <w:pPr>
              <w:pStyle w:val="Heading2"/>
            </w:pPr>
            <w:r>
              <w:t xml:space="preserve">pLANTING mANAGER, </w:t>
            </w:r>
            <w:r w:rsidR="00265D64">
              <w:t>Parcella</w:t>
            </w:r>
            <w:r w:rsidR="00826F7F">
              <w:t xml:space="preserve"> farms llc</w:t>
            </w:r>
            <w:r>
              <w:t>. MARCH 2016</w:t>
            </w:r>
            <w:r w:rsidR="00351270">
              <w:t>- NOV 2017</w:t>
            </w:r>
          </w:p>
          <w:p w14:paraId="268F5209" w14:textId="77777777" w:rsidR="00F05491" w:rsidRDefault="00351270" w:rsidP="00351270">
            <w:r>
              <w:t>Managed all aspect of ground prep for planting 3500 acres Baby Spinach, Kale, Cress, Arugula and Spring Mix in the Salinas Valley and Yuma Valley.</w:t>
            </w:r>
          </w:p>
          <w:p w14:paraId="634AE3DB" w14:textId="77777777" w:rsidR="00351270" w:rsidRDefault="00351270" w:rsidP="00351270">
            <w:r>
              <w:t>Monitor daily operations of Ground prep, Irrigation, Fertilization for proper growth.</w:t>
            </w:r>
          </w:p>
          <w:p w14:paraId="4B14386D" w14:textId="77777777" w:rsidR="000A3F16" w:rsidRDefault="000A3F16" w:rsidP="00351270">
            <w:r>
              <w:t xml:space="preserve">Coordinated seed trail from </w:t>
            </w:r>
            <w:r w:rsidR="00C818DD">
              <w:t>different vendors</w:t>
            </w:r>
            <w:r>
              <w:t>.</w:t>
            </w:r>
          </w:p>
          <w:p w14:paraId="61C58EB4" w14:textId="77777777" w:rsidR="000A3F16" w:rsidRDefault="000A3F16" w:rsidP="00351270">
            <w:r>
              <w:t>Collaborated with team member to ensure the successful uniform flow of harvestable product.</w:t>
            </w:r>
          </w:p>
          <w:p w14:paraId="730078D0" w14:textId="77777777" w:rsidR="000A3F16" w:rsidRDefault="000A3F16" w:rsidP="00351270">
            <w:r>
              <w:t xml:space="preserve">Managed supervisors directly. </w:t>
            </w:r>
          </w:p>
          <w:p w14:paraId="7427B334" w14:textId="77777777" w:rsidR="00351270" w:rsidRDefault="00351270" w:rsidP="00351270">
            <w:r>
              <w:t>Monitor Integrated Pest Management, diseases and weeds.</w:t>
            </w:r>
          </w:p>
          <w:p w14:paraId="3212C49B" w14:textId="77777777" w:rsidR="00351270" w:rsidRDefault="00351270" w:rsidP="00351270">
            <w:r>
              <w:t xml:space="preserve">Responsible for the accurate function of Planting Equipment Seed </w:t>
            </w:r>
            <w:r w:rsidR="00635771">
              <w:t>Spider, StanHay and Mulcher.</w:t>
            </w:r>
          </w:p>
          <w:p w14:paraId="150D4BBF" w14:textId="77777777" w:rsidR="00635771" w:rsidRDefault="00635771" w:rsidP="00351270">
            <w:r>
              <w:t>Coordinated 3 planting crews for an efficient roll to keep up for daily schedule. Managed 3 weeding crews, 75 labors.</w:t>
            </w:r>
          </w:p>
          <w:p w14:paraId="3A1FA545" w14:textId="77777777" w:rsidR="00635771" w:rsidRDefault="00635771" w:rsidP="00351270">
            <w:r>
              <w:t>Managed all aspect of seed inventory and ordering.</w:t>
            </w:r>
          </w:p>
          <w:p w14:paraId="6B141B76" w14:textId="77777777" w:rsidR="00F83E01" w:rsidRPr="00F83E01" w:rsidRDefault="00F83E01" w:rsidP="00351270"/>
          <w:p w14:paraId="7D6E5E12" w14:textId="77777777" w:rsidR="00635771" w:rsidRPr="00F83E01" w:rsidRDefault="00F83E01" w:rsidP="00351270">
            <w:pPr>
              <w:rPr>
                <w:b/>
              </w:rPr>
            </w:pPr>
            <w:r w:rsidRPr="00F83E01">
              <w:rPr>
                <w:b/>
              </w:rPr>
              <w:t>FARM MANAGER-GROWER, BORNT &amp; SONS TEHACHAPI CA MAY 2013 TO FEBRUARY 2016</w:t>
            </w:r>
          </w:p>
          <w:p w14:paraId="0E1BE170" w14:textId="77777777" w:rsidR="00635771" w:rsidRDefault="00B30950" w:rsidP="00351270">
            <w:r>
              <w:t>Managed 2300 acres in Tehachapi Ca. Planted each acre 4x</w:t>
            </w:r>
          </w:p>
          <w:p w14:paraId="5EA433C4" w14:textId="77777777" w:rsidR="000A3F16" w:rsidRDefault="00B30950" w:rsidP="00351270">
            <w:r>
              <w:t>Inspected Organic leafy greens and row crops to determine crop maturity, condition and scouted for any disease or pests and Implemented an Integrated Pest Management Plan.</w:t>
            </w:r>
          </w:p>
          <w:p w14:paraId="5C62DB3D" w14:textId="77777777" w:rsidR="00B30950" w:rsidRDefault="00B30950" w:rsidP="00351270">
            <w:r>
              <w:t>Assist in any third-party food safety audits, organic certification audits and Primus audits.</w:t>
            </w:r>
          </w:p>
          <w:p w14:paraId="5781A8B9" w14:textId="24058A05" w:rsidR="00B30950" w:rsidRDefault="00B30950" w:rsidP="00351270">
            <w:r>
              <w:t>Managed activities such as</w:t>
            </w:r>
            <w:r w:rsidR="000A3F16">
              <w:t xml:space="preserve"> </w:t>
            </w:r>
            <w:r w:rsidR="008159C2">
              <w:t>planting, irrigation</w:t>
            </w:r>
            <w:r>
              <w:t xml:space="preserve">, spraying applications and harvesting to ensure adherence to safety regulations and standards. </w:t>
            </w:r>
          </w:p>
          <w:p w14:paraId="24329AD3" w14:textId="4567777A" w:rsidR="00B30950" w:rsidRDefault="00B30950" w:rsidP="00351270">
            <w:r>
              <w:t>Managed Budget</w:t>
            </w:r>
            <w:r w:rsidR="00F83E01">
              <w:t xml:space="preserve"> and </w:t>
            </w:r>
            <w:r w:rsidR="008159C2">
              <w:t>supported</w:t>
            </w:r>
            <w:r w:rsidR="00F83E01">
              <w:t xml:space="preserve"> financial, operational, production and employment records for farm.</w:t>
            </w:r>
          </w:p>
          <w:p w14:paraId="446A4D6B" w14:textId="4E74D2D4" w:rsidR="00F83E01" w:rsidRDefault="00F83E01" w:rsidP="00351270">
            <w:r>
              <w:lastRenderedPageBreak/>
              <w:t xml:space="preserve">Hired, </w:t>
            </w:r>
            <w:r w:rsidR="008159C2">
              <w:t>trained,</w:t>
            </w:r>
            <w:r>
              <w:t xml:space="preserve"> and supervised workers e</w:t>
            </w:r>
            <w:r w:rsidR="000A3F16">
              <w:t>ngaged in Planting</w:t>
            </w:r>
            <w:r w:rsidR="00D804AC">
              <w:t>, Irrigating</w:t>
            </w:r>
            <w:r>
              <w:t xml:space="preserve"> and Spraying.</w:t>
            </w:r>
          </w:p>
          <w:p w14:paraId="3D28E7A0" w14:textId="77777777" w:rsidR="00F83E01" w:rsidRDefault="00D804AC" w:rsidP="00351270">
            <w:r>
              <w:t>Maintained planting and harvesting schedule.</w:t>
            </w:r>
          </w:p>
          <w:p w14:paraId="654AB239" w14:textId="77777777" w:rsidR="00D804AC" w:rsidRDefault="00D804AC" w:rsidP="00351270">
            <w:r>
              <w:t>Collaborated with buyers.</w:t>
            </w:r>
          </w:p>
          <w:p w14:paraId="7DA43162" w14:textId="77777777" w:rsidR="00F83E01" w:rsidRDefault="00F83E01" w:rsidP="00351270"/>
          <w:p w14:paraId="1F078666" w14:textId="77777777" w:rsidR="00F83E01" w:rsidRDefault="00F83E01" w:rsidP="00351270">
            <w:pPr>
              <w:rPr>
                <w:b/>
              </w:rPr>
            </w:pPr>
            <w:r>
              <w:rPr>
                <w:b/>
              </w:rPr>
              <w:t>ORGANIC PEST CONTROL</w:t>
            </w:r>
            <w:r w:rsidR="00072617">
              <w:rPr>
                <w:b/>
              </w:rPr>
              <w:t xml:space="preserve"> &amp; IRRIGATION</w:t>
            </w:r>
            <w:r>
              <w:rPr>
                <w:b/>
              </w:rPr>
              <w:t xml:space="preserve"> SUPERVISOR, DUNCAN FAMILY FARM GOODYEAR AZ, APRIL 2011- MAY 2013</w:t>
            </w:r>
            <w:r w:rsidR="00072617">
              <w:rPr>
                <w:b/>
              </w:rPr>
              <w:t>.</w:t>
            </w:r>
          </w:p>
          <w:p w14:paraId="7EBBAC07" w14:textId="77777777" w:rsidR="00072617" w:rsidRDefault="00072617" w:rsidP="00351270">
            <w:r>
              <w:t>Supervised 6000 acres of</w:t>
            </w:r>
            <w:r w:rsidR="00D804AC">
              <w:t xml:space="preserve"> Organic</w:t>
            </w:r>
            <w:r>
              <w:t xml:space="preserve"> leafy greens in Goodyear Az, New Cuyama Ca, and Imperial Valley Ca.</w:t>
            </w:r>
          </w:p>
          <w:p w14:paraId="00C3727F" w14:textId="77777777" w:rsidR="00072617" w:rsidRDefault="00072617" w:rsidP="00351270">
            <w:r>
              <w:t>Established Integrated Pest Management Plan.</w:t>
            </w:r>
          </w:p>
          <w:p w14:paraId="650C1F9E" w14:textId="77777777" w:rsidR="00072617" w:rsidRDefault="00072617" w:rsidP="00351270">
            <w:r>
              <w:t>Supervised the application of Pesticides and Fertilizers.</w:t>
            </w:r>
          </w:p>
          <w:p w14:paraId="1D25D40F" w14:textId="6B31F9E4" w:rsidR="00072617" w:rsidRDefault="00072617" w:rsidP="00351270">
            <w:r>
              <w:t xml:space="preserve">Scout for pest, </w:t>
            </w:r>
            <w:r w:rsidR="008159C2">
              <w:t>diseases,</w:t>
            </w:r>
            <w:r>
              <w:t xml:space="preserve"> and fertility deficiencies.</w:t>
            </w:r>
          </w:p>
          <w:p w14:paraId="4F44F25B" w14:textId="77777777" w:rsidR="00072617" w:rsidRDefault="00072617" w:rsidP="00351270">
            <w:r>
              <w:t>Supervised irrigation crew and all applications.</w:t>
            </w:r>
          </w:p>
          <w:p w14:paraId="23125BA9" w14:textId="77777777" w:rsidR="00072617" w:rsidRDefault="00072617" w:rsidP="00351270">
            <w:r>
              <w:t>Calibrated spray and side dressing equipment for proper applications.</w:t>
            </w:r>
          </w:p>
          <w:p w14:paraId="12532AA1" w14:textId="77777777" w:rsidR="00072617" w:rsidRDefault="00072617" w:rsidP="00351270">
            <w:r>
              <w:t>Assisted Food Safety department for Organic Certification Audits.</w:t>
            </w:r>
          </w:p>
          <w:p w14:paraId="1B9719DD" w14:textId="77777777" w:rsidR="00072617" w:rsidRDefault="00072617" w:rsidP="00351270">
            <w:r>
              <w:t>Ensure that all labor laws are followed on the farm.</w:t>
            </w:r>
          </w:p>
          <w:p w14:paraId="0EC7EFAE" w14:textId="77777777" w:rsidR="0095705F" w:rsidRDefault="0095705F" w:rsidP="00351270"/>
          <w:p w14:paraId="2742A920" w14:textId="77777777" w:rsidR="00072617" w:rsidRDefault="0095705F" w:rsidP="00351270">
            <w:pPr>
              <w:rPr>
                <w:b/>
              </w:rPr>
            </w:pPr>
            <w:r>
              <w:rPr>
                <w:b/>
              </w:rPr>
              <w:t xml:space="preserve">RECEIVING AND COOLING SUPERVISOR, </w:t>
            </w:r>
            <w:r w:rsidR="00072617">
              <w:rPr>
                <w:b/>
              </w:rPr>
              <w:t>ADVANCE</w:t>
            </w:r>
            <w:r>
              <w:rPr>
                <w:b/>
              </w:rPr>
              <w:t xml:space="preserve"> COOLING SYSTMS YUMA AZ., OCTOBER 2010- APRIL 2011.</w:t>
            </w:r>
          </w:p>
          <w:p w14:paraId="435EEBF8" w14:textId="77777777" w:rsidR="0095705F" w:rsidRDefault="0095705F" w:rsidP="00351270">
            <w:r>
              <w:t>Oversee the facility, Hydro-Vac Cooler, Ice injectors for proper cooling of products.</w:t>
            </w:r>
          </w:p>
          <w:p w14:paraId="2B8F5D8A" w14:textId="77777777" w:rsidR="0095705F" w:rsidRDefault="0095705F" w:rsidP="00351270">
            <w:r>
              <w:t>Implemented HACCP Plan, supervised employees followed Good Handling Practices.</w:t>
            </w:r>
          </w:p>
          <w:p w14:paraId="360445CF" w14:textId="77777777" w:rsidR="0095705F" w:rsidRDefault="0095705F" w:rsidP="00351270">
            <w:r>
              <w:t>Supervised employee’s safety and all aspects of receiving, cooling, and storage.</w:t>
            </w:r>
          </w:p>
          <w:p w14:paraId="5CF6E566" w14:textId="77777777" w:rsidR="0095705F" w:rsidRDefault="0095705F" w:rsidP="00351270">
            <w:r>
              <w:t>Quality control implementation and temperature monitoring.</w:t>
            </w:r>
          </w:p>
          <w:p w14:paraId="06CB53AC" w14:textId="77777777" w:rsidR="0095705F" w:rsidRDefault="0095705F" w:rsidP="00351270">
            <w:r>
              <w:t>Establish schedules for employees and monitored work performance.</w:t>
            </w:r>
          </w:p>
          <w:p w14:paraId="4155AA40" w14:textId="77777777" w:rsidR="0095705F" w:rsidRDefault="0095705F" w:rsidP="00351270"/>
          <w:p w14:paraId="0E713F02" w14:textId="77777777" w:rsidR="0095705F" w:rsidRDefault="0095705F" w:rsidP="00351270">
            <w:pPr>
              <w:rPr>
                <w:b/>
              </w:rPr>
            </w:pPr>
            <w:r>
              <w:rPr>
                <w:b/>
              </w:rPr>
              <w:t>IRRIGATION SUPERVISOR, GREENHEART NURSERY YUMA AZ.,</w:t>
            </w:r>
            <w:r w:rsidR="00320C08">
              <w:rPr>
                <w:b/>
              </w:rPr>
              <w:t xml:space="preserve"> AUGUST 2008- OCTOBER 2010</w:t>
            </w:r>
          </w:p>
          <w:p w14:paraId="298AD677" w14:textId="77777777" w:rsidR="00320C08" w:rsidRDefault="00320C08" w:rsidP="00351270">
            <w:r>
              <w:t>Greenhouse environmental control management</w:t>
            </w:r>
          </w:p>
          <w:p w14:paraId="4E52698C" w14:textId="77777777" w:rsidR="00F05491" w:rsidRDefault="00F05491" w:rsidP="00351270">
            <w:r>
              <w:t>Worked with planting schedule to ensure constant supply of transplants.</w:t>
            </w:r>
          </w:p>
          <w:p w14:paraId="4AA8034A" w14:textId="77777777" w:rsidR="00320C08" w:rsidRDefault="00320C08" w:rsidP="00351270">
            <w:r>
              <w:t>Monitor maintained irrigation schedule and climate systems.</w:t>
            </w:r>
          </w:p>
          <w:p w14:paraId="2A930926" w14:textId="77777777" w:rsidR="00320C08" w:rsidRDefault="00320C08" w:rsidP="00351270">
            <w:r>
              <w:t>Propagated seeds for mayor growers, D’Arrigo, Taylor Farms, JV Farms etc..</w:t>
            </w:r>
          </w:p>
          <w:p w14:paraId="5C1C5C3F" w14:textId="01DC2030" w:rsidR="007D0BAC" w:rsidRPr="004D1E45" w:rsidRDefault="00320C08" w:rsidP="00351270">
            <w:r>
              <w:t>Experimental research and development on behalf of growers of a variety of plant</w:t>
            </w:r>
            <w:r w:rsidR="004D1E45">
              <w:t>s.</w:t>
            </w:r>
            <w:bookmarkStart w:id="0" w:name="_GoBack"/>
            <w:bookmarkEnd w:id="0"/>
          </w:p>
          <w:p w14:paraId="470BBC1F" w14:textId="77777777" w:rsidR="00845CB1" w:rsidRPr="00845CB1" w:rsidRDefault="007D0BAC" w:rsidP="00845CB1">
            <w:r>
              <w:lastRenderedPageBreak/>
              <w:t xml:space="preserve"> </w:t>
            </w:r>
          </w:p>
        </w:tc>
      </w:tr>
      <w:tr w:rsidR="00223F06" w14:paraId="13015138" w14:textId="77777777">
        <w:tc>
          <w:tcPr>
            <w:tcW w:w="1778" w:type="dxa"/>
          </w:tcPr>
          <w:p w14:paraId="3E821F0B" w14:textId="77777777" w:rsidR="00223F06" w:rsidRDefault="007D0BAC" w:rsidP="007D0BAC">
            <w:pPr>
              <w:pStyle w:val="Heading1"/>
              <w:jc w:val="center"/>
            </w:pPr>
            <w:r>
              <w:lastRenderedPageBreak/>
              <w:t xml:space="preserve">                       education</w:t>
            </w:r>
          </w:p>
        </w:tc>
        <w:tc>
          <w:tcPr>
            <w:tcW w:w="472" w:type="dxa"/>
          </w:tcPr>
          <w:p w14:paraId="20EDABD6" w14:textId="77777777" w:rsidR="00223F06" w:rsidRDefault="00223F06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</w:sdtPr>
                <w:sdtEndPr/>
                <w:sdtContent>
                  <w:p w14:paraId="58E5E51E" w14:textId="77777777" w:rsidR="007D0BAC" w:rsidRPr="007D0BAC" w:rsidRDefault="007D0BAC" w:rsidP="007D0BAC">
                    <w:pPr>
                      <w:pStyle w:val="Heading2"/>
                    </w:pPr>
                    <w:r>
                      <w:t>arizona western college/david h paul water treatment school 2004</w:t>
                    </w:r>
                  </w:p>
                  <w:p w14:paraId="0104CEAE" w14:textId="1E8497D3" w:rsidR="004D1E45" w:rsidRDefault="007D0BAC">
                    <w:r>
                      <w:t>High Purity Water Treatment Specialist, microbiology, chemistry.</w:t>
                    </w:r>
                    <w:r w:rsidR="004D1E45">
                      <w:t xml:space="preserve"> 2-year Certificate</w:t>
                    </w:r>
                  </w:p>
                  <w:p w14:paraId="64E70B87" w14:textId="77777777" w:rsidR="007D0BAC" w:rsidRDefault="007D0BAC" w:rsidP="007D0BAC">
                    <w:pPr>
                      <w:pStyle w:val="Heading2"/>
                    </w:pPr>
                    <w:r>
                      <w:t>UNIVERSITY OF ARIZONA</w:t>
                    </w:r>
                  </w:p>
                  <w:p w14:paraId="0EB23321" w14:textId="77777777" w:rsidR="007D0BAC" w:rsidRDefault="007D0BAC" w:rsidP="007D0BAC">
                    <w:r>
                      <w:t>HACCP, GHP AND GAP Certificate</w:t>
                    </w:r>
                  </w:p>
                  <w:p w14:paraId="656040D8" w14:textId="77777777" w:rsidR="007D0BAC" w:rsidRDefault="007D0BAC" w:rsidP="007D0BA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CALIFORNIA DEPARTMENT OF PESTICIDE REGULATIONS</w:t>
                    </w:r>
                  </w:p>
                  <w:p w14:paraId="38A47FBA" w14:textId="77777777" w:rsidR="0044454E" w:rsidRDefault="0044454E" w:rsidP="007D0BAC">
                    <w:r>
                      <w:t>Private Applicator Certificate #4202811</w:t>
                    </w:r>
                  </w:p>
                  <w:p w14:paraId="19C4D392" w14:textId="77777777" w:rsidR="0044454E" w:rsidRDefault="0044454E" w:rsidP="007D0BA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ARIZONA DEPARTMENT OF AGRICULTURE</w:t>
                    </w:r>
                  </w:p>
                  <w:p w14:paraId="2EF54914" w14:textId="77777777" w:rsidR="00223F06" w:rsidRPr="007D0BAC" w:rsidRDefault="0044454E" w:rsidP="007D0BAC">
                    <w:r>
                      <w:t>Private Applicator Certificate #61958</w:t>
                    </w:r>
                  </w:p>
                </w:sdtContent>
              </w:sdt>
            </w:sdtContent>
          </w:sdt>
        </w:tc>
      </w:tr>
      <w:tr w:rsidR="00223F06" w14:paraId="161E4C47" w14:textId="77777777">
        <w:tc>
          <w:tcPr>
            <w:tcW w:w="1778" w:type="dxa"/>
          </w:tcPr>
          <w:p w14:paraId="349599BA" w14:textId="77777777" w:rsidR="00223F06" w:rsidRDefault="00223F06">
            <w:pPr>
              <w:pStyle w:val="Heading1"/>
            </w:pPr>
          </w:p>
        </w:tc>
        <w:tc>
          <w:tcPr>
            <w:tcW w:w="472" w:type="dxa"/>
          </w:tcPr>
          <w:p w14:paraId="6A3739E0" w14:textId="77777777" w:rsidR="00223F06" w:rsidRDefault="00223F06"/>
        </w:tc>
        <w:tc>
          <w:tcPr>
            <w:tcW w:w="7830" w:type="dxa"/>
          </w:tcPr>
          <w:p w14:paraId="63B44740" w14:textId="77777777" w:rsidR="00223F06" w:rsidRDefault="00223F06">
            <w:pPr>
              <w:pStyle w:val="ResumeText"/>
            </w:pPr>
          </w:p>
        </w:tc>
      </w:tr>
      <w:tr w:rsidR="00223F06" w14:paraId="2746562E" w14:textId="77777777">
        <w:tc>
          <w:tcPr>
            <w:tcW w:w="1778" w:type="dxa"/>
          </w:tcPr>
          <w:p w14:paraId="2360F418" w14:textId="77777777" w:rsidR="00223F06" w:rsidRDefault="00223F06">
            <w:pPr>
              <w:pStyle w:val="Heading1"/>
            </w:pPr>
          </w:p>
        </w:tc>
        <w:tc>
          <w:tcPr>
            <w:tcW w:w="472" w:type="dxa"/>
          </w:tcPr>
          <w:p w14:paraId="59810E50" w14:textId="77777777" w:rsidR="00223F06" w:rsidRDefault="00223F06"/>
        </w:tc>
        <w:tc>
          <w:tcPr>
            <w:tcW w:w="7830" w:type="dxa"/>
          </w:tcPr>
          <w:p w14:paraId="470F0BD9" w14:textId="77777777" w:rsidR="00223F06" w:rsidRDefault="00223F06">
            <w:pPr>
              <w:pStyle w:val="ResumeText"/>
            </w:pPr>
          </w:p>
        </w:tc>
      </w:tr>
      <w:tr w:rsidR="00223F06" w14:paraId="1522DB39" w14:textId="77777777">
        <w:tc>
          <w:tcPr>
            <w:tcW w:w="1778" w:type="dxa"/>
          </w:tcPr>
          <w:p w14:paraId="5064EE17" w14:textId="77777777" w:rsidR="00223F06" w:rsidRDefault="00223F06">
            <w:pPr>
              <w:pStyle w:val="Heading1"/>
            </w:pPr>
          </w:p>
        </w:tc>
        <w:tc>
          <w:tcPr>
            <w:tcW w:w="472" w:type="dxa"/>
          </w:tcPr>
          <w:p w14:paraId="4B0EB7DB" w14:textId="77777777" w:rsidR="00223F06" w:rsidRDefault="00223F06"/>
        </w:tc>
        <w:tc>
          <w:tcPr>
            <w:tcW w:w="7830" w:type="dxa"/>
          </w:tcPr>
          <w:p w14:paraId="0EB01BB0" w14:textId="77777777" w:rsidR="00223F06" w:rsidRDefault="00223F06" w:rsidP="0044454E">
            <w:pPr>
              <w:pStyle w:val="Heading2"/>
            </w:pPr>
          </w:p>
        </w:tc>
      </w:tr>
    </w:tbl>
    <w:p w14:paraId="7540DA98" w14:textId="77777777" w:rsidR="00223F06" w:rsidRDefault="00223F06"/>
    <w:sectPr w:rsidR="00223F06" w:rsidSect="005017BE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E7660" w14:textId="77777777" w:rsidR="002D7A47" w:rsidRDefault="002D7A47">
      <w:pPr>
        <w:spacing w:before="0" w:after="0" w:line="240" w:lineRule="auto"/>
      </w:pPr>
      <w:r>
        <w:separator/>
      </w:r>
    </w:p>
  </w:endnote>
  <w:endnote w:type="continuationSeparator" w:id="0">
    <w:p w14:paraId="2E21F682" w14:textId="77777777" w:rsidR="002D7A47" w:rsidRDefault="002D7A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B12A5" w14:textId="77777777" w:rsidR="00C818DD" w:rsidRDefault="00C818DD">
    <w:pPr>
      <w:pStyle w:val="Footer"/>
    </w:pPr>
    <w:r>
      <w:t xml:space="preserve">Page </w:t>
    </w:r>
    <w:r w:rsidR="00842816">
      <w:fldChar w:fldCharType="begin"/>
    </w:r>
    <w:r w:rsidR="00842816">
      <w:instrText xml:space="preserve"> PAGE </w:instrText>
    </w:r>
    <w:r w:rsidR="00842816">
      <w:fldChar w:fldCharType="separate"/>
    </w:r>
    <w:r>
      <w:rPr>
        <w:noProof/>
      </w:rPr>
      <w:t>2</w:t>
    </w:r>
    <w:r w:rsidR="0084281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081AF" w14:textId="77777777" w:rsidR="002D7A47" w:rsidRDefault="002D7A47">
      <w:pPr>
        <w:spacing w:before="0" w:after="0" w:line="240" w:lineRule="auto"/>
      </w:pPr>
      <w:r>
        <w:separator/>
      </w:r>
    </w:p>
  </w:footnote>
  <w:footnote w:type="continuationSeparator" w:id="0">
    <w:p w14:paraId="4A2B68D6" w14:textId="77777777" w:rsidR="002D7A47" w:rsidRDefault="002D7A4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038"/>
    <w:rsid w:val="0004135F"/>
    <w:rsid w:val="00072617"/>
    <w:rsid w:val="00092A9A"/>
    <w:rsid w:val="000A3F16"/>
    <w:rsid w:val="0010681D"/>
    <w:rsid w:val="00131EF6"/>
    <w:rsid w:val="00223F06"/>
    <w:rsid w:val="00265D64"/>
    <w:rsid w:val="002D7A47"/>
    <w:rsid w:val="00320C08"/>
    <w:rsid w:val="00351270"/>
    <w:rsid w:val="003A3FFE"/>
    <w:rsid w:val="0044454E"/>
    <w:rsid w:val="004D1E45"/>
    <w:rsid w:val="005017BE"/>
    <w:rsid w:val="005C043D"/>
    <w:rsid w:val="00635771"/>
    <w:rsid w:val="00655DED"/>
    <w:rsid w:val="006A68DE"/>
    <w:rsid w:val="00783085"/>
    <w:rsid w:val="007D0BAC"/>
    <w:rsid w:val="007D22C1"/>
    <w:rsid w:val="007F4AA0"/>
    <w:rsid w:val="0081062B"/>
    <w:rsid w:val="008159C2"/>
    <w:rsid w:val="00826F7F"/>
    <w:rsid w:val="00842816"/>
    <w:rsid w:val="008444A6"/>
    <w:rsid w:val="00845CB1"/>
    <w:rsid w:val="00890038"/>
    <w:rsid w:val="0095705F"/>
    <w:rsid w:val="0099487C"/>
    <w:rsid w:val="009C30B7"/>
    <w:rsid w:val="00A74202"/>
    <w:rsid w:val="00B30950"/>
    <w:rsid w:val="00B46A3B"/>
    <w:rsid w:val="00C818DD"/>
    <w:rsid w:val="00D804AC"/>
    <w:rsid w:val="00DD4B76"/>
    <w:rsid w:val="00F05491"/>
    <w:rsid w:val="00F13EBB"/>
    <w:rsid w:val="00F83E01"/>
    <w:rsid w:val="00F901F8"/>
    <w:rsid w:val="00FE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1125"/>
  <w15:docId w15:val="{D250B9A8-24D6-4828-9116-3C7686C7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BE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rsid w:val="005017BE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17BE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7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7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7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7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7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5017B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017BE"/>
    <w:rPr>
      <w:kern w:val="20"/>
    </w:rPr>
  </w:style>
  <w:style w:type="paragraph" w:styleId="Footer">
    <w:name w:val="footer"/>
    <w:basedOn w:val="Normal"/>
    <w:link w:val="FooterChar"/>
    <w:uiPriority w:val="2"/>
    <w:unhideWhenUsed/>
    <w:rsid w:val="005017BE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sid w:val="005017BE"/>
    <w:rPr>
      <w:kern w:val="20"/>
    </w:rPr>
  </w:style>
  <w:style w:type="paragraph" w:customStyle="1" w:styleId="ResumeText">
    <w:name w:val="Resume Text"/>
    <w:basedOn w:val="Normal"/>
    <w:qFormat/>
    <w:rsid w:val="005017BE"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sid w:val="005017BE"/>
    <w:rPr>
      <w:color w:val="808080"/>
    </w:rPr>
  </w:style>
  <w:style w:type="table" w:styleId="TableGrid">
    <w:name w:val="Table Grid"/>
    <w:basedOn w:val="TableNormal"/>
    <w:uiPriority w:val="59"/>
    <w:rsid w:val="0050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017BE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sid w:val="005017BE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017BE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7BE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7BE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7BE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7BE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7BE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7BE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rsid w:val="005017BE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rsid w:val="005017BE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rsid w:val="005017B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sid w:val="005017BE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rsid w:val="005017BE"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rsid w:val="005017BE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sid w:val="005017BE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rsid w:val="005017BE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sid w:val="005017BE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rsid w:val="005017BE"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sid w:val="005017BE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sid w:val="005017BE"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rsid w:val="005017BE"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rsid w:val="005017BE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3D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Apps\Microsoft.Office.Desktop.Word_16051.11629.20246.0_x86__8wekyb3d8bbw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E019C2492E4AA7850BA9DDB194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09D2-788B-4EE3-B2F5-A62B3E0683BA}"/>
      </w:docPartPr>
      <w:docPartBody>
        <w:p w:rsidR="006B2F08" w:rsidRDefault="009305B4">
          <w:pPr>
            <w:pStyle w:val="AEE019C2492E4AA7850BA9DDB194AE8E"/>
          </w:pPr>
          <w:r>
            <w:t>[Street Address]</w:t>
          </w:r>
        </w:p>
      </w:docPartBody>
    </w:docPart>
    <w:docPart>
      <w:docPartPr>
        <w:name w:val="AAAE5BE390264FD08AB13EEFA9F0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93D5-21B4-44B4-9AEF-F7E552612415}"/>
      </w:docPartPr>
      <w:docPartBody>
        <w:p w:rsidR="006B2F08" w:rsidRDefault="009305B4">
          <w:pPr>
            <w:pStyle w:val="AAAE5BE390264FD08AB13EEFA9F05F00"/>
          </w:pPr>
          <w:r>
            <w:t>[City, ST ZIP Code]</w:t>
          </w:r>
        </w:p>
      </w:docPartBody>
    </w:docPart>
    <w:docPart>
      <w:docPartPr>
        <w:name w:val="38CC594EB39E42DA8A0C43051DEC1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270C-EE05-4F3E-9277-4FA8DF5288EA}"/>
      </w:docPartPr>
      <w:docPartBody>
        <w:p w:rsidR="006B2F08" w:rsidRDefault="009305B4">
          <w:pPr>
            <w:pStyle w:val="38CC594EB39E42DA8A0C43051DEC1123"/>
          </w:pPr>
          <w:r>
            <w:t>[Telephone]</w:t>
          </w:r>
        </w:p>
      </w:docPartBody>
    </w:docPart>
    <w:docPart>
      <w:docPartPr>
        <w:name w:val="5ABA4FE397C6415AAFF597590A696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006A-D156-4CA4-B4C4-1062321BE8AA}"/>
      </w:docPartPr>
      <w:docPartBody>
        <w:p w:rsidR="006B2F08" w:rsidRDefault="009305B4">
          <w:pPr>
            <w:pStyle w:val="5ABA4FE397C6415AAFF597590A696C34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C15313A0E3C24F8D82595C9E5FDE5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E23D-2857-4D8F-AA9F-D7E7099EC49C}"/>
      </w:docPartPr>
      <w:docPartBody>
        <w:p w:rsidR="006B2F08" w:rsidRDefault="009305B4">
          <w:pPr>
            <w:pStyle w:val="C15313A0E3C24F8D82595C9E5FDE5B7A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5B4"/>
    <w:rsid w:val="00632B47"/>
    <w:rsid w:val="006B2F08"/>
    <w:rsid w:val="009305B4"/>
    <w:rsid w:val="00F91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019C2492E4AA7850BA9DDB194AE8E">
    <w:name w:val="AEE019C2492E4AA7850BA9DDB194AE8E"/>
    <w:rsid w:val="006B2F08"/>
  </w:style>
  <w:style w:type="paragraph" w:customStyle="1" w:styleId="AAAE5BE390264FD08AB13EEFA9F05F00">
    <w:name w:val="AAAE5BE390264FD08AB13EEFA9F05F00"/>
    <w:rsid w:val="006B2F08"/>
  </w:style>
  <w:style w:type="paragraph" w:customStyle="1" w:styleId="38CC594EB39E42DA8A0C43051DEC1123">
    <w:name w:val="38CC594EB39E42DA8A0C43051DEC1123"/>
    <w:rsid w:val="006B2F08"/>
  </w:style>
  <w:style w:type="paragraph" w:customStyle="1" w:styleId="4970A969F24449EBA4D10A503A8975E0">
    <w:name w:val="4970A969F24449EBA4D10A503A8975E0"/>
    <w:rsid w:val="006B2F08"/>
  </w:style>
  <w:style w:type="character" w:styleId="Emphasis">
    <w:name w:val="Emphasis"/>
    <w:basedOn w:val="DefaultParagraphFont"/>
    <w:uiPriority w:val="2"/>
    <w:unhideWhenUsed/>
    <w:qFormat/>
    <w:rsid w:val="006B2F08"/>
    <w:rPr>
      <w:color w:val="4472C4" w:themeColor="accent1"/>
    </w:rPr>
  </w:style>
  <w:style w:type="paragraph" w:customStyle="1" w:styleId="5ABA4FE397C6415AAFF597590A696C34">
    <w:name w:val="5ABA4FE397C6415AAFF597590A696C34"/>
    <w:rsid w:val="006B2F08"/>
  </w:style>
  <w:style w:type="paragraph" w:customStyle="1" w:styleId="C15313A0E3C24F8D82595C9E5FDE5B7A">
    <w:name w:val="C15313A0E3C24F8D82595C9E5FDE5B7A"/>
    <w:rsid w:val="006B2F08"/>
  </w:style>
  <w:style w:type="paragraph" w:customStyle="1" w:styleId="EE3CDD846A9546F39DCC823B5D2E265B">
    <w:name w:val="EE3CDD846A9546F39DCC823B5D2E265B"/>
    <w:rsid w:val="006B2F08"/>
  </w:style>
  <w:style w:type="paragraph" w:customStyle="1" w:styleId="ResumeText">
    <w:name w:val="Resume Text"/>
    <w:basedOn w:val="Normal"/>
    <w:qFormat/>
    <w:rsid w:val="006B2F08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5F8465A5831141C4AC3014D772F8DEEE">
    <w:name w:val="5F8465A5831141C4AC3014D772F8DEEE"/>
    <w:rsid w:val="006B2F08"/>
  </w:style>
  <w:style w:type="character" w:styleId="PlaceholderText">
    <w:name w:val="Placeholder Text"/>
    <w:basedOn w:val="DefaultParagraphFont"/>
    <w:uiPriority w:val="99"/>
    <w:semiHidden/>
    <w:rsid w:val="006B2F08"/>
    <w:rPr>
      <w:color w:val="808080"/>
    </w:rPr>
  </w:style>
  <w:style w:type="paragraph" w:customStyle="1" w:styleId="84E61C4B8BCA4CB3B1DAFA07B2E77163">
    <w:name w:val="84E61C4B8BCA4CB3B1DAFA07B2E77163"/>
    <w:rsid w:val="006B2F08"/>
  </w:style>
  <w:style w:type="paragraph" w:customStyle="1" w:styleId="7F8AFD2F722B41BBBF161401D0CFD74B">
    <w:name w:val="7F8AFD2F722B41BBBF161401D0CFD74B"/>
    <w:rsid w:val="006B2F08"/>
  </w:style>
  <w:style w:type="paragraph" w:customStyle="1" w:styleId="16B6916C131A444BAE53ED04DC1E33A2">
    <w:name w:val="16B6916C131A444BAE53ED04DC1E33A2"/>
    <w:rsid w:val="006B2F08"/>
  </w:style>
  <w:style w:type="paragraph" w:customStyle="1" w:styleId="7285A189E92640738D81BFCDA4B8883D">
    <w:name w:val="7285A189E92640738D81BFCDA4B8883D"/>
    <w:rsid w:val="006B2F08"/>
  </w:style>
  <w:style w:type="paragraph" w:customStyle="1" w:styleId="239D0DDBF0B1435F8FFB5501A79BBB98">
    <w:name w:val="239D0DDBF0B1435F8FFB5501A79BBB98"/>
    <w:rsid w:val="006B2F08"/>
  </w:style>
  <w:style w:type="paragraph" w:customStyle="1" w:styleId="A0C1287BA757499F87B03B4AA46193F5">
    <w:name w:val="A0C1287BA757499F87B03B4AA46193F5"/>
    <w:rsid w:val="006B2F08"/>
  </w:style>
  <w:style w:type="paragraph" w:customStyle="1" w:styleId="19D09857CBBC492F87873A01A5108C46">
    <w:name w:val="19D09857CBBC492F87873A01A5108C46"/>
    <w:rsid w:val="006B2F08"/>
  </w:style>
  <w:style w:type="paragraph" w:customStyle="1" w:styleId="29000067D5914C3FAC2780FA7739F98A">
    <w:name w:val="29000067D5914C3FAC2780FA7739F98A"/>
    <w:rsid w:val="006B2F08"/>
  </w:style>
  <w:style w:type="paragraph" w:customStyle="1" w:styleId="B74F61F6A541402E8457400C8CD7280E">
    <w:name w:val="B74F61F6A541402E8457400C8CD7280E"/>
    <w:rsid w:val="006B2F08"/>
  </w:style>
  <w:style w:type="paragraph" w:customStyle="1" w:styleId="39F8E6ED85564F2C93E4B9A338AEF5CB">
    <w:name w:val="39F8E6ED85564F2C93E4B9A338AEF5CB"/>
    <w:rsid w:val="006B2F08"/>
  </w:style>
  <w:style w:type="paragraph" w:customStyle="1" w:styleId="D4C453125A014ABFB7BA3B117F456E6B">
    <w:name w:val="D4C453125A014ABFB7BA3B117F456E6B"/>
    <w:rsid w:val="006B2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1853 E Saucada St</CompanyAddress>
  <CompanyPhone>928 210 3244</CompanyPhone>
  <CompanyFax/>
  <CompanyEmail>                                                                                                                                                                                                                    Dmota07@gmail.com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14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Mota</dc:creator>
  <cp:keywords>Dmota07@gmail.com</cp:keywords>
  <cp:lastModifiedBy>motadavid82@gmail.com</cp:lastModifiedBy>
  <cp:revision>5</cp:revision>
  <dcterms:created xsi:type="dcterms:W3CDTF">2019-06-17T19:22:00Z</dcterms:created>
  <dcterms:modified xsi:type="dcterms:W3CDTF">2019-06-18T04:12:00Z</dcterms:modified>
  <cp:category>San Luis, Az 85439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