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9C0D149" w14:textId="77777777" w:rsidTr="00562011">
        <w:trPr>
          <w:trHeight w:hRule="exact" w:val="243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0D2561A" w14:textId="677FB8EF" w:rsidR="00692703" w:rsidRPr="00CF1A49" w:rsidRDefault="00562011" w:rsidP="00913946">
            <w:pPr>
              <w:pStyle w:val="Title"/>
            </w:pPr>
            <w:proofErr w:type="gramStart"/>
            <w:r w:rsidRPr="001327DB">
              <w:rPr>
                <w:b/>
                <w:bCs/>
              </w:rPr>
              <w:t>Scott</w:t>
            </w:r>
            <w:r>
              <w:t xml:space="preserve"> 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Terry</w:t>
            </w:r>
            <w:proofErr w:type="gramEnd"/>
          </w:p>
          <w:p w14:paraId="1019162C" w14:textId="77777777" w:rsidR="00562011" w:rsidRDefault="00562011" w:rsidP="00913946">
            <w:pPr>
              <w:pStyle w:val="ContactInfo"/>
              <w:contextualSpacing w:val="0"/>
            </w:pPr>
            <w:r>
              <w:t>2333 e Christopher Dr</w:t>
            </w:r>
          </w:p>
          <w:p w14:paraId="292BAA5C" w14:textId="77777777" w:rsidR="00562011" w:rsidRDefault="00562011" w:rsidP="00913946">
            <w:pPr>
              <w:pStyle w:val="ContactInfo"/>
              <w:contextualSpacing w:val="0"/>
            </w:pPr>
            <w:r>
              <w:t xml:space="preserve">Fresno CA  93720 </w:t>
            </w:r>
          </w:p>
          <w:p w14:paraId="303E13D7" w14:textId="5DC43D24" w:rsidR="00692703" w:rsidRPr="00CF1A49" w:rsidRDefault="00692703" w:rsidP="00913946">
            <w:pPr>
              <w:pStyle w:val="ContactInfo"/>
              <w:contextualSpacing w:val="0"/>
            </w:pPr>
            <w:r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B4F735DAF7884D2BA290D79580D614BA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·</w:t>
                </w:r>
              </w:sdtContent>
            </w:sdt>
            <w:r w:rsidRPr="00CF1A49">
              <w:t xml:space="preserve"> </w:t>
            </w:r>
            <w:r w:rsidR="00562011">
              <w:t>559 905 7833</w:t>
            </w:r>
          </w:p>
          <w:p w14:paraId="588BE443" w14:textId="7E4293AC" w:rsidR="00692703" w:rsidRPr="00CF1A49" w:rsidRDefault="00562011" w:rsidP="00913946">
            <w:pPr>
              <w:pStyle w:val="ContactInfoEmphasis"/>
              <w:contextualSpacing w:val="0"/>
            </w:pPr>
            <w:r w:rsidRPr="00A22338">
              <w:rPr>
                <w:color w:val="auto"/>
              </w:rPr>
              <w:t>Scott@sana-fresh.com</w:t>
            </w:r>
            <w:r w:rsidR="00692703" w:rsidRPr="00A22338">
              <w:rPr>
                <w:color w:val="auto"/>
              </w:rPr>
              <w:t xml:space="preserve"> </w:t>
            </w:r>
            <w:r w:rsidRPr="00A22338">
              <w:rPr>
                <w:color w:val="auto"/>
              </w:rPr>
              <w:t xml:space="preserve"> </w:t>
            </w:r>
          </w:p>
        </w:tc>
      </w:tr>
      <w:tr w:rsidR="005579C9" w:rsidRPr="00CF1A49" w14:paraId="6495B05C" w14:textId="77777777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529830F" w14:textId="77777777" w:rsidR="005579C9" w:rsidRDefault="005579C9" w:rsidP="005579C9"/>
        </w:tc>
      </w:tr>
    </w:tbl>
    <w:p w14:paraId="5D9BB86D" w14:textId="77777777" w:rsidR="005579C9" w:rsidRDefault="005579C9" w:rsidP="005579C9">
      <w:pPr>
        <w:pStyle w:val="Header"/>
      </w:pPr>
    </w:p>
    <w:p w14:paraId="4E18C46B" w14:textId="5047230F" w:rsidR="005579C9" w:rsidRPr="005579C9" w:rsidRDefault="00A22338" w:rsidP="005579C9">
      <w:pPr>
        <w:pStyle w:val="Header"/>
      </w:pPr>
      <w:proofErr w:type="gramStart"/>
      <w:r>
        <w:t>Topco  Associates</w:t>
      </w:r>
      <w:proofErr w:type="gramEnd"/>
      <w:r>
        <w:t xml:space="preserve"> </w:t>
      </w:r>
    </w:p>
    <w:p w14:paraId="27341FA1" w14:textId="7AD96A65" w:rsidR="005579C9" w:rsidRDefault="00A22338" w:rsidP="005579C9">
      <w:pPr>
        <w:pStyle w:val="Header"/>
      </w:pPr>
      <w:proofErr w:type="gramStart"/>
      <w:r>
        <w:t>Blue  Sky</w:t>
      </w:r>
      <w:proofErr w:type="gramEnd"/>
    </w:p>
    <w:p w14:paraId="15AE2667" w14:textId="77777777" w:rsidR="005579C9" w:rsidRPr="005579C9" w:rsidRDefault="005579C9" w:rsidP="005579C9">
      <w:pPr>
        <w:pStyle w:val="Header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Experience layout table"/>
      </w:tblPr>
      <w:tblGrid>
        <w:gridCol w:w="9290"/>
      </w:tblGrid>
      <w:tr w:rsidR="005579C9" w:rsidRPr="00CF1A49" w14:paraId="7F86C89A" w14:textId="77777777" w:rsidTr="00BB7E51">
        <w:trPr>
          <w:trHeight w:val="8914"/>
        </w:trPr>
        <w:tc>
          <w:tcPr>
            <w:tcW w:w="9290" w:type="dxa"/>
          </w:tcPr>
          <w:p w14:paraId="5503F8C3" w14:textId="77777777" w:rsidR="005579C9" w:rsidRDefault="005579C9" w:rsidP="005579C9">
            <w:pPr>
              <w:pStyle w:val="Header"/>
            </w:pPr>
          </w:p>
          <w:p w14:paraId="146B2549" w14:textId="165DF941" w:rsidR="005579C9" w:rsidRPr="005579C9" w:rsidRDefault="005579C9" w:rsidP="00BB7E51">
            <w:pPr>
              <w:pStyle w:val="Heading2"/>
              <w:outlineLvl w:val="1"/>
            </w:pPr>
            <w:r w:rsidRPr="00A22338">
              <w:rPr>
                <w:color w:val="auto"/>
              </w:rPr>
              <w:t xml:space="preserve">Dear </w:t>
            </w:r>
            <w:proofErr w:type="gramStart"/>
            <w:r w:rsidR="00A22338" w:rsidRPr="00A22338">
              <w:rPr>
                <w:color w:val="auto"/>
              </w:rPr>
              <w:t>Sirs</w:t>
            </w:r>
            <w:r w:rsidR="00562011" w:rsidRPr="00A22338">
              <w:rPr>
                <w:color w:val="auto"/>
              </w:rPr>
              <w:t xml:space="preserve"> </w:t>
            </w:r>
            <w:r w:rsidRPr="005579C9">
              <w:t>,</w:t>
            </w:r>
            <w:proofErr w:type="gramEnd"/>
          </w:p>
          <w:p w14:paraId="367FBD5D" w14:textId="2F1E551F" w:rsidR="005579C9" w:rsidRDefault="00A22338" w:rsidP="005579C9">
            <w:proofErr w:type="gramStart"/>
            <w:r>
              <w:t>I  have</w:t>
            </w:r>
            <w:proofErr w:type="gramEnd"/>
            <w:r>
              <w:t xml:space="preserve">  extensive    Domestic  and  international  experience  in  apples  and  cherries.  Cherries </w:t>
            </w:r>
            <w:proofErr w:type="gramStart"/>
            <w:r>
              <w:t>and  apples</w:t>
            </w:r>
            <w:proofErr w:type="gramEnd"/>
            <w:r>
              <w:t xml:space="preserve">  have  both been items  I  have  sold  and  traded. </w:t>
            </w:r>
            <w:proofErr w:type="gramStart"/>
            <w:r>
              <w:t>Cherries  starting</w:t>
            </w:r>
            <w:proofErr w:type="gramEnd"/>
            <w:r>
              <w:t xml:space="preserve">  with  OG packing in  Stockton , to  Suma fruit in  Sanger CA , to  my  own  business  importing  from  Chile. </w:t>
            </w:r>
            <w:proofErr w:type="gramStart"/>
            <w:r>
              <w:t>In  Apples</w:t>
            </w:r>
            <w:proofErr w:type="gramEnd"/>
            <w:r>
              <w:t xml:space="preserve">  I  drove  the Suma  fruit  program  to  the  largest  apple  program  in  California in  the  1990’s. Traded  in  apples  ever  since  while   running  the  pear  and apple  category  at  Suma  fruit,</w:t>
            </w:r>
          </w:p>
          <w:p w14:paraId="5D907279" w14:textId="77777777" w:rsidR="005579C9" w:rsidRPr="005579C9" w:rsidRDefault="005579C9" w:rsidP="005579C9"/>
          <w:p w14:paraId="381E9496" w14:textId="41DE718C" w:rsidR="005579C9" w:rsidRDefault="00562011" w:rsidP="00562011">
            <w:pPr>
              <w:pStyle w:val="ListBullet"/>
              <w:contextualSpacing w:val="0"/>
            </w:pPr>
            <w:r>
              <w:t xml:space="preserve">50 </w:t>
            </w:r>
            <w:proofErr w:type="spellStart"/>
            <w:proofErr w:type="gramStart"/>
            <w:r>
              <w:t>years  Experience</w:t>
            </w:r>
            <w:proofErr w:type="spellEnd"/>
            <w:proofErr w:type="gramEnd"/>
            <w:r>
              <w:t xml:space="preserve">  in  agriculture. 35 </w:t>
            </w:r>
            <w:proofErr w:type="gramStart"/>
            <w:r>
              <w:t>years  in</w:t>
            </w:r>
            <w:proofErr w:type="gramEnd"/>
            <w:r>
              <w:t xml:space="preserve">  marketing,</w:t>
            </w:r>
          </w:p>
          <w:p w14:paraId="487E617E" w14:textId="0934CD26" w:rsidR="00562011" w:rsidRDefault="00A22338" w:rsidP="00562011">
            <w:pPr>
              <w:pStyle w:val="ListBullet"/>
              <w:contextualSpacing w:val="0"/>
            </w:pPr>
            <w:proofErr w:type="gramStart"/>
            <w:r>
              <w:t>Know  the</w:t>
            </w:r>
            <w:proofErr w:type="gramEnd"/>
            <w:r>
              <w:t xml:space="preserve">  business  from  the  ground  up</w:t>
            </w:r>
          </w:p>
          <w:p w14:paraId="34EF39A0" w14:textId="7048C453" w:rsidR="00562011" w:rsidRDefault="00562011" w:rsidP="00562011">
            <w:pPr>
              <w:pStyle w:val="ListBullet"/>
              <w:contextualSpacing w:val="0"/>
            </w:pPr>
            <w:proofErr w:type="gramStart"/>
            <w:r>
              <w:t>Open  to</w:t>
            </w:r>
            <w:proofErr w:type="gramEnd"/>
            <w:r>
              <w:t xml:space="preserve">  relocating  </w:t>
            </w:r>
            <w:r w:rsidR="00A22338">
              <w:t xml:space="preserve">and  being  part  of  a  team  atmosphere. </w:t>
            </w:r>
          </w:p>
          <w:p w14:paraId="21306F87" w14:textId="77777777" w:rsidR="00562011" w:rsidRPr="005579C9" w:rsidRDefault="00562011" w:rsidP="00562011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14:paraId="08370D65" w14:textId="77777777" w:rsidR="005579C9" w:rsidRDefault="005579C9" w:rsidP="005579C9"/>
          <w:p w14:paraId="326D0156" w14:textId="32A0A52E" w:rsidR="001327DB" w:rsidRDefault="00562011" w:rsidP="00562011">
            <w:pPr>
              <w:rPr>
                <w:rFonts w:ascii="Calibri" w:eastAsia="Calibri" w:hAnsi="Calibri" w:cs="Times New Roman"/>
              </w:rPr>
            </w:pPr>
            <w:r w:rsidRPr="00562011">
              <w:rPr>
                <w:rFonts w:ascii="Calibri" w:eastAsia="Calibri" w:hAnsi="Calibri" w:cs="Times New Roman"/>
              </w:rPr>
              <w:t>You will see from my enclosed resume that I meet all of these qualifications and more.</w:t>
            </w:r>
            <w:r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br/>
            </w:r>
            <w:r w:rsidRPr="00562011">
              <w:rPr>
                <w:rFonts w:ascii="Calibri" w:eastAsia="Calibri" w:hAnsi="Calibri" w:cs="Times New Roman"/>
              </w:rPr>
              <w:t>I would very much like to discuss opportunities</w:t>
            </w:r>
            <w:r w:rsidR="001327DB">
              <w:rPr>
                <w:rFonts w:ascii="Calibri" w:eastAsia="Calibri" w:hAnsi="Calibri" w:cs="Times New Roman"/>
              </w:rPr>
              <w:t xml:space="preserve">. </w:t>
            </w:r>
            <w:r>
              <w:rPr>
                <w:rFonts w:ascii="Calibri" w:eastAsia="Calibri" w:hAnsi="Calibri" w:cs="Times New Roman"/>
              </w:rPr>
              <w:t>P</w:t>
            </w:r>
            <w:r w:rsidRPr="00562011">
              <w:rPr>
                <w:rFonts w:ascii="Calibri" w:eastAsia="Calibri" w:hAnsi="Calibri" w:cs="Times New Roman"/>
              </w:rPr>
              <w:t>lease</w:t>
            </w:r>
            <w:r>
              <w:rPr>
                <w:rFonts w:ascii="Calibri" w:eastAsia="Calibri" w:hAnsi="Calibri" w:cs="Times New Roman"/>
              </w:rPr>
              <w:t xml:space="preserve"> feel free</w:t>
            </w:r>
            <w:r w:rsidRPr="00562011">
              <w:rPr>
                <w:rFonts w:ascii="Calibri" w:eastAsia="Calibri" w:hAnsi="Calibri" w:cs="Times New Roman"/>
              </w:rPr>
              <w:t xml:space="preserve"> call me at </w:t>
            </w:r>
            <w:r>
              <w:rPr>
                <w:rFonts w:ascii="Calibri" w:eastAsia="Calibri" w:hAnsi="Calibri" w:cs="Times New Roman"/>
              </w:rPr>
              <w:t>559 905 7833.</w:t>
            </w:r>
            <w:r w:rsidRPr="0056201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br/>
            </w:r>
            <w:r>
              <w:rPr>
                <w:rFonts w:ascii="Calibri" w:eastAsia="Calibri" w:hAnsi="Calibri" w:cs="Times New Roman"/>
              </w:rPr>
              <w:br/>
            </w:r>
            <w:r w:rsidRPr="00562011">
              <w:rPr>
                <w:rFonts w:ascii="Calibri" w:eastAsia="Calibri" w:hAnsi="Calibri" w:cs="Times New Roman"/>
              </w:rPr>
              <w:t>Thank you for taking the time to review my resume. I look forward to talking with you.</w:t>
            </w:r>
          </w:p>
          <w:p w14:paraId="15F5875D" w14:textId="77777777" w:rsidR="001327DB" w:rsidRDefault="001327DB" w:rsidP="00562011">
            <w:pPr>
              <w:rPr>
                <w:rFonts w:ascii="Calibri" w:eastAsia="Calibri" w:hAnsi="Calibri" w:cs="Times New Roman"/>
              </w:rPr>
            </w:pPr>
          </w:p>
          <w:p w14:paraId="32CC5FA8" w14:textId="69E17EDF" w:rsidR="005579C9" w:rsidRDefault="001327DB" w:rsidP="00562011">
            <w:r>
              <w:rPr>
                <w:rFonts w:ascii="Calibri" w:eastAsia="Calibri" w:hAnsi="Calibri" w:cs="Times New Roman"/>
              </w:rPr>
              <w:t>References  upon  request</w:t>
            </w:r>
            <w:r w:rsidR="00A22338">
              <w:rPr>
                <w:rFonts w:ascii="Calibri" w:eastAsia="Calibri" w:hAnsi="Calibri" w:cs="Times New Roman"/>
              </w:rPr>
              <w:t xml:space="preserve"> Damon  Francis  is  a  friend  and  associate  and  has  known me  for  over  20  years.</w:t>
            </w:r>
            <w:bookmarkStart w:id="0" w:name="_GoBack"/>
            <w:bookmarkEnd w:id="0"/>
            <w:r w:rsidR="00562011">
              <w:rPr>
                <w:rFonts w:ascii="Calibri" w:eastAsia="Calibri" w:hAnsi="Calibri" w:cs="Times New Roman"/>
              </w:rPr>
              <w:br/>
            </w:r>
            <w:r w:rsidR="00562011">
              <w:rPr>
                <w:rFonts w:ascii="Calibri" w:eastAsia="Calibri" w:hAnsi="Calibri" w:cs="Times New Roman"/>
              </w:rPr>
              <w:br/>
            </w:r>
            <w:r w:rsidR="00562011" w:rsidRPr="00562011">
              <w:rPr>
                <w:rFonts w:ascii="Calibri" w:eastAsia="Calibri" w:hAnsi="Calibri" w:cs="Times New Roman"/>
              </w:rPr>
              <w:t>Sincerely,</w:t>
            </w:r>
          </w:p>
          <w:p w14:paraId="657E8B38" w14:textId="77777777" w:rsidR="005579C9" w:rsidRPr="00BF09B3" w:rsidRDefault="005579C9" w:rsidP="005579C9"/>
          <w:p w14:paraId="42AFBF5B" w14:textId="0C567CD9" w:rsidR="005579C9" w:rsidRDefault="00562011" w:rsidP="005579C9">
            <w:r>
              <w:t xml:space="preserve">Scott Terry </w:t>
            </w:r>
          </w:p>
          <w:p w14:paraId="6B4CE1FE" w14:textId="1CE2EF49" w:rsidR="005579C9" w:rsidRPr="00CF1A49" w:rsidRDefault="00562011" w:rsidP="005579C9">
            <w:r>
              <w:t xml:space="preserve"> </w:t>
            </w:r>
          </w:p>
        </w:tc>
      </w:tr>
    </w:tbl>
    <w:p w14:paraId="70CABB8C" w14:textId="77777777" w:rsidR="00B51D1B" w:rsidRPr="006E1507" w:rsidRDefault="00B51D1B" w:rsidP="005579C9"/>
    <w:sectPr w:rsidR="00B51D1B" w:rsidRPr="006E1507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0B890" w14:textId="77777777" w:rsidR="009C0FED" w:rsidRDefault="009C0FED" w:rsidP="0068194B">
      <w:r>
        <w:separator/>
      </w:r>
    </w:p>
    <w:p w14:paraId="3E6550DE" w14:textId="77777777" w:rsidR="009C0FED" w:rsidRDefault="009C0FED"/>
    <w:p w14:paraId="4FDC2558" w14:textId="77777777" w:rsidR="009C0FED" w:rsidRDefault="009C0FED"/>
  </w:endnote>
  <w:endnote w:type="continuationSeparator" w:id="0">
    <w:p w14:paraId="2ABBDF5C" w14:textId="77777777" w:rsidR="009C0FED" w:rsidRDefault="009C0FED" w:rsidP="0068194B">
      <w:r>
        <w:continuationSeparator/>
      </w:r>
    </w:p>
    <w:p w14:paraId="0474934F" w14:textId="77777777" w:rsidR="009C0FED" w:rsidRDefault="009C0FED"/>
    <w:p w14:paraId="0743EABC" w14:textId="77777777" w:rsidR="009C0FED" w:rsidRDefault="009C0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E2C302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5EEE6" w14:textId="77777777" w:rsidR="009C0FED" w:rsidRDefault="009C0FED" w:rsidP="0068194B">
      <w:r>
        <w:separator/>
      </w:r>
    </w:p>
    <w:p w14:paraId="7D1ABD0D" w14:textId="77777777" w:rsidR="009C0FED" w:rsidRDefault="009C0FED"/>
    <w:p w14:paraId="05D39137" w14:textId="77777777" w:rsidR="009C0FED" w:rsidRDefault="009C0FED"/>
  </w:footnote>
  <w:footnote w:type="continuationSeparator" w:id="0">
    <w:p w14:paraId="0095CC98" w14:textId="77777777" w:rsidR="009C0FED" w:rsidRDefault="009C0FED" w:rsidP="0068194B">
      <w:r>
        <w:continuationSeparator/>
      </w:r>
    </w:p>
    <w:p w14:paraId="0DD6A23D" w14:textId="77777777" w:rsidR="009C0FED" w:rsidRDefault="009C0FED"/>
    <w:p w14:paraId="7E1AA86B" w14:textId="77777777" w:rsidR="009C0FED" w:rsidRDefault="009C0F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90350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7FAD2C" wp14:editId="0A23401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1FC7D05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CPPXLORwIAAP0EAAAOAAAA&#10;AAAAAAAAAAAAAC4CAABkcnMvZTJvRG9jLnhtbFBLAQItABQABgAIAAAAIQB2CUPa1AAAAAMBAAAP&#10;AAAAAAAAAAAAAAAAAKEEAABkcnMvZG93bnJldi54bWxQSwUGAAAAAAQABADzAAAAo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11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173A5"/>
    <w:rsid w:val="001327DB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9C9"/>
    <w:rsid w:val="00562011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986"/>
    <w:rsid w:val="005F4B91"/>
    <w:rsid w:val="005F55D2"/>
    <w:rsid w:val="0062312F"/>
    <w:rsid w:val="00625F2C"/>
    <w:rsid w:val="006618E9"/>
    <w:rsid w:val="0066439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27799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0FED"/>
    <w:rsid w:val="009C4DFC"/>
    <w:rsid w:val="009D44F8"/>
    <w:rsid w:val="009E3160"/>
    <w:rsid w:val="009F220C"/>
    <w:rsid w:val="009F3B05"/>
    <w:rsid w:val="009F4931"/>
    <w:rsid w:val="00A14534"/>
    <w:rsid w:val="00A16DAA"/>
    <w:rsid w:val="00A22338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092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FED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%20Terry\AppData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F735DAF7884D2BA290D79580D61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0F0A-9499-459B-ACFC-3B15D24EBB39}"/>
      </w:docPartPr>
      <w:docPartBody>
        <w:p w:rsidR="00B6718D" w:rsidRDefault="00E40F6A">
          <w:pPr>
            <w:pStyle w:val="B4F735DAF7884D2BA290D79580D614BA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6A"/>
    <w:rsid w:val="005F4683"/>
    <w:rsid w:val="00907925"/>
    <w:rsid w:val="00B6718D"/>
    <w:rsid w:val="00E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80F06587A14B2F9311B8DB0CCEABCF">
    <w:name w:val="A980F06587A14B2F9311B8DB0CCEABCF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74AB54B75FA4CE8932586FBB284C2D2">
    <w:name w:val="D74AB54B75FA4CE8932586FBB284C2D2"/>
  </w:style>
  <w:style w:type="paragraph" w:customStyle="1" w:styleId="AD321CBE07624F9D899299744F12106F">
    <w:name w:val="AD321CBE07624F9D899299744F12106F"/>
  </w:style>
  <w:style w:type="paragraph" w:customStyle="1" w:styleId="B4F735DAF7884D2BA290D79580D614BA">
    <w:name w:val="B4F735DAF7884D2BA290D79580D614BA"/>
  </w:style>
  <w:style w:type="paragraph" w:customStyle="1" w:styleId="D4C42DD5317241D3A0996FDB2AA43174">
    <w:name w:val="D4C42DD5317241D3A0996FDB2AA43174"/>
  </w:style>
  <w:style w:type="paragraph" w:customStyle="1" w:styleId="372B4EF1658B40B78AC5F11D18309497">
    <w:name w:val="372B4EF1658B40B78AC5F11D18309497"/>
  </w:style>
  <w:style w:type="paragraph" w:customStyle="1" w:styleId="645C826CAC7C4C0B9F6955122DABCFDC">
    <w:name w:val="645C826CAC7C4C0B9F6955122DABCFDC"/>
  </w:style>
  <w:style w:type="paragraph" w:customStyle="1" w:styleId="3AA0104FCAA54D9683219041CAFC16A0">
    <w:name w:val="3AA0104FCAA54D9683219041CAFC16A0"/>
  </w:style>
  <w:style w:type="paragraph" w:customStyle="1" w:styleId="5D8978798B1C4B3C9A3D196DD08D9742">
    <w:name w:val="5D8978798B1C4B3C9A3D196DD08D9742"/>
  </w:style>
  <w:style w:type="paragraph" w:customStyle="1" w:styleId="9A3B6E0B03ED49D2A8EEC3984E881736">
    <w:name w:val="9A3B6E0B03ED49D2A8EEC3984E881736"/>
  </w:style>
  <w:style w:type="paragraph" w:customStyle="1" w:styleId="95CF06D995164D75B52AA1A7C2D88A05">
    <w:name w:val="95CF06D995164D75B52AA1A7C2D88A05"/>
  </w:style>
  <w:style w:type="paragraph" w:customStyle="1" w:styleId="9AFD927EDB174F6EB52C24BFCA2151CB">
    <w:name w:val="9AFD927EDB174F6EB52C24BFCA2151CB"/>
  </w:style>
  <w:style w:type="paragraph" w:customStyle="1" w:styleId="0AE868C10A574E56B093790682FA8979">
    <w:name w:val="0AE868C10A574E56B093790682FA8979"/>
  </w:style>
  <w:style w:type="paragraph" w:customStyle="1" w:styleId="C8D34B5BFC3F477C9032FD6878EF544D">
    <w:name w:val="C8D34B5BFC3F477C9032FD6878EF544D"/>
  </w:style>
  <w:style w:type="paragraph" w:customStyle="1" w:styleId="2D230B126BA642F9BA7058927E9ED496">
    <w:name w:val="2D230B126BA642F9BA7058927E9ED496"/>
  </w:style>
  <w:style w:type="paragraph" w:customStyle="1" w:styleId="DCC1A3F0DB7C43AFA574CA8CB86AE156">
    <w:name w:val="DCC1A3F0DB7C43AFA574CA8CB86AE156"/>
  </w:style>
  <w:style w:type="paragraph" w:customStyle="1" w:styleId="5EF513E8CB2E4CB69CFF59A06AFFB0CC">
    <w:name w:val="5EF513E8CB2E4CB69CFF59A06AFFB0CC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</w:rPr>
  </w:style>
  <w:style w:type="paragraph" w:customStyle="1" w:styleId="238F81FD90AE47F19BC138339E10E093">
    <w:name w:val="238F81FD90AE47F19BC138339E10E093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4DEE692B17754C898DE6F9EB7A9CFBC2">
    <w:name w:val="4DEE692B17754C898DE6F9EB7A9CFBC2"/>
  </w:style>
  <w:style w:type="paragraph" w:customStyle="1" w:styleId="F88FB2BBC9AA45D1A8A7D7C68208FE9D">
    <w:name w:val="F88FB2BBC9AA45D1A8A7D7C68208FE9D"/>
  </w:style>
  <w:style w:type="paragraph" w:customStyle="1" w:styleId="758A9FE4A4E441D4B02BA4CEFA2F58F4">
    <w:name w:val="758A9FE4A4E441D4B02BA4CEFA2F58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letter.dotx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2019-06-11T14:55:00Z</dcterms:created>
  <dcterms:modified xsi:type="dcterms:W3CDTF">2019-06-11T14:55:00Z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