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0C32C8" w:rsidP="00913946">
            <w:pPr>
              <w:pStyle w:val="Title"/>
            </w:pPr>
            <w:r>
              <w:t>Juan magana</w:t>
            </w:r>
          </w:p>
          <w:p w:rsidR="00692703" w:rsidRPr="00CF1A49" w:rsidRDefault="000C32C8" w:rsidP="00913946">
            <w:pPr>
              <w:pStyle w:val="ContactInfo"/>
              <w:contextualSpacing w:val="0"/>
            </w:pPr>
            <w:r>
              <w:t>1708 E. Nectarine Avenue, Lompoc CA  93436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E572C022799C403DA3639B3B7120B64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(805)478-8676</w:t>
            </w:r>
          </w:p>
          <w:p w:rsidR="00692703" w:rsidRPr="00CF1A49" w:rsidRDefault="000C32C8" w:rsidP="000C32C8">
            <w:pPr>
              <w:pStyle w:val="ContactInfoEmphasis"/>
              <w:contextualSpacing w:val="0"/>
            </w:pPr>
            <w:r>
              <w:t>maganajam@yahoo.com</w:t>
            </w:r>
            <w:r w:rsidR="00692703" w:rsidRPr="00CF1A49">
              <w:t xml:space="preserve"> </w:t>
            </w:r>
          </w:p>
        </w:tc>
      </w:tr>
      <w:tr w:rsidR="005579C9" w:rsidRPr="00CF1A49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5579C9" w:rsidRDefault="005579C9" w:rsidP="005579C9"/>
        </w:tc>
      </w:tr>
    </w:tbl>
    <w:p w:rsidR="005579C9" w:rsidRPr="005579C9" w:rsidRDefault="005579C9" w:rsidP="005579C9">
      <w:pPr>
        <w:pStyle w:val="Header"/>
      </w:pPr>
    </w:p>
    <w:p w:rsidR="005579C9" w:rsidRPr="005579C9" w:rsidRDefault="005579C9" w:rsidP="005579C9">
      <w:pPr>
        <w:pStyle w:val="Header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Experience layout table"/>
      </w:tblPr>
      <w:tblGrid>
        <w:gridCol w:w="9290"/>
      </w:tblGrid>
      <w:tr w:rsidR="005579C9" w:rsidRPr="00CF1A49" w:rsidTr="00BB7E51">
        <w:trPr>
          <w:trHeight w:val="8914"/>
        </w:trPr>
        <w:tc>
          <w:tcPr>
            <w:tcW w:w="9290" w:type="dxa"/>
          </w:tcPr>
          <w:p w:rsidR="005579C9" w:rsidRDefault="005579C9" w:rsidP="005579C9">
            <w:pPr>
              <w:pStyle w:val="Header"/>
            </w:pPr>
          </w:p>
          <w:p w:rsidR="005579C9" w:rsidRPr="005579C9" w:rsidRDefault="005579C9" w:rsidP="00BB7E51">
            <w:pPr>
              <w:pStyle w:val="Heading2"/>
              <w:outlineLvl w:val="1"/>
            </w:pPr>
            <w:r w:rsidRPr="005579C9">
              <w:t xml:space="preserve">Dear </w:t>
            </w:r>
            <w:r w:rsidR="000C32C8">
              <w:t>Hiring Representative</w:t>
            </w:r>
            <w:r w:rsidRPr="005579C9">
              <w:t>,</w:t>
            </w:r>
          </w:p>
          <w:p w:rsidR="005579C9" w:rsidRPr="00CF1A49" w:rsidRDefault="005579C9" w:rsidP="005579C9">
            <w:pPr>
              <w:pStyle w:val="Header"/>
            </w:pPr>
          </w:p>
          <w:p w:rsidR="005579C9" w:rsidRDefault="00CE51F5" w:rsidP="005579C9">
            <w:r>
              <w:t>I am applying for the open position at NPC within the department of Procurement.</w:t>
            </w:r>
          </w:p>
          <w:p w:rsidR="005D41F5" w:rsidRDefault="005D41F5" w:rsidP="005579C9"/>
          <w:p w:rsidR="005D41F5" w:rsidRDefault="00D152B0" w:rsidP="005579C9">
            <w:r>
              <w:t>I’ve</w:t>
            </w:r>
            <w:r w:rsidR="005D41F5">
              <w:t xml:space="preserve"> had the </w:t>
            </w:r>
            <w:r w:rsidR="00236D55">
              <w:t>privilege</w:t>
            </w:r>
            <w:r w:rsidR="005D41F5">
              <w:t xml:space="preserve"> of working in Agriculture related positions, form Procurement manager, to Harvest Operations Manager. </w:t>
            </w:r>
          </w:p>
          <w:p w:rsidR="001F7A24" w:rsidRDefault="005D41F5" w:rsidP="005579C9">
            <w:r>
              <w:t xml:space="preserve"> </w:t>
            </w:r>
          </w:p>
          <w:p w:rsidR="005D41F5" w:rsidRDefault="005D41F5" w:rsidP="005D41F5">
            <w:pPr>
              <w:pStyle w:val="ListParagraph"/>
              <w:numPr>
                <w:ilvl w:val="0"/>
                <w:numId w:val="14"/>
              </w:numPr>
            </w:pPr>
            <w:r>
              <w:t>Over 4 years</w:t>
            </w:r>
            <w:r>
              <w:t xml:space="preserve"> R&amp;D, product specification, budgeting, grower negotiations, and program management</w:t>
            </w:r>
            <w:r>
              <w:t xml:space="preserve"> experience</w:t>
            </w:r>
            <w:r>
              <w:t xml:space="preserve"> for a large Value Added operation. </w:t>
            </w:r>
          </w:p>
          <w:p w:rsidR="005D41F5" w:rsidRDefault="00D152B0" w:rsidP="005D41F5">
            <w:pPr>
              <w:pStyle w:val="ListParagraph"/>
              <w:numPr>
                <w:ilvl w:val="0"/>
                <w:numId w:val="14"/>
              </w:numPr>
            </w:pPr>
            <w:r>
              <w:t xml:space="preserve">4 </w:t>
            </w:r>
            <w:r w:rsidR="00236D55">
              <w:t>years’ experience</w:t>
            </w:r>
            <w:r>
              <w:t xml:space="preserve"> in Harvest, cooler, an inventory, and shipping operations.</w:t>
            </w:r>
          </w:p>
          <w:p w:rsidR="00D152B0" w:rsidRDefault="00D152B0" w:rsidP="005D41F5">
            <w:pPr>
              <w:pStyle w:val="ListParagraph"/>
              <w:numPr>
                <w:ilvl w:val="0"/>
                <w:numId w:val="14"/>
              </w:numPr>
            </w:pPr>
            <w:r>
              <w:t>8 years of Cost analysis experience from contracting commodities, and labor contracting.</w:t>
            </w:r>
          </w:p>
          <w:p w:rsidR="00D152B0" w:rsidRDefault="00D152B0" w:rsidP="005D41F5">
            <w:pPr>
              <w:pStyle w:val="ListParagraph"/>
              <w:numPr>
                <w:ilvl w:val="0"/>
                <w:numId w:val="14"/>
              </w:numPr>
            </w:pPr>
            <w:r>
              <w:t>16 years active duty Military experience in Human Resource, and</w:t>
            </w:r>
          </w:p>
          <w:p w:rsidR="00D152B0" w:rsidRDefault="00D152B0" w:rsidP="00D152B0">
            <w:pPr>
              <w:pStyle w:val="ListParagraph"/>
            </w:pPr>
            <w:r>
              <w:t>Communications.</w:t>
            </w:r>
          </w:p>
          <w:p w:rsidR="00D152B0" w:rsidRDefault="00D152B0" w:rsidP="00D152B0">
            <w:pPr>
              <w:pStyle w:val="ListParagraph"/>
              <w:numPr>
                <w:ilvl w:val="0"/>
                <w:numId w:val="14"/>
              </w:numPr>
            </w:pPr>
            <w:r>
              <w:t>Excellent oral communication skills in both English, and Spanish.</w:t>
            </w:r>
          </w:p>
          <w:p w:rsidR="005D41F5" w:rsidRDefault="005D41F5" w:rsidP="005579C9"/>
          <w:p w:rsidR="005579C9" w:rsidRPr="005579C9" w:rsidRDefault="005579C9" w:rsidP="005579C9"/>
          <w:p w:rsidR="005579C9" w:rsidRDefault="00D152B0" w:rsidP="005579C9">
            <w:r>
              <w:t>Please review my enclosed resume, and please give me a call for an interview.</w:t>
            </w:r>
          </w:p>
          <w:p w:rsidR="009A069F" w:rsidRDefault="009A069F" w:rsidP="005579C9">
            <w:r>
              <w:t>I’m available any time for a phone call to discuss this opportunity further.</w:t>
            </w:r>
          </w:p>
          <w:p w:rsidR="00D152B0" w:rsidRDefault="00D152B0" w:rsidP="005579C9"/>
          <w:p w:rsidR="00D152B0" w:rsidRDefault="00D152B0" w:rsidP="005579C9">
            <w:r>
              <w:t>I live in California, but I have a daughter in college, and a son in high school in Texas, and</w:t>
            </w:r>
          </w:p>
          <w:p w:rsidR="00D152B0" w:rsidRDefault="00236D55" w:rsidP="005579C9">
            <w:r>
              <w:t>w</w:t>
            </w:r>
            <w:bookmarkStart w:id="0" w:name="_GoBack"/>
            <w:bookmarkEnd w:id="0"/>
            <w:r w:rsidR="00D152B0">
              <w:t xml:space="preserve">ould like to relocate as soon as possible.   </w:t>
            </w:r>
          </w:p>
          <w:p w:rsidR="009A069F" w:rsidRDefault="009A069F" w:rsidP="005579C9"/>
          <w:p w:rsidR="009A069F" w:rsidRDefault="009A069F" w:rsidP="005579C9">
            <w:r>
              <w:t>Thank you for taking the time to review my resume. I look f</w:t>
            </w:r>
            <w:r w:rsidR="00236D55">
              <w:t>orward to talking with you.</w:t>
            </w:r>
          </w:p>
          <w:p w:rsidR="00236D55" w:rsidRDefault="00236D55" w:rsidP="005579C9"/>
          <w:p w:rsidR="00236D55" w:rsidRDefault="00236D55" w:rsidP="005579C9">
            <w:r>
              <w:t>Sincerely,</w:t>
            </w:r>
          </w:p>
          <w:p w:rsidR="00236D55" w:rsidRDefault="00236D55" w:rsidP="005579C9"/>
          <w:p w:rsidR="00236D55" w:rsidRDefault="00236D55" w:rsidP="005579C9">
            <w:r>
              <w:t>Juan Magana</w:t>
            </w:r>
          </w:p>
          <w:p w:rsidR="009A069F" w:rsidRDefault="009A069F" w:rsidP="005579C9"/>
          <w:p w:rsidR="009A069F" w:rsidRDefault="009A069F" w:rsidP="005579C9"/>
          <w:p w:rsidR="005579C9" w:rsidRPr="00CF1A49" w:rsidRDefault="005579C9" w:rsidP="005579C9"/>
        </w:tc>
      </w:tr>
    </w:tbl>
    <w:p w:rsidR="00B51D1B" w:rsidRPr="006E1507" w:rsidRDefault="00B51D1B" w:rsidP="005579C9"/>
    <w:sectPr w:rsidR="00B51D1B" w:rsidRPr="006E1507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2C8" w:rsidRDefault="000C32C8" w:rsidP="0068194B">
      <w:r>
        <w:separator/>
      </w:r>
    </w:p>
    <w:p w:rsidR="000C32C8" w:rsidRDefault="000C32C8"/>
    <w:p w:rsidR="000C32C8" w:rsidRDefault="000C32C8"/>
  </w:endnote>
  <w:endnote w:type="continuationSeparator" w:id="0">
    <w:p w:rsidR="000C32C8" w:rsidRDefault="000C32C8" w:rsidP="0068194B">
      <w:r>
        <w:continuationSeparator/>
      </w:r>
    </w:p>
    <w:p w:rsidR="000C32C8" w:rsidRDefault="000C32C8"/>
    <w:p w:rsidR="000C32C8" w:rsidRDefault="000C32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D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2C8" w:rsidRDefault="000C32C8" w:rsidP="0068194B">
      <w:r>
        <w:separator/>
      </w:r>
    </w:p>
    <w:p w:rsidR="000C32C8" w:rsidRDefault="000C32C8"/>
    <w:p w:rsidR="000C32C8" w:rsidRDefault="000C32C8"/>
  </w:footnote>
  <w:footnote w:type="continuationSeparator" w:id="0">
    <w:p w:rsidR="000C32C8" w:rsidRDefault="000C32C8" w:rsidP="0068194B">
      <w:r>
        <w:continuationSeparator/>
      </w:r>
    </w:p>
    <w:p w:rsidR="000C32C8" w:rsidRDefault="000C32C8"/>
    <w:p w:rsidR="000C32C8" w:rsidRDefault="000C32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2245C9B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12B3608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9n7g8ScCAACTBAAADgAAAAAAAAAAAAAAAAAuAgAAZHJzL2Uyb0RvYy54bWxQSwEC&#10;LQAUAAYACAAAACEAdglD2tQAAAADAQAADwAAAAAAAAAAAAAAAACBBAAAZHJzL2Rvd25yZXYueG1s&#10;UEsFBgAAAAAEAAQA8wAAAII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48E0214"/>
    <w:multiLevelType w:val="hybridMultilevel"/>
    <w:tmpl w:val="10DA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C8"/>
    <w:rsid w:val="000001EF"/>
    <w:rsid w:val="00007322"/>
    <w:rsid w:val="00007728"/>
    <w:rsid w:val="00024584"/>
    <w:rsid w:val="00024730"/>
    <w:rsid w:val="00055E95"/>
    <w:rsid w:val="0007021F"/>
    <w:rsid w:val="000B2BA5"/>
    <w:rsid w:val="000C32C8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1F7A24"/>
    <w:rsid w:val="00203573"/>
    <w:rsid w:val="0020597D"/>
    <w:rsid w:val="00213B4C"/>
    <w:rsid w:val="002253B0"/>
    <w:rsid w:val="00236D54"/>
    <w:rsid w:val="00236D55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1F5"/>
    <w:rsid w:val="005D4CC1"/>
    <w:rsid w:val="005E0986"/>
    <w:rsid w:val="005F4B91"/>
    <w:rsid w:val="005F55D2"/>
    <w:rsid w:val="0062312F"/>
    <w:rsid w:val="00625F2C"/>
    <w:rsid w:val="006618E9"/>
    <w:rsid w:val="0066439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069F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51F5"/>
    <w:rsid w:val="00CE64B3"/>
    <w:rsid w:val="00CF1A49"/>
    <w:rsid w:val="00D0630C"/>
    <w:rsid w:val="00D152B0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64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on\AppData\Roaming\Microsoft\Templates\Modern%20chronological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72C022799C403DA3639B3B7120B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F1275-5AF7-4B9D-9222-5DDC83B97432}"/>
      </w:docPartPr>
      <w:docPartBody>
        <w:p w:rsidR="00000000" w:rsidRDefault="00EC387F">
          <w:pPr>
            <w:pStyle w:val="E572C022799C403DA3639B3B7120B64B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4ACD81C71D48078607634D25B90C15">
    <w:name w:val="1C4ACD81C71D48078607634D25B90C1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BFE3D37CBC74EB289B3EA16301D17EA">
    <w:name w:val="0BFE3D37CBC74EB289B3EA16301D17EA"/>
  </w:style>
  <w:style w:type="paragraph" w:customStyle="1" w:styleId="803B526508D14695A64EC0B41A8FCCA4">
    <w:name w:val="803B526508D14695A64EC0B41A8FCCA4"/>
  </w:style>
  <w:style w:type="paragraph" w:customStyle="1" w:styleId="E572C022799C403DA3639B3B7120B64B">
    <w:name w:val="E572C022799C403DA3639B3B7120B64B"/>
  </w:style>
  <w:style w:type="paragraph" w:customStyle="1" w:styleId="8BFA5A1879584B80AF874A4D1AFD6770">
    <w:name w:val="8BFA5A1879584B80AF874A4D1AFD6770"/>
  </w:style>
  <w:style w:type="paragraph" w:customStyle="1" w:styleId="FA970A80DECE48E5B4633B8D789C7FA0">
    <w:name w:val="FA970A80DECE48E5B4633B8D789C7FA0"/>
  </w:style>
  <w:style w:type="paragraph" w:customStyle="1" w:styleId="DCBF0B6F896E4D07957C8136CC0B11CE">
    <w:name w:val="DCBF0B6F896E4D07957C8136CC0B11CE"/>
  </w:style>
  <w:style w:type="paragraph" w:customStyle="1" w:styleId="1107F340ABC3483AA673DFED7DA7F2F0">
    <w:name w:val="1107F340ABC3483AA673DFED7DA7F2F0"/>
  </w:style>
  <w:style w:type="paragraph" w:customStyle="1" w:styleId="0BC3599D76A34DF38EF81EFA16E1C9E1">
    <w:name w:val="0BC3599D76A34DF38EF81EFA16E1C9E1"/>
  </w:style>
  <w:style w:type="paragraph" w:customStyle="1" w:styleId="0B4E49EEECAD46E6B464B4161FB3E1B2">
    <w:name w:val="0B4E49EEECAD46E6B464B4161FB3E1B2"/>
  </w:style>
  <w:style w:type="paragraph" w:customStyle="1" w:styleId="6D1E4B1F668E451AB87DB74EDE862B85">
    <w:name w:val="6D1E4B1F668E451AB87DB74EDE862B85"/>
  </w:style>
  <w:style w:type="paragraph" w:customStyle="1" w:styleId="89207EB2E9E4475F98374163FB0804EF">
    <w:name w:val="89207EB2E9E4475F98374163FB0804EF"/>
  </w:style>
  <w:style w:type="paragraph" w:customStyle="1" w:styleId="9300269E7CF84C3D86FB737EDE06AEE7">
    <w:name w:val="9300269E7CF84C3D86FB737EDE06AEE7"/>
  </w:style>
  <w:style w:type="paragraph" w:customStyle="1" w:styleId="D3A61E81F0A64DB299E6A72A9C27292B">
    <w:name w:val="D3A61E81F0A64DB299E6A72A9C27292B"/>
  </w:style>
  <w:style w:type="paragraph" w:customStyle="1" w:styleId="BA14C13C3E60411298C7B0EB57BEAA0F">
    <w:name w:val="BA14C13C3E60411298C7B0EB57BEAA0F"/>
  </w:style>
  <w:style w:type="paragraph" w:customStyle="1" w:styleId="3A93027D3DE74014A7649544D9310B81">
    <w:name w:val="3A93027D3DE74014A7649544D9310B81"/>
  </w:style>
  <w:style w:type="paragraph" w:customStyle="1" w:styleId="A7C69382464F4D89B1B39CF83C4AA267">
    <w:name w:val="A7C69382464F4D89B1B39CF83C4AA267"/>
  </w:style>
  <w:style w:type="paragraph" w:styleId="ListBullet">
    <w:name w:val="List Bullet"/>
    <w:basedOn w:val="Normal"/>
    <w:uiPriority w:val="11"/>
    <w:qFormat/>
    <w:pPr>
      <w:numPr>
        <w:numId w:val="1"/>
      </w:numPr>
      <w:spacing w:before="120" w:after="0" w:line="240" w:lineRule="auto"/>
    </w:pPr>
    <w:rPr>
      <w:rFonts w:eastAsiaTheme="minorHAnsi"/>
      <w:color w:val="595959" w:themeColor="text1" w:themeTint="A6"/>
      <w:sz w:val="24"/>
    </w:rPr>
  </w:style>
  <w:style w:type="paragraph" w:customStyle="1" w:styleId="E8EB041601394202A0672E3DB53EF5F5">
    <w:name w:val="E8EB041601394202A0672E3DB53EF5F5"/>
  </w:style>
  <w:style w:type="character" w:customStyle="1" w:styleId="Greytext">
    <w:name w:val="Grey text"/>
    <w:basedOn w:val="DefaultParagraphFont"/>
    <w:uiPriority w:val="4"/>
    <w:qFormat/>
    <w:rPr>
      <w:color w:val="808080" w:themeColor="background1" w:themeShade="80"/>
    </w:rPr>
  </w:style>
  <w:style w:type="paragraph" w:customStyle="1" w:styleId="34BD324E3ED54786B7E6B64D791070F2">
    <w:name w:val="34BD324E3ED54786B7E6B64D791070F2"/>
  </w:style>
  <w:style w:type="paragraph" w:customStyle="1" w:styleId="89EF93049D3C492AAF4B7DA2C558E47F">
    <w:name w:val="89EF93049D3C492AAF4B7DA2C558E47F"/>
  </w:style>
  <w:style w:type="paragraph" w:customStyle="1" w:styleId="AFA89452799D46DDA4924D54A4B9A0DB">
    <w:name w:val="AFA89452799D46DDA4924D54A4B9A0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2019-06-20T19:03:00Z</dcterms:created>
  <dcterms:modified xsi:type="dcterms:W3CDTF">2019-06-20T19:51:00Z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