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A1C10" w14:textId="6D182AE9" w:rsidR="00A27383" w:rsidRDefault="000F7539" w:rsidP="00965D17">
      <w:pPr>
        <w:pStyle w:val="Title"/>
      </w:pPr>
      <w:r>
        <w:t>Cynthia Solis</w:t>
      </w:r>
    </w:p>
    <w:p w14:paraId="2AF38A39" w14:textId="61E44FD6" w:rsidR="00965D17" w:rsidRDefault="000F7539" w:rsidP="00965D17">
      <w:r>
        <w:t>828 Victor St Salinas, CA 93907</w:t>
      </w:r>
      <w:r w:rsidR="00965D17">
        <w:t> | </w:t>
      </w:r>
      <w:r>
        <w:t>831-596-7231</w:t>
      </w:r>
      <w:r w:rsidR="00965D17">
        <w:t> | </w:t>
      </w:r>
      <w:r>
        <w:t>cbarron1029@gmail.com</w:t>
      </w:r>
    </w:p>
    <w:p w14:paraId="5C0A8293" w14:textId="23B0FEAE" w:rsidR="00965D17" w:rsidRPr="00005FAA" w:rsidRDefault="000F7539" w:rsidP="00965D17">
      <w:pPr>
        <w:pStyle w:val="Date"/>
      </w:pPr>
      <w:r>
        <w:t>June 21, 2019</w:t>
      </w:r>
    </w:p>
    <w:p w14:paraId="4FE57A92" w14:textId="58271647" w:rsidR="00965D17" w:rsidRDefault="00965D17" w:rsidP="00965D17">
      <w:pPr>
        <w:pStyle w:val="Salutation"/>
      </w:pPr>
      <w:r>
        <w:t>:</w:t>
      </w:r>
    </w:p>
    <w:p w14:paraId="6DE38AE9" w14:textId="77777777" w:rsidR="000F7539" w:rsidRPr="000F7539" w:rsidRDefault="000F7539" w:rsidP="000F7539">
      <w:pPr>
        <w:spacing w:line="360" w:lineRule="auto"/>
        <w:ind w:firstLine="360"/>
        <w:rPr>
          <w:sz w:val="24"/>
          <w:szCs w:val="24"/>
        </w:rPr>
      </w:pPr>
      <w:r w:rsidRPr="000F7539">
        <w:rPr>
          <w:sz w:val="24"/>
          <w:szCs w:val="24"/>
        </w:rPr>
        <w:t xml:space="preserve">This letter and the accompanying resume are </w:t>
      </w:r>
      <w:proofErr w:type="gramStart"/>
      <w:r w:rsidRPr="000F7539">
        <w:rPr>
          <w:sz w:val="24"/>
          <w:szCs w:val="24"/>
        </w:rPr>
        <w:t>in regard to</w:t>
      </w:r>
      <w:proofErr w:type="gramEnd"/>
      <w:r w:rsidRPr="000F7539">
        <w:rPr>
          <w:sz w:val="24"/>
          <w:szCs w:val="24"/>
        </w:rPr>
        <w:t xml:space="preserve"> an employment opportunity for an individual to fill the position of Staff Accountant you have open. I believe you will find my qualifications very well suited to this position. With significant experience in many facets of the accounting function, my hands-on exposure to daily accounting activities appears to closely match the requirements cited in your posting. </w:t>
      </w:r>
      <w:proofErr w:type="gramStart"/>
      <w:r w:rsidRPr="000F7539">
        <w:rPr>
          <w:sz w:val="24"/>
          <w:szCs w:val="24"/>
        </w:rPr>
        <w:t>In particular, I</w:t>
      </w:r>
      <w:proofErr w:type="gramEnd"/>
      <w:r w:rsidRPr="000F7539">
        <w:rPr>
          <w:sz w:val="24"/>
          <w:szCs w:val="24"/>
        </w:rPr>
        <w:t xml:space="preserve"> have a solid background in:</w:t>
      </w:r>
    </w:p>
    <w:p w14:paraId="4D550E7F" w14:textId="77777777" w:rsidR="000F7539" w:rsidRPr="000F7539" w:rsidRDefault="000F7539" w:rsidP="000F7539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0F7539">
        <w:rPr>
          <w:sz w:val="24"/>
          <w:szCs w:val="24"/>
        </w:rPr>
        <w:t>Preparing and analyzing financial statements and operational data</w:t>
      </w:r>
    </w:p>
    <w:p w14:paraId="5319EFBC" w14:textId="386A5506" w:rsidR="000F7539" w:rsidRDefault="000F7539" w:rsidP="000F7539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0F7539">
        <w:rPr>
          <w:sz w:val="24"/>
          <w:szCs w:val="24"/>
        </w:rPr>
        <w:t>General Ledger experience with reconciliation and analysis</w:t>
      </w:r>
    </w:p>
    <w:p w14:paraId="624CA1D7" w14:textId="1ECADA23" w:rsidR="000F7539" w:rsidRPr="000F7539" w:rsidRDefault="000F7539" w:rsidP="000F7539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Full Cycle of Month End Close</w:t>
      </w:r>
      <w:bookmarkStart w:id="0" w:name="_GoBack"/>
      <w:bookmarkEnd w:id="0"/>
    </w:p>
    <w:p w14:paraId="250ED1B8" w14:textId="0C93BDF8" w:rsidR="000F7539" w:rsidRPr="000F7539" w:rsidRDefault="000F7539" w:rsidP="000F7539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0F7539">
        <w:rPr>
          <w:sz w:val="24"/>
          <w:szCs w:val="24"/>
        </w:rPr>
        <w:t>Personal Computer hardware and software skills, with an emphasis in Microsoft Office</w:t>
      </w:r>
      <w:r>
        <w:rPr>
          <w:sz w:val="24"/>
          <w:szCs w:val="24"/>
        </w:rPr>
        <w:t xml:space="preserve">, JD </w:t>
      </w:r>
      <w:proofErr w:type="gramStart"/>
      <w:r>
        <w:rPr>
          <w:sz w:val="24"/>
          <w:szCs w:val="24"/>
        </w:rPr>
        <w:t>Edwards,  and</w:t>
      </w:r>
      <w:proofErr w:type="gramEnd"/>
      <w:r>
        <w:rPr>
          <w:sz w:val="24"/>
          <w:szCs w:val="24"/>
        </w:rPr>
        <w:t xml:space="preserve"> AS400 </w:t>
      </w:r>
    </w:p>
    <w:p w14:paraId="44905231" w14:textId="77777777" w:rsidR="000F7539" w:rsidRPr="000F7539" w:rsidRDefault="000F7539" w:rsidP="000F7539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0F7539">
        <w:rPr>
          <w:sz w:val="24"/>
          <w:szCs w:val="24"/>
        </w:rPr>
        <w:t>Using a collaborative work style with fellow employees/managers to build teamwork for increased efficiencies, enhanced procedures, and continuous process improvement.</w:t>
      </w:r>
    </w:p>
    <w:p w14:paraId="6FADED2D" w14:textId="4AC66700" w:rsidR="000F7539" w:rsidRPr="000F7539" w:rsidRDefault="000F7539" w:rsidP="000F7539">
      <w:pPr>
        <w:spacing w:line="360" w:lineRule="auto"/>
        <w:rPr>
          <w:sz w:val="24"/>
          <w:szCs w:val="24"/>
        </w:rPr>
      </w:pPr>
      <w:r w:rsidRPr="000F7539">
        <w:rPr>
          <w:sz w:val="24"/>
          <w:szCs w:val="24"/>
        </w:rPr>
        <w:t>I am anxious to regenerate my career with a quality organization that seeks hard-working, conscientious, and loyal employees. I am also excited about the prospect of learning new methods and techniques as I further my employment experiences.</w:t>
      </w:r>
      <w:r>
        <w:rPr>
          <w:sz w:val="24"/>
          <w:szCs w:val="24"/>
        </w:rPr>
        <w:t xml:space="preserve"> </w:t>
      </w:r>
      <w:r w:rsidRPr="000F7539">
        <w:rPr>
          <w:sz w:val="24"/>
          <w:szCs w:val="24"/>
        </w:rPr>
        <w:t xml:space="preserve"> An appointment to discuss how this opportunity could be mutually beneficial would be welcome. I look forward to hearing from you. Thank you for your consideration.</w:t>
      </w:r>
    </w:p>
    <w:p w14:paraId="7429F0EE" w14:textId="1FD9B319" w:rsidR="00302A2C" w:rsidRPr="00302A2C" w:rsidRDefault="002C1444" w:rsidP="000F7539">
      <w:pPr>
        <w:pStyle w:val="Closing"/>
      </w:pPr>
      <w:sdt>
        <w:sdtPr>
          <w:alias w:val="Sincerely:"/>
          <w:tag w:val="Sincerely:"/>
          <w:id w:val="-1406294513"/>
          <w:placeholder>
            <w:docPart w:val="EC9CE2AE57F842CF8A9701201405A859"/>
          </w:placeholder>
          <w:temporary/>
          <w:showingPlcHdr/>
          <w15:appearance w15:val="hidden"/>
        </w:sdtPr>
        <w:sdtEndPr/>
        <w:sdtContent>
          <w:r w:rsidR="000D5AB1">
            <w:t>Sincerely</w:t>
          </w:r>
        </w:sdtContent>
      </w:sdt>
      <w:r w:rsidR="00965D17">
        <w:t>,</w:t>
      </w:r>
      <w:r w:rsidR="000F7539">
        <w:br/>
      </w:r>
      <w:sdt>
        <w:sdtPr>
          <w:alias w:val="Your Name:"/>
          <w:tag w:val="Your Name:"/>
          <w:id w:val="-80522426"/>
          <w:placeholder>
            <w:docPart w:val="0410870B50A74598A0DEBB99C671743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EndPr/>
        <w:sdtContent>
          <w:proofErr w:type="spellStart"/>
          <w:r w:rsidR="000F7539">
            <w:t>Cythia</w:t>
          </w:r>
          <w:proofErr w:type="spellEnd"/>
          <w:r w:rsidR="000F7539">
            <w:t xml:space="preserve"> Solis</w:t>
          </w:r>
        </w:sdtContent>
      </w:sdt>
    </w:p>
    <w:sectPr w:rsidR="00302A2C" w:rsidRPr="00302A2C" w:rsidSect="00673C35">
      <w:footerReference w:type="default" r:id="rId7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6603E" w14:textId="77777777" w:rsidR="002C1444" w:rsidRDefault="002C1444">
      <w:pPr>
        <w:spacing w:after="0"/>
      </w:pPr>
      <w:r>
        <w:separator/>
      </w:r>
    </w:p>
  </w:endnote>
  <w:endnote w:type="continuationSeparator" w:id="0">
    <w:p w14:paraId="1079801F" w14:textId="77777777" w:rsidR="002C1444" w:rsidRDefault="002C14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AEE32" w14:textId="77777777"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49B1C" w14:textId="77777777" w:rsidR="002C1444" w:rsidRDefault="002C1444">
      <w:pPr>
        <w:spacing w:after="0"/>
      </w:pPr>
      <w:r>
        <w:separator/>
      </w:r>
    </w:p>
  </w:footnote>
  <w:footnote w:type="continuationSeparator" w:id="0">
    <w:p w14:paraId="5BA46339" w14:textId="77777777" w:rsidR="002C1444" w:rsidRDefault="002C14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3E32348"/>
    <w:multiLevelType w:val="multilevel"/>
    <w:tmpl w:val="9370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39"/>
    <w:rsid w:val="000D5AB1"/>
    <w:rsid w:val="000F7539"/>
    <w:rsid w:val="002045EB"/>
    <w:rsid w:val="00293B83"/>
    <w:rsid w:val="002C1444"/>
    <w:rsid w:val="00302A2C"/>
    <w:rsid w:val="00381669"/>
    <w:rsid w:val="0052105A"/>
    <w:rsid w:val="00673C35"/>
    <w:rsid w:val="006A3CE7"/>
    <w:rsid w:val="0076387D"/>
    <w:rsid w:val="008F15C5"/>
    <w:rsid w:val="00965D17"/>
    <w:rsid w:val="00A27383"/>
    <w:rsid w:val="00A736B0"/>
    <w:rsid w:val="00C83E3C"/>
    <w:rsid w:val="00D02A74"/>
    <w:rsid w:val="00D905F1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8D8A"/>
  <w15:chartTrackingRefBased/>
  <w15:docId w15:val="{42B8AD9F-EA9D-4A55-BBC9-D720161B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iuser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9CE2AE57F842CF8A9701201405A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7758A-775A-4D58-B7FD-3AB0AC6E5082}"/>
      </w:docPartPr>
      <w:docPartBody>
        <w:p w:rsidR="00000000" w:rsidRDefault="003427EF">
          <w:pPr>
            <w:pStyle w:val="EC9CE2AE57F842CF8A9701201405A859"/>
          </w:pPr>
          <w:r>
            <w:t>Sincerely</w:t>
          </w:r>
        </w:p>
      </w:docPartBody>
    </w:docPart>
    <w:docPart>
      <w:docPartPr>
        <w:name w:val="0410870B50A74598A0DEBB99C6717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2872F-7B2F-488E-9697-0D70B03C04B0}"/>
      </w:docPartPr>
      <w:docPartBody>
        <w:p w:rsidR="00000000" w:rsidRDefault="003427EF">
          <w:pPr>
            <w:pStyle w:val="0410870B50A74598A0DEBB99C671743C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EF"/>
    <w:rsid w:val="0034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57F1CAD4534598B51E5F890DD5C1CC">
    <w:name w:val="6C57F1CAD4534598B51E5F890DD5C1CC"/>
  </w:style>
  <w:style w:type="paragraph" w:customStyle="1" w:styleId="7B76D87EADA4463F81109A6A45EA8724">
    <w:name w:val="7B76D87EADA4463F81109A6A45EA8724"/>
  </w:style>
  <w:style w:type="paragraph" w:customStyle="1" w:styleId="68ED3607610B4FF9958AD90B0385BBC2">
    <w:name w:val="68ED3607610B4FF9958AD90B0385BBC2"/>
  </w:style>
  <w:style w:type="paragraph" w:customStyle="1" w:styleId="50683CD7523545ABA120C48B8B5D8469">
    <w:name w:val="50683CD7523545ABA120C48B8B5D8469"/>
  </w:style>
  <w:style w:type="paragraph" w:customStyle="1" w:styleId="4E934D9254E44E7DA7A759C3981FEE6E">
    <w:name w:val="4E934D9254E44E7DA7A759C3981FEE6E"/>
  </w:style>
  <w:style w:type="paragraph" w:customStyle="1" w:styleId="C219522AA3404DFD81659FB2212B8826">
    <w:name w:val="C219522AA3404DFD81659FB2212B8826"/>
  </w:style>
  <w:style w:type="paragraph" w:customStyle="1" w:styleId="49887C9E547F47AEB7ACBDF731C882D7">
    <w:name w:val="49887C9E547F47AEB7ACBDF731C882D7"/>
  </w:style>
  <w:style w:type="paragraph" w:customStyle="1" w:styleId="347206DA3D0F4A889B924D0DB74CE4E7">
    <w:name w:val="347206DA3D0F4A889B924D0DB74CE4E7"/>
  </w:style>
  <w:style w:type="paragraph" w:customStyle="1" w:styleId="9FC6145E3F0E4B248906A7299A532196">
    <w:name w:val="9FC6145E3F0E4B248906A7299A532196"/>
  </w:style>
  <w:style w:type="paragraph" w:customStyle="1" w:styleId="516A463DFE0E4ADDB319996CB3D81829">
    <w:name w:val="516A463DFE0E4ADDB319996CB3D81829"/>
  </w:style>
  <w:style w:type="paragraph" w:customStyle="1" w:styleId="349B0DD1F8F34A9CA43AAC8EC3B92E32">
    <w:name w:val="349B0DD1F8F34A9CA43AAC8EC3B92E32"/>
  </w:style>
  <w:style w:type="paragraph" w:customStyle="1" w:styleId="EC9CE2AE57F842CF8A9701201405A859">
    <w:name w:val="EC9CE2AE57F842CF8A9701201405A859"/>
  </w:style>
  <w:style w:type="paragraph" w:customStyle="1" w:styleId="0410870B50A74598A0DEBB99C671743C">
    <w:name w:val="0410870B50A74598A0DEBB99C6717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Cythia Solis</dc:creator>
  <cp:keywords/>
  <dc:description/>
  <cp:lastModifiedBy>Cynthia Barron</cp:lastModifiedBy>
  <cp:revision>1</cp:revision>
  <dcterms:created xsi:type="dcterms:W3CDTF">2019-06-21T21:25:00Z</dcterms:created>
  <dcterms:modified xsi:type="dcterms:W3CDTF">2019-06-21T21:32:00Z</dcterms:modified>
</cp:coreProperties>
</file>